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 xml:space="preserve">UPIS </w:t>
      </w:r>
      <w:r w:rsidR="00A32222">
        <w:rPr>
          <w:b/>
          <w:sz w:val="32"/>
          <w:szCs w:val="32"/>
        </w:rPr>
        <w:t>STRUČNE PRAKSE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3A7B9D">
        <w:rPr>
          <w:sz w:val="24"/>
        </w:rPr>
        <w:t xml:space="preserve">upis </w:t>
      </w:r>
      <w:r w:rsidR="00A32222">
        <w:rPr>
          <w:sz w:val="24"/>
        </w:rPr>
        <w:t xml:space="preserve">Stručne prakse kao studentu 1. godine diplomskog </w:t>
      </w:r>
      <w:bookmarkStart w:id="0" w:name="_GoBack"/>
      <w:bookmarkEnd w:id="0"/>
      <w:r w:rsidR="00A32222">
        <w:rPr>
          <w:sz w:val="24"/>
        </w:rPr>
        <w:t>studija</w:t>
      </w:r>
      <w:r w:rsidR="00EB56F0">
        <w:rPr>
          <w:sz w:val="24"/>
        </w:rPr>
        <w:t>. Zamolbi prilažem planer studija.</w:t>
      </w:r>
    </w:p>
    <w:p w:rsidR="00405C84" w:rsidRDefault="00405C84" w:rsidP="00984063">
      <w:pPr>
        <w:rPr>
          <w:sz w:val="24"/>
        </w:rPr>
      </w:pP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91" w:rsidRDefault="00532791" w:rsidP="00DD665E">
      <w:pPr>
        <w:spacing w:after="0"/>
      </w:pPr>
      <w:r>
        <w:separator/>
      </w:r>
    </w:p>
  </w:endnote>
  <w:endnote w:type="continuationSeparator" w:id="0">
    <w:p w:rsidR="00532791" w:rsidRDefault="00532791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91" w:rsidRDefault="00532791" w:rsidP="00DD665E">
      <w:pPr>
        <w:spacing w:after="0"/>
      </w:pPr>
      <w:r>
        <w:separator/>
      </w:r>
    </w:p>
  </w:footnote>
  <w:footnote w:type="continuationSeparator" w:id="0">
    <w:p w:rsidR="00532791" w:rsidRDefault="00532791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05B4D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A7B9D"/>
    <w:rsid w:val="003E01ED"/>
    <w:rsid w:val="003F4D24"/>
    <w:rsid w:val="00405C84"/>
    <w:rsid w:val="00455A4A"/>
    <w:rsid w:val="00486DE1"/>
    <w:rsid w:val="004D462D"/>
    <w:rsid w:val="00510933"/>
    <w:rsid w:val="00532791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32222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551AE"/>
    <w:rsid w:val="00E9101C"/>
    <w:rsid w:val="00EB56F0"/>
    <w:rsid w:val="00EF4407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5614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E1894B2-6E92-43BE-B0A4-A605DD6A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4</cp:revision>
  <cp:lastPrinted>2017-10-03T07:37:00Z</cp:lastPrinted>
  <dcterms:created xsi:type="dcterms:W3CDTF">2020-08-27T05:49:00Z</dcterms:created>
  <dcterms:modified xsi:type="dcterms:W3CDTF">2021-01-26T06:32:00Z</dcterms:modified>
</cp:coreProperties>
</file>