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685E2F" w:rsidRDefault="00852561" w:rsidP="00685E2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852561" w:rsidRPr="00852561" w:rsidRDefault="00852561" w:rsidP="00685E2F">
      <w:pPr>
        <w:rPr>
          <w:sz w:val="20"/>
          <w:szCs w:val="20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685E2F" w:rsidRPr="00852561" w:rsidRDefault="00852561" w:rsidP="00685E2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0D1CF6" w:rsidRDefault="000D1CF6" w:rsidP="000D1CF6"/>
    <w:p w:rsidR="000D1CF6" w:rsidRDefault="000D1CF6" w:rsidP="000D1CF6">
      <w:r>
        <w:t>Broj mobitela: _________________________________________</w:t>
      </w: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984063">
        <w:rPr>
          <w:b/>
          <w:sz w:val="32"/>
          <w:szCs w:val="32"/>
        </w:rPr>
        <w:t>PROMJENU STATUSA STUDENTA</w:t>
      </w:r>
    </w:p>
    <w:p w:rsidR="00685E2F" w:rsidRPr="00685E2F" w:rsidRDefault="00685E2F" w:rsidP="00685E2F">
      <w:pPr>
        <w:rPr>
          <w:sz w:val="24"/>
        </w:rPr>
      </w:pPr>
      <w:bookmarkStart w:id="0" w:name="_GoBack"/>
      <w:bookmarkEnd w:id="0"/>
    </w:p>
    <w:p w:rsidR="00984063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984063">
        <w:rPr>
          <w:sz w:val="24"/>
        </w:rPr>
        <w:t>promjena statusa iz redovnog u status izvanrednog studenta.</w:t>
      </w:r>
    </w:p>
    <w:p w:rsidR="00984063" w:rsidRDefault="00984063" w:rsidP="00984063">
      <w:pPr>
        <w:rPr>
          <w:sz w:val="24"/>
        </w:rPr>
      </w:pPr>
    </w:p>
    <w:p w:rsidR="00984063" w:rsidRPr="00984063" w:rsidRDefault="004C53C5" w:rsidP="004C53C5">
      <w:pPr>
        <w:rPr>
          <w:szCs w:val="20"/>
        </w:rPr>
      </w:pPr>
      <w:r>
        <w:rPr>
          <w:sz w:val="24"/>
        </w:rPr>
        <w:t>Zamolbi prilažem u</w:t>
      </w:r>
      <w:r w:rsidR="00984063">
        <w:rPr>
          <w:sz w:val="24"/>
        </w:rPr>
        <w:t>govor o radu</w:t>
      </w:r>
      <w:r>
        <w:rPr>
          <w:sz w:val="24"/>
        </w:rPr>
        <w:t>.</w:t>
      </w:r>
    </w:p>
    <w:p w:rsidR="00685E2F" w:rsidRPr="00984063" w:rsidRDefault="00D02909" w:rsidP="00984063">
      <w:pPr>
        <w:pStyle w:val="ListParagraph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FE" w:rsidRDefault="00AD20FE" w:rsidP="00DD665E">
      <w:pPr>
        <w:spacing w:after="0"/>
      </w:pPr>
      <w:r>
        <w:separator/>
      </w:r>
    </w:p>
  </w:endnote>
  <w:endnote w:type="continuationSeparator" w:id="0">
    <w:p w:rsidR="00AD20FE" w:rsidRDefault="00AD20FE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FE" w:rsidRDefault="00AD20FE" w:rsidP="00DD665E">
      <w:pPr>
        <w:spacing w:after="0"/>
      </w:pPr>
      <w:r>
        <w:separator/>
      </w:r>
    </w:p>
  </w:footnote>
  <w:footnote w:type="continuationSeparator" w:id="0">
    <w:p w:rsidR="00AD20FE" w:rsidRDefault="00AD20FE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5E" w:rsidRPr="00357566" w:rsidRDefault="00AB3D83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E4" w:rsidRDefault="00AB3D83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0D1CF6"/>
    <w:rsid w:val="001260E0"/>
    <w:rsid w:val="001414B6"/>
    <w:rsid w:val="001456D2"/>
    <w:rsid w:val="001B6762"/>
    <w:rsid w:val="001D16D2"/>
    <w:rsid w:val="001E0293"/>
    <w:rsid w:val="001F6648"/>
    <w:rsid w:val="002139DF"/>
    <w:rsid w:val="002675C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C53C5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AD20FE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ListParagraph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A2D35B6-2264-48D9-BBA6-FE20766C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SL</cp:lastModifiedBy>
  <cp:revision>8</cp:revision>
  <cp:lastPrinted>2017-10-03T07:37:00Z</cp:lastPrinted>
  <dcterms:created xsi:type="dcterms:W3CDTF">2018-06-06T07:23:00Z</dcterms:created>
  <dcterms:modified xsi:type="dcterms:W3CDTF">2020-08-27T01:30:00Z</dcterms:modified>
</cp:coreProperties>
</file>