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2F" w:rsidRPr="00F23778" w:rsidRDefault="000A4E34" w:rsidP="00685E2F">
      <w:r>
        <w:t>U Varaždinu,</w:t>
      </w:r>
    </w:p>
    <w:p w:rsidR="00685E2F" w:rsidRPr="00F23778" w:rsidRDefault="00685E2F" w:rsidP="00685E2F">
      <w:r w:rsidRPr="00F237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Pr="00F23778" w:rsidRDefault="00685E2F" w:rsidP="00685E2F"/>
    <w:p w:rsidR="00D02909" w:rsidRPr="00F23778" w:rsidRDefault="00D02909" w:rsidP="00685E2F"/>
    <w:p w:rsidR="00852561" w:rsidRPr="00F23778" w:rsidRDefault="00685E2F" w:rsidP="00685E2F">
      <w:r w:rsidRPr="00F23778">
        <w:t xml:space="preserve">Prezime i ime: </w:t>
      </w:r>
      <w:r w:rsidR="00D02909" w:rsidRPr="00F23778">
        <w:br/>
      </w:r>
    </w:p>
    <w:p w:rsidR="00D02909" w:rsidRPr="00F23778" w:rsidRDefault="00D02909" w:rsidP="00685E2F">
      <w:r w:rsidRPr="00F23778">
        <w:t xml:space="preserve">JMBAG: </w:t>
      </w:r>
    </w:p>
    <w:p w:rsidR="00F23778" w:rsidRPr="00F23778" w:rsidRDefault="00F23778" w:rsidP="00685E2F"/>
    <w:p w:rsidR="00F23778" w:rsidRPr="00F23778" w:rsidRDefault="000A4E34" w:rsidP="00F23778">
      <w:pPr>
        <w:tabs>
          <w:tab w:val="left" w:pos="6237"/>
          <w:tab w:val="left" w:pos="6379"/>
          <w:tab w:val="left" w:pos="6663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180340</wp:posOffset>
                </wp:positionV>
                <wp:extent cx="230505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049D9" id="Ravni poveznik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5pt,14.2pt" to="221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F23778" w:rsidRPr="00F23778">
        <w:t>Adresa:</w:t>
      </w:r>
      <w:r>
        <w:t xml:space="preserve">    </w:t>
      </w:r>
      <w:r w:rsidR="00F23778" w:rsidRPr="00F23778">
        <w:t xml:space="preserve"> </w:t>
      </w:r>
    </w:p>
    <w:p w:rsidR="00F23778" w:rsidRPr="00F23778" w:rsidRDefault="000A4E34" w:rsidP="00F23778">
      <w:r>
        <w:tab/>
        <w:t xml:space="preserve">            </w:t>
      </w:r>
      <w:r w:rsidR="00F23778" w:rsidRPr="00F23778">
        <w:t>(ulica i kućni broj)</w:t>
      </w:r>
    </w:p>
    <w:p w:rsidR="00F23778" w:rsidRPr="00F23778" w:rsidRDefault="00F23778" w:rsidP="00F23778"/>
    <w:p w:rsidR="00F23778" w:rsidRPr="00F23778" w:rsidRDefault="00F23778" w:rsidP="00F23778">
      <w:r w:rsidRPr="00F23778">
        <w:tab/>
        <w:t xml:space="preserve">   </w:t>
      </w:r>
      <w:r w:rsidR="000A4E34">
        <w:tab/>
        <w:t xml:space="preserve">      </w:t>
      </w:r>
    </w:p>
    <w:p w:rsidR="00F23778" w:rsidRPr="00F23778" w:rsidRDefault="000A4E34" w:rsidP="00685E2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96FE9" wp14:editId="6506EC3F">
                <wp:simplePos x="0" y="0"/>
                <wp:positionH relativeFrom="column">
                  <wp:posOffset>580390</wp:posOffset>
                </wp:positionH>
                <wp:positionV relativeFrom="paragraph">
                  <wp:posOffset>8255</wp:posOffset>
                </wp:positionV>
                <wp:extent cx="2333625" cy="0"/>
                <wp:effectExtent l="0" t="0" r="2857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59B8C" id="Ravni poveznik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.65pt" to="229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F23778" w:rsidRPr="00F23778">
        <w:tab/>
      </w:r>
      <w:r w:rsidR="00F23778" w:rsidRPr="00F23778">
        <w:tab/>
        <w:t>(poštanski broj i mjesto)</w:t>
      </w:r>
    </w:p>
    <w:p w:rsidR="00685E2F" w:rsidRPr="00F23778" w:rsidRDefault="00685E2F" w:rsidP="00685E2F">
      <w:pPr>
        <w:tabs>
          <w:tab w:val="left" w:pos="6237"/>
          <w:tab w:val="left" w:pos="6379"/>
          <w:tab w:val="left" w:pos="6663"/>
        </w:tabs>
      </w:pPr>
    </w:p>
    <w:p w:rsidR="00685E2F" w:rsidRPr="00F23778" w:rsidRDefault="000A4E34" w:rsidP="00685E2F">
      <w:r>
        <w:t xml:space="preserve">Broj mobitela: </w:t>
      </w:r>
    </w:p>
    <w:p w:rsidR="00685E2F" w:rsidRPr="00F23778" w:rsidRDefault="00685E2F" w:rsidP="00685E2F"/>
    <w:p w:rsidR="00852561" w:rsidRPr="00F23778" w:rsidRDefault="00852561" w:rsidP="00685E2F"/>
    <w:p w:rsidR="00F23778" w:rsidRPr="00F23778" w:rsidRDefault="00685E2F" w:rsidP="00685E2F">
      <w:pPr>
        <w:rPr>
          <w:b/>
          <w:sz w:val="28"/>
          <w:szCs w:val="28"/>
        </w:rPr>
      </w:pPr>
      <w:r w:rsidRPr="00F23778">
        <w:rPr>
          <w:sz w:val="28"/>
          <w:szCs w:val="28"/>
        </w:rPr>
        <w:t>Predmet:</w:t>
      </w:r>
      <w:r w:rsidRPr="00F23778">
        <w:rPr>
          <w:sz w:val="28"/>
          <w:szCs w:val="28"/>
        </w:rPr>
        <w:tab/>
      </w:r>
      <w:r w:rsidR="00F23778" w:rsidRPr="00F23778">
        <w:rPr>
          <w:b/>
          <w:sz w:val="28"/>
          <w:szCs w:val="28"/>
        </w:rPr>
        <w:t>ZAMOLBA ZA PRIZNAVANJE</w:t>
      </w:r>
      <w:r w:rsidR="00E51EAD">
        <w:rPr>
          <w:b/>
          <w:sz w:val="28"/>
          <w:szCs w:val="28"/>
        </w:rPr>
        <w:t>M</w:t>
      </w:r>
      <w:r w:rsidR="00F23778" w:rsidRPr="00F23778">
        <w:rPr>
          <w:b/>
          <w:sz w:val="28"/>
          <w:szCs w:val="28"/>
        </w:rPr>
        <w:t xml:space="preserve"> ISPITA</w:t>
      </w:r>
    </w:p>
    <w:p w:rsidR="00F23778" w:rsidRPr="00F23778" w:rsidRDefault="00F23778" w:rsidP="00685E2F">
      <w:r w:rsidRPr="00F23778">
        <w:t>Molim priznavanje predmeta položenih na:</w:t>
      </w:r>
    </w:p>
    <w:p w:rsidR="00F23778" w:rsidRPr="00F23778" w:rsidRDefault="00F23778" w:rsidP="000A4E34">
      <w:pPr>
        <w:pBdr>
          <w:bottom w:val="single" w:sz="12" w:space="1" w:color="auto"/>
        </w:pBdr>
        <w:jc w:val="center"/>
      </w:pPr>
      <w:r w:rsidRPr="00F23778">
        <w:br/>
      </w:r>
    </w:p>
    <w:p w:rsidR="00F23778" w:rsidRPr="00F23778" w:rsidRDefault="00E87D54" w:rsidP="00F23778">
      <w:pPr>
        <w:jc w:val="center"/>
      </w:pPr>
      <w:r>
        <w:t>(navesti naziv Fakulteta n</w:t>
      </w:r>
      <w:bookmarkStart w:id="0" w:name="_GoBack"/>
      <w:bookmarkEnd w:id="0"/>
      <w:r w:rsidR="00F23778" w:rsidRPr="00F23778">
        <w:t>a kojem su predmeti položeni)</w:t>
      </w:r>
    </w:p>
    <w:p w:rsidR="00BA1843" w:rsidRPr="00F23778" w:rsidRDefault="00BA1843" w:rsidP="00BA1843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1843" w:rsidRPr="00F23778" w:rsidTr="00F23778">
        <w:tc>
          <w:tcPr>
            <w:tcW w:w="4531" w:type="dxa"/>
            <w:shd w:val="clear" w:color="auto" w:fill="D0CECE" w:themeFill="background2" w:themeFillShade="E6"/>
          </w:tcPr>
          <w:p w:rsidR="00BA1843" w:rsidRPr="00F23778" w:rsidRDefault="00F23778" w:rsidP="00F23778">
            <w:pPr>
              <w:jc w:val="center"/>
              <w:rPr>
                <w:rFonts w:cs="Times New Roman"/>
              </w:rPr>
            </w:pPr>
            <w:r w:rsidRPr="00F23778">
              <w:rPr>
                <w:rFonts w:cs="Times New Roman"/>
              </w:rPr>
              <w:t>Predmet na prethodnom Fakultetu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:rsidR="00BA1843" w:rsidRPr="00F23778" w:rsidRDefault="00F23778" w:rsidP="00F23778">
            <w:pPr>
              <w:jc w:val="center"/>
              <w:rPr>
                <w:rFonts w:cs="Times New Roman"/>
              </w:rPr>
            </w:pPr>
            <w:r w:rsidRPr="00F23778">
              <w:rPr>
                <w:rFonts w:cs="Times New Roman"/>
              </w:rPr>
              <w:t>Predmet koji želim da mi se prizna</w:t>
            </w:r>
          </w:p>
        </w:tc>
      </w:tr>
      <w:tr w:rsidR="00AF2DD1" w:rsidRPr="00F23778" w:rsidTr="008B5800"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DD1" w:rsidRPr="00F23778" w:rsidTr="008B5800"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DD1" w:rsidRPr="00F23778" w:rsidTr="008B5800"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DD1" w:rsidRPr="00F23778" w:rsidTr="008B5800"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/>
              </w:rPr>
            </w:pPr>
          </w:p>
        </w:tc>
      </w:tr>
      <w:tr w:rsidR="00AF2DD1" w:rsidRPr="00F23778" w:rsidTr="008B5800"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/>
              </w:rPr>
            </w:pPr>
          </w:p>
        </w:tc>
      </w:tr>
      <w:tr w:rsidR="00AF2DD1" w:rsidRPr="00F23778" w:rsidTr="008B5800"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/>
              </w:rPr>
            </w:pPr>
          </w:p>
        </w:tc>
      </w:tr>
      <w:tr w:rsidR="00AF2DD1" w:rsidRPr="00F23778" w:rsidTr="008B5800"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/>
              </w:rPr>
            </w:pPr>
          </w:p>
        </w:tc>
      </w:tr>
      <w:tr w:rsidR="00AF2DD1" w:rsidRPr="00F23778" w:rsidTr="008B5800"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/>
              </w:rPr>
            </w:pPr>
          </w:p>
        </w:tc>
      </w:tr>
      <w:tr w:rsidR="00AF2DD1" w:rsidRPr="00F23778" w:rsidTr="008B5800"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AF2DD1" w:rsidRPr="00F23778" w:rsidRDefault="00AF2DD1" w:rsidP="00AF2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1843" w:rsidRPr="00F23778" w:rsidRDefault="00BA1843" w:rsidP="00BA1843">
      <w:pPr>
        <w:spacing w:after="0"/>
        <w:jc w:val="center"/>
        <w:rPr>
          <w:rFonts w:ascii="Times New Roman" w:hAnsi="Times New Roman"/>
        </w:rPr>
      </w:pPr>
    </w:p>
    <w:p w:rsidR="00BA1843" w:rsidRPr="00F23778" w:rsidRDefault="00F23778" w:rsidP="00BA1843">
      <w:pPr>
        <w:spacing w:after="0"/>
      </w:pPr>
      <w:r w:rsidRPr="00F23778">
        <w:t>Molbi prilažem:</w:t>
      </w:r>
    </w:p>
    <w:p w:rsidR="00F23778" w:rsidRPr="00F23778" w:rsidRDefault="00F23778" w:rsidP="00F23778">
      <w:pPr>
        <w:numPr>
          <w:ilvl w:val="0"/>
          <w:numId w:val="15"/>
        </w:numPr>
        <w:spacing w:after="0"/>
      </w:pPr>
      <w:r w:rsidRPr="00F23778">
        <w:t>ovjereni prijepis ocjena u originalu</w:t>
      </w:r>
    </w:p>
    <w:p w:rsidR="00685E2F" w:rsidRPr="00F23778" w:rsidRDefault="00685E2F" w:rsidP="00BA1843"/>
    <w:p w:rsidR="00F23778" w:rsidRPr="00F23778" w:rsidRDefault="00F23778" w:rsidP="00BA1843"/>
    <w:p w:rsidR="00685E2F" w:rsidRPr="00F23778" w:rsidRDefault="00BA1843" w:rsidP="00BA1843">
      <w:r w:rsidRPr="00F23778">
        <w:t xml:space="preserve">     </w:t>
      </w:r>
      <w:r w:rsidR="00685E2F" w:rsidRPr="00F23778">
        <w:t>Potpis</w:t>
      </w:r>
      <w:r w:rsidRPr="00F23778">
        <w:t xml:space="preserve"> studenta</w:t>
      </w:r>
      <w:r w:rsidRPr="00F23778">
        <w:tab/>
      </w:r>
      <w:r w:rsidRPr="00F23778">
        <w:tab/>
      </w:r>
      <w:r w:rsidRPr="00F23778">
        <w:tab/>
      </w:r>
      <w:r w:rsidRPr="00F23778">
        <w:tab/>
      </w:r>
      <w:r w:rsidRPr="00F23778">
        <w:tab/>
      </w:r>
      <w:r w:rsidRPr="00F23778">
        <w:tab/>
      </w:r>
      <w:r w:rsidRPr="00F23778">
        <w:tab/>
      </w:r>
      <w:r w:rsidR="00741A89" w:rsidRPr="00F23778">
        <w:t xml:space="preserve">           </w:t>
      </w:r>
      <w:r w:rsidRPr="00F23778">
        <w:t xml:space="preserve">  Odobrava</w:t>
      </w:r>
    </w:p>
    <w:p w:rsidR="00685E2F" w:rsidRPr="00F23778" w:rsidRDefault="00685E2F" w:rsidP="00BA1843">
      <w:pPr>
        <w:ind w:left="6372" w:firstLine="708"/>
      </w:pPr>
    </w:p>
    <w:p w:rsidR="00286D72" w:rsidRPr="00F23778" w:rsidRDefault="00685E2F" w:rsidP="00685E2F">
      <w:r w:rsidRPr="00F23778">
        <w:t>____________________</w:t>
      </w:r>
      <w:r w:rsidR="00BA1843" w:rsidRPr="00F23778">
        <w:t>_</w:t>
      </w:r>
      <w:r w:rsidR="00BA1843" w:rsidRPr="00F23778">
        <w:tab/>
      </w:r>
      <w:r w:rsidR="00BA1843" w:rsidRPr="00F23778">
        <w:tab/>
      </w:r>
      <w:r w:rsidR="00BA1843" w:rsidRPr="00F23778">
        <w:tab/>
      </w:r>
      <w:r w:rsidR="00BA1843" w:rsidRPr="00F23778">
        <w:tab/>
      </w:r>
      <w:r w:rsidR="00BA1843" w:rsidRPr="00F23778">
        <w:tab/>
      </w:r>
      <w:r w:rsidR="00741A89" w:rsidRPr="00F23778">
        <w:t xml:space="preserve">             </w:t>
      </w:r>
      <w:r w:rsidR="00BA1843" w:rsidRPr="00F23778">
        <w:t>___________________</w:t>
      </w:r>
    </w:p>
    <w:sectPr w:rsidR="00286D72" w:rsidRPr="00F23778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74" w:rsidRDefault="00C11C74" w:rsidP="00DD665E">
      <w:pPr>
        <w:spacing w:after="0"/>
      </w:pPr>
      <w:r>
        <w:separator/>
      </w:r>
    </w:p>
  </w:endnote>
  <w:endnote w:type="continuationSeparator" w:id="0">
    <w:p w:rsidR="00C11C74" w:rsidRDefault="00C11C74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74" w:rsidRDefault="00C11C74" w:rsidP="00DD665E">
      <w:pPr>
        <w:spacing w:after="0"/>
      </w:pPr>
      <w:r>
        <w:separator/>
      </w:r>
    </w:p>
  </w:footnote>
  <w:footnote w:type="continuationSeparator" w:id="0">
    <w:p w:rsidR="00C11C74" w:rsidRDefault="00C11C74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Header"/>
      <w:ind w:left="-142" w:right="-427"/>
      <w:jc w:val="center"/>
    </w:pPr>
    <w:r>
      <w:rPr>
        <w:noProof/>
        <w:lang w:val="en-US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Header"/>
      <w:ind w:left="-142"/>
    </w:pPr>
    <w:r>
      <w:rPr>
        <w:noProof/>
        <w:lang w:val="en-US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E015E"/>
    <w:multiLevelType w:val="singleLevel"/>
    <w:tmpl w:val="68981C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E1724"/>
    <w:multiLevelType w:val="hybridMultilevel"/>
    <w:tmpl w:val="DA2C7C72"/>
    <w:lvl w:ilvl="0" w:tplc="B34036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A4E34"/>
    <w:rsid w:val="000B7775"/>
    <w:rsid w:val="001260E0"/>
    <w:rsid w:val="00134B07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65731"/>
    <w:rsid w:val="00486DE1"/>
    <w:rsid w:val="004D462D"/>
    <w:rsid w:val="00510933"/>
    <w:rsid w:val="00586EFB"/>
    <w:rsid w:val="005F3E2F"/>
    <w:rsid w:val="00630EAE"/>
    <w:rsid w:val="0065478A"/>
    <w:rsid w:val="00657FA3"/>
    <w:rsid w:val="00660983"/>
    <w:rsid w:val="00685E2F"/>
    <w:rsid w:val="00741A89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D4771"/>
    <w:rsid w:val="008E2E45"/>
    <w:rsid w:val="008E6464"/>
    <w:rsid w:val="009127B1"/>
    <w:rsid w:val="009327B0"/>
    <w:rsid w:val="009524F7"/>
    <w:rsid w:val="009651CB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AF2DD1"/>
    <w:rsid w:val="00B06757"/>
    <w:rsid w:val="00B6341A"/>
    <w:rsid w:val="00B741B5"/>
    <w:rsid w:val="00B804EE"/>
    <w:rsid w:val="00B8111B"/>
    <w:rsid w:val="00BA1843"/>
    <w:rsid w:val="00BD0560"/>
    <w:rsid w:val="00C10ED8"/>
    <w:rsid w:val="00C11C74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51EAD"/>
    <w:rsid w:val="00E55F2C"/>
    <w:rsid w:val="00E64151"/>
    <w:rsid w:val="00E87D54"/>
    <w:rsid w:val="00E9101C"/>
    <w:rsid w:val="00F23778"/>
    <w:rsid w:val="00F37799"/>
    <w:rsid w:val="00F573F8"/>
    <w:rsid w:val="00F619AA"/>
    <w:rsid w:val="00F83EAB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5C4F6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ListParagraph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  <w:style w:type="table" w:styleId="TableGrid">
    <w:name w:val="Table Grid"/>
    <w:basedOn w:val="TableNormal"/>
    <w:uiPriority w:val="39"/>
    <w:rsid w:val="00BA18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998164C-078D-4481-A32F-435B0A8A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35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Marinko Kokotec</cp:lastModifiedBy>
  <cp:revision>13</cp:revision>
  <cp:lastPrinted>2019-01-18T07:10:00Z</cp:lastPrinted>
  <dcterms:created xsi:type="dcterms:W3CDTF">2018-06-06T07:23:00Z</dcterms:created>
  <dcterms:modified xsi:type="dcterms:W3CDTF">2019-11-27T11:46:00Z</dcterms:modified>
</cp:coreProperties>
</file>