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C231" w14:textId="3E252FF9" w:rsidR="00640699" w:rsidRPr="00FC5187" w:rsidRDefault="00640699" w:rsidP="00C54331">
      <w:pPr>
        <w:spacing w:after="120"/>
        <w:ind w:left="-284" w:right="-142" w:firstLine="284"/>
        <w:rPr>
          <w:rFonts w:asciiTheme="minorHAnsi" w:hAnsiTheme="minorHAnsi" w:cstheme="minorHAnsi"/>
          <w:sz w:val="22"/>
          <w:szCs w:val="22"/>
        </w:rPr>
      </w:pPr>
      <w:r w:rsidRPr="00FC5187">
        <w:rPr>
          <w:rFonts w:asciiTheme="minorHAnsi" w:hAnsiTheme="minorHAnsi" w:cstheme="minorHAnsi"/>
          <w:sz w:val="22"/>
          <w:szCs w:val="22"/>
        </w:rPr>
        <w:t xml:space="preserve">Datum: </w:t>
      </w:r>
      <w:r w:rsidR="004E0C77">
        <w:rPr>
          <w:rFonts w:asciiTheme="minorHAnsi" w:hAnsiTheme="minorHAnsi" w:cstheme="minorHAnsi"/>
          <w:sz w:val="22"/>
          <w:szCs w:val="22"/>
        </w:rPr>
        <w:t>21</w:t>
      </w:r>
      <w:r w:rsidRPr="00FC5187">
        <w:rPr>
          <w:rFonts w:asciiTheme="minorHAnsi" w:hAnsiTheme="minorHAnsi" w:cstheme="minorHAnsi"/>
          <w:sz w:val="22"/>
          <w:szCs w:val="22"/>
        </w:rPr>
        <w:t xml:space="preserve">. </w:t>
      </w:r>
      <w:r w:rsidR="0037756A">
        <w:rPr>
          <w:rFonts w:asciiTheme="minorHAnsi" w:hAnsiTheme="minorHAnsi" w:cstheme="minorHAnsi"/>
          <w:sz w:val="22"/>
          <w:szCs w:val="22"/>
        </w:rPr>
        <w:t>veljače</w:t>
      </w:r>
      <w:r w:rsidRPr="00FC5187">
        <w:rPr>
          <w:rFonts w:asciiTheme="minorHAnsi" w:hAnsiTheme="minorHAnsi" w:cstheme="minorHAnsi"/>
          <w:sz w:val="22"/>
          <w:szCs w:val="22"/>
        </w:rPr>
        <w:t xml:space="preserve"> 20</w:t>
      </w:r>
      <w:r w:rsidR="00832150" w:rsidRPr="00FC5187">
        <w:rPr>
          <w:rFonts w:asciiTheme="minorHAnsi" w:hAnsiTheme="minorHAnsi" w:cstheme="minorHAnsi"/>
          <w:sz w:val="22"/>
          <w:szCs w:val="22"/>
        </w:rPr>
        <w:t>2</w:t>
      </w:r>
      <w:r w:rsidR="0037756A">
        <w:rPr>
          <w:rFonts w:asciiTheme="minorHAnsi" w:hAnsiTheme="minorHAnsi" w:cstheme="minorHAnsi"/>
          <w:sz w:val="22"/>
          <w:szCs w:val="22"/>
        </w:rPr>
        <w:t>2</w:t>
      </w:r>
      <w:r w:rsidRPr="00FC5187">
        <w:rPr>
          <w:rFonts w:asciiTheme="minorHAnsi" w:hAnsiTheme="minorHAnsi" w:cstheme="minorHAnsi"/>
          <w:sz w:val="22"/>
          <w:szCs w:val="22"/>
        </w:rPr>
        <w:t>.</w:t>
      </w:r>
    </w:p>
    <w:p w14:paraId="3087B6F5" w14:textId="77777777"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5187">
        <w:rPr>
          <w:rFonts w:asciiTheme="minorHAnsi" w:hAnsiTheme="minorHAnsi" w:cstheme="minorHAnsi"/>
          <w:b/>
          <w:sz w:val="32"/>
          <w:szCs w:val="32"/>
        </w:rPr>
        <w:t>RASPORED SATI</w:t>
      </w:r>
    </w:p>
    <w:p w14:paraId="618290DF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sz w:val="24"/>
          <w:szCs w:val="24"/>
        </w:rPr>
        <w:t>Primjena informaci</w:t>
      </w:r>
      <w:r w:rsidR="00640699" w:rsidRPr="00FC5187">
        <w:rPr>
          <w:rFonts w:asciiTheme="minorHAnsi" w:hAnsiTheme="minorHAnsi" w:cstheme="minorHAnsi"/>
          <w:sz w:val="24"/>
          <w:szCs w:val="24"/>
        </w:rPr>
        <w:t>jske tehnologije u poslovanju</w:t>
      </w:r>
      <w:r w:rsidR="00C54331" w:rsidRPr="00FC5187">
        <w:rPr>
          <w:rFonts w:asciiTheme="minorHAnsi" w:hAnsiTheme="minorHAnsi" w:cstheme="minorHAnsi"/>
          <w:sz w:val="24"/>
          <w:szCs w:val="24"/>
        </w:rPr>
        <w:t xml:space="preserve"> -</w:t>
      </w:r>
      <w:r w:rsidR="00640699" w:rsidRPr="00FC5187">
        <w:rPr>
          <w:rFonts w:asciiTheme="minorHAnsi" w:hAnsiTheme="minorHAnsi" w:cstheme="minorHAnsi"/>
          <w:sz w:val="24"/>
          <w:szCs w:val="24"/>
        </w:rPr>
        <w:t xml:space="preserve"> centar </w:t>
      </w:r>
      <w:r w:rsidR="00231680" w:rsidRPr="00FC5187">
        <w:rPr>
          <w:rFonts w:asciiTheme="minorHAnsi" w:hAnsiTheme="minorHAnsi" w:cstheme="minorHAnsi"/>
          <w:sz w:val="24"/>
          <w:szCs w:val="24"/>
        </w:rPr>
        <w:t>ZABOK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FC99DE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b w:val="0"/>
          <w:sz w:val="24"/>
          <w:szCs w:val="24"/>
        </w:rPr>
        <w:t>akademska godina 20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1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./202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Pr="00FC5187">
        <w:rPr>
          <w:rFonts w:asciiTheme="minorHAnsi" w:hAnsiTheme="minorHAnsi" w:cstheme="minorHAnsi"/>
          <w:b w:val="0"/>
          <w:sz w:val="24"/>
          <w:szCs w:val="24"/>
        </w:rPr>
        <w:t>.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A7D834" w14:textId="77777777" w:rsidR="000C0B5C" w:rsidRPr="00FC5187" w:rsidRDefault="000C0B5C" w:rsidP="000C0B5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984"/>
        <w:gridCol w:w="3340"/>
      </w:tblGrid>
      <w:tr w:rsidR="00F11B07" w:rsidRPr="00FC5187" w14:paraId="7C0D7171" w14:textId="77777777" w:rsidTr="00FC518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6B1E14B6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– </w:t>
            </w:r>
            <w:r w:rsidR="00EE1550">
              <w:rPr>
                <w:rFonts w:asciiTheme="minorHAnsi" w:hAnsiTheme="minorHAnsi" w:cstheme="minorHAnsi"/>
                <w:b/>
              </w:rPr>
              <w:t>v.1.3.</w:t>
            </w:r>
          </w:p>
        </w:tc>
      </w:tr>
      <w:tr w:rsidR="00F11B07" w:rsidRPr="00FC5187" w14:paraId="5644A53B" w14:textId="77777777" w:rsidTr="001C5345">
        <w:trPr>
          <w:trHeight w:val="238"/>
        </w:trPr>
        <w:tc>
          <w:tcPr>
            <w:tcW w:w="4248" w:type="dxa"/>
            <w:vAlign w:val="center"/>
          </w:tcPr>
          <w:p w14:paraId="2AC5E879" w14:textId="0020F604"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743D82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340" w:type="dxa"/>
            <w:vAlign w:val="center"/>
          </w:tcPr>
          <w:p w14:paraId="576845A5" w14:textId="153B248E" w:rsidR="00F11B07" w:rsidRPr="00FC5187" w:rsidRDefault="00F11B07" w:rsidP="001C53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1389" w:rsidRPr="00FC5187" w14:paraId="3CD10093" w14:textId="77777777" w:rsidTr="001C5345">
        <w:trPr>
          <w:trHeight w:hRule="exact" w:val="238"/>
        </w:trPr>
        <w:tc>
          <w:tcPr>
            <w:tcW w:w="4248" w:type="dxa"/>
            <w:vAlign w:val="center"/>
          </w:tcPr>
          <w:p w14:paraId="22839D8E" w14:textId="67427891" w:rsidR="00D01389" w:rsidRPr="00FC5187" w:rsidRDefault="00D01389" w:rsidP="00D013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E401140" w14:textId="77777777" w:rsidR="00D01389" w:rsidRPr="00FC5187" w:rsidRDefault="00D01389" w:rsidP="00D013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340" w:type="dxa"/>
            <w:vAlign w:val="center"/>
          </w:tcPr>
          <w:p w14:paraId="1E40F3AD" w14:textId="480023A6" w:rsidR="00D01389" w:rsidRPr="00FC5187" w:rsidRDefault="00D01389" w:rsidP="00D013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1389" w:rsidRPr="00FC5187" w14:paraId="698F11CF" w14:textId="77777777" w:rsidTr="00B65AA6">
        <w:trPr>
          <w:trHeight w:hRule="exact" w:val="238"/>
        </w:trPr>
        <w:tc>
          <w:tcPr>
            <w:tcW w:w="4248" w:type="dxa"/>
            <w:shd w:val="clear" w:color="auto" w:fill="auto"/>
            <w:vAlign w:val="center"/>
          </w:tcPr>
          <w:p w14:paraId="390FE13E" w14:textId="7D7013CC" w:rsidR="00D01389" w:rsidRPr="00FC5187" w:rsidRDefault="00D01389" w:rsidP="00D013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40D932" w14:textId="77777777" w:rsidR="00D01389" w:rsidRPr="00FC5187" w:rsidRDefault="00D01389" w:rsidP="00D013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340" w:type="dxa"/>
            <w:vAlign w:val="center"/>
          </w:tcPr>
          <w:p w14:paraId="1FD92C8E" w14:textId="4FB467ED" w:rsidR="00D01389" w:rsidRPr="00FC5187" w:rsidRDefault="00D01389" w:rsidP="001815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679A" w:rsidRPr="00FC5187" w14:paraId="07A1BC6C" w14:textId="77777777" w:rsidTr="001C5345">
        <w:trPr>
          <w:trHeight w:hRule="exact" w:val="482"/>
        </w:trPr>
        <w:tc>
          <w:tcPr>
            <w:tcW w:w="4248" w:type="dxa"/>
            <w:vAlign w:val="center"/>
          </w:tcPr>
          <w:p w14:paraId="30AB2451" w14:textId="091AD5CD" w:rsidR="00E1679A" w:rsidRPr="00FC5187" w:rsidRDefault="00410ED6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Uvod u operacijske sustave</w:t>
            </w:r>
            <w:r w:rsidR="00143CE4">
              <w:rPr>
                <w:rFonts w:asciiTheme="minorHAnsi" w:hAnsiTheme="minorHAnsi" w:cstheme="minorHAnsi"/>
                <w:sz w:val="20"/>
                <w:szCs w:val="20"/>
              </w:rPr>
              <w:t xml:space="preserve"> – D1</w:t>
            </w:r>
            <w:r w:rsidR="00702B93">
              <w:rPr>
                <w:rFonts w:asciiTheme="minorHAnsi" w:hAnsiTheme="minorHAnsi" w:cstheme="minorHAnsi"/>
                <w:sz w:val="20"/>
                <w:szCs w:val="20"/>
              </w:rPr>
              <w:t>, Inf</w:t>
            </w:r>
          </w:p>
        </w:tc>
        <w:tc>
          <w:tcPr>
            <w:tcW w:w="1984" w:type="dxa"/>
            <w:vAlign w:val="center"/>
          </w:tcPr>
          <w:p w14:paraId="309D0368" w14:textId="77777777" w:rsidR="00E1679A" w:rsidRPr="00FC5187" w:rsidRDefault="00E1679A" w:rsidP="00E167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340" w:type="dxa"/>
            <w:vAlign w:val="center"/>
          </w:tcPr>
          <w:p w14:paraId="6D693586" w14:textId="77777777" w:rsidR="001815D8" w:rsidRDefault="001815D8" w:rsidP="00181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03., 10.S, </w:t>
            </w:r>
            <w:r w:rsidRPr="001815D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17.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815D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F6BD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31.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ožujka 2022.</w:t>
            </w:r>
          </w:p>
          <w:p w14:paraId="7BBFC97D" w14:textId="783735F6" w:rsidR="00E1679A" w:rsidRPr="00FC5187" w:rsidRDefault="001815D8" w:rsidP="00181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D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07.A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</w:tc>
      </w:tr>
      <w:tr w:rsidR="00E1679A" w:rsidRPr="003037BB" w14:paraId="1A1EED6A" w14:textId="77777777" w:rsidTr="00387155">
        <w:trPr>
          <w:trHeight w:hRule="exact" w:val="482"/>
        </w:trPr>
        <w:tc>
          <w:tcPr>
            <w:tcW w:w="4248" w:type="dxa"/>
            <w:vAlign w:val="center"/>
          </w:tcPr>
          <w:p w14:paraId="62C62006" w14:textId="7BB97E04" w:rsidR="00E1679A" w:rsidRPr="003037BB" w:rsidRDefault="00387155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Uvod u Web tehnologije</w:t>
            </w:r>
            <w:r w:rsidR="00143CE4">
              <w:rPr>
                <w:rFonts w:asciiTheme="minorHAnsi" w:hAnsiTheme="minorHAnsi" w:cstheme="minorHAnsi"/>
                <w:sz w:val="20"/>
                <w:szCs w:val="20"/>
              </w:rPr>
              <w:t xml:space="preserve"> – D1</w:t>
            </w:r>
            <w:r w:rsidR="00702B93">
              <w:rPr>
                <w:rFonts w:asciiTheme="minorHAnsi" w:hAnsiTheme="minorHAnsi" w:cstheme="minorHAnsi"/>
                <w:sz w:val="20"/>
                <w:szCs w:val="20"/>
              </w:rPr>
              <w:t>, Inf</w:t>
            </w:r>
          </w:p>
        </w:tc>
        <w:tc>
          <w:tcPr>
            <w:tcW w:w="1984" w:type="dxa"/>
            <w:vAlign w:val="center"/>
          </w:tcPr>
          <w:p w14:paraId="65C76723" w14:textId="77777777" w:rsidR="00E1679A" w:rsidRPr="003037BB" w:rsidRDefault="00E1679A" w:rsidP="00E167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340" w:type="dxa"/>
            <w:vAlign w:val="center"/>
          </w:tcPr>
          <w:p w14:paraId="6C1C0367" w14:textId="77777777" w:rsidR="00387155" w:rsidRDefault="00387155" w:rsidP="00387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04., </w:t>
            </w:r>
            <w:r w:rsidRPr="003D3C3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18.A, </w:t>
            </w:r>
            <w:r w:rsidRPr="003D3C3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25.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ožujka 2022.</w:t>
            </w:r>
          </w:p>
          <w:p w14:paraId="2DCC8534" w14:textId="09BB7012" w:rsidR="00E1679A" w:rsidRPr="003037BB" w:rsidRDefault="00387155" w:rsidP="00387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01.S, </w:t>
            </w:r>
            <w:r w:rsidRPr="003D3C3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08.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</w:tc>
      </w:tr>
      <w:tr w:rsidR="00E1679A" w:rsidRPr="00FC5187" w14:paraId="608BA1D5" w14:textId="77777777" w:rsidTr="00D52E1F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2F86C6F6" w14:textId="77777777" w:rsidR="00E1679A" w:rsidRPr="00FC5187" w:rsidRDefault="00E1679A" w:rsidP="00E167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– ponovni upis</w:t>
            </w:r>
          </w:p>
        </w:tc>
      </w:tr>
      <w:tr w:rsidR="00E1679A" w:rsidRPr="00FC5187" w14:paraId="7D947378" w14:textId="77777777" w:rsidTr="001C5345">
        <w:trPr>
          <w:trHeight w:hRule="exact" w:val="238"/>
        </w:trPr>
        <w:tc>
          <w:tcPr>
            <w:tcW w:w="4248" w:type="dxa"/>
            <w:vAlign w:val="center"/>
          </w:tcPr>
          <w:p w14:paraId="67CC59BE" w14:textId="50ABA63C" w:rsidR="00E1679A" w:rsidRPr="00FC5187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59BC769" w14:textId="77777777" w:rsidR="00E1679A" w:rsidRPr="00FC5187" w:rsidRDefault="00E1679A" w:rsidP="00E167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340" w:type="dxa"/>
            <w:vAlign w:val="center"/>
          </w:tcPr>
          <w:p w14:paraId="51031048" w14:textId="18F8BF69" w:rsidR="00E1679A" w:rsidRPr="00FC5187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679A" w:rsidRPr="00FC5187" w14:paraId="08732131" w14:textId="77777777" w:rsidTr="001C5345">
        <w:trPr>
          <w:trHeight w:hRule="exact" w:val="238"/>
        </w:trPr>
        <w:tc>
          <w:tcPr>
            <w:tcW w:w="4248" w:type="dxa"/>
            <w:vAlign w:val="center"/>
          </w:tcPr>
          <w:p w14:paraId="431EB037" w14:textId="77777777" w:rsidR="00E1679A" w:rsidRPr="00FC5187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B5AFDEF" w14:textId="77777777" w:rsidR="00E1679A" w:rsidRPr="00FC5187" w:rsidRDefault="00E1679A" w:rsidP="00E167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340" w:type="dxa"/>
            <w:vAlign w:val="center"/>
          </w:tcPr>
          <w:p w14:paraId="3CCC6608" w14:textId="77777777" w:rsidR="00E1679A" w:rsidRPr="00FC5187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679A" w:rsidRPr="00FC5187" w14:paraId="2F78575E" w14:textId="77777777" w:rsidTr="001C5345">
        <w:trPr>
          <w:trHeight w:hRule="exact" w:val="238"/>
        </w:trPr>
        <w:tc>
          <w:tcPr>
            <w:tcW w:w="4248" w:type="dxa"/>
            <w:shd w:val="clear" w:color="auto" w:fill="auto"/>
            <w:vAlign w:val="center"/>
          </w:tcPr>
          <w:p w14:paraId="43CD17F0" w14:textId="77777777" w:rsidR="00E1679A" w:rsidRPr="00FC5187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E1C2270" w14:textId="77777777" w:rsidR="00E1679A" w:rsidRPr="00FC5187" w:rsidRDefault="00E1679A" w:rsidP="00E167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340" w:type="dxa"/>
            <w:vAlign w:val="center"/>
          </w:tcPr>
          <w:p w14:paraId="0861EAC6" w14:textId="77777777" w:rsidR="00E1679A" w:rsidRPr="00FC5187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679A" w:rsidRPr="00FC5187" w14:paraId="6E853C90" w14:textId="77777777" w:rsidTr="001C5345">
        <w:trPr>
          <w:trHeight w:hRule="exact" w:val="482"/>
        </w:trPr>
        <w:tc>
          <w:tcPr>
            <w:tcW w:w="4248" w:type="dxa"/>
            <w:vAlign w:val="center"/>
          </w:tcPr>
          <w:p w14:paraId="36BC75C9" w14:textId="236AA122" w:rsidR="00E1679A" w:rsidRPr="00FC4741" w:rsidRDefault="001C5345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83152499"/>
            <w:r>
              <w:rPr>
                <w:rFonts w:asciiTheme="minorHAnsi" w:hAnsiTheme="minorHAnsi" w:cstheme="minorHAnsi"/>
                <w:sz w:val="20"/>
                <w:szCs w:val="20"/>
              </w:rPr>
              <w:t>Uvod u operacijske sustave</w:t>
            </w:r>
            <w:r w:rsidR="00143CE4">
              <w:rPr>
                <w:rFonts w:asciiTheme="minorHAnsi" w:hAnsiTheme="minorHAnsi" w:cstheme="minorHAnsi"/>
                <w:sz w:val="20"/>
                <w:szCs w:val="20"/>
              </w:rPr>
              <w:t xml:space="preserve"> – D1</w:t>
            </w:r>
            <w:r w:rsidR="00702B93">
              <w:rPr>
                <w:rFonts w:asciiTheme="minorHAnsi" w:hAnsiTheme="minorHAnsi" w:cstheme="minorHAnsi"/>
                <w:sz w:val="20"/>
                <w:szCs w:val="20"/>
              </w:rPr>
              <w:t>, Inf</w:t>
            </w:r>
          </w:p>
        </w:tc>
        <w:tc>
          <w:tcPr>
            <w:tcW w:w="1984" w:type="dxa"/>
            <w:vAlign w:val="center"/>
          </w:tcPr>
          <w:p w14:paraId="76FF622E" w14:textId="77777777" w:rsidR="00E1679A" w:rsidRPr="00FC4741" w:rsidRDefault="00E1679A" w:rsidP="00E167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340" w:type="dxa"/>
            <w:vAlign w:val="center"/>
          </w:tcPr>
          <w:p w14:paraId="19AA53F3" w14:textId="77777777" w:rsidR="001C5345" w:rsidRDefault="001C5345" w:rsidP="001C53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03., 10.S, </w:t>
            </w:r>
            <w:r w:rsidRPr="001815D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17.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815D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F6BD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31.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ožujka 2022.</w:t>
            </w:r>
          </w:p>
          <w:p w14:paraId="799BF14E" w14:textId="366344D4" w:rsidR="00E1679A" w:rsidRPr="00FC4741" w:rsidRDefault="001C5345" w:rsidP="001C53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D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07.A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</w:tc>
      </w:tr>
      <w:bookmarkEnd w:id="0"/>
      <w:tr w:rsidR="00E1679A" w:rsidRPr="00FC5187" w14:paraId="7BD22D02" w14:textId="77777777" w:rsidTr="001C5345">
        <w:trPr>
          <w:trHeight w:hRule="exact" w:val="238"/>
        </w:trPr>
        <w:tc>
          <w:tcPr>
            <w:tcW w:w="4248" w:type="dxa"/>
            <w:vAlign w:val="center"/>
          </w:tcPr>
          <w:p w14:paraId="08714AA4" w14:textId="77777777" w:rsidR="00E1679A" w:rsidRPr="00FC5187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D491F76" w14:textId="77777777" w:rsidR="00E1679A" w:rsidRPr="00FC5187" w:rsidRDefault="00E1679A" w:rsidP="00E167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340" w:type="dxa"/>
            <w:vAlign w:val="center"/>
          </w:tcPr>
          <w:p w14:paraId="7948E04F" w14:textId="77777777" w:rsidR="00E1679A" w:rsidRPr="00FC5187" w:rsidRDefault="00E1679A" w:rsidP="00E167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49159EBC" w14:textId="77777777" w:rsidR="00FC5187" w:rsidRPr="0033460C" w:rsidRDefault="00FC5187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984"/>
        <w:gridCol w:w="3340"/>
      </w:tblGrid>
      <w:tr w:rsidR="00640699" w:rsidRPr="00FC5187" w14:paraId="4B81B51C" w14:textId="77777777" w:rsidTr="0033460C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5D77799F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II. godina</w:t>
            </w:r>
          </w:p>
        </w:tc>
      </w:tr>
      <w:tr w:rsidR="00F11B07" w:rsidRPr="00FC5187" w14:paraId="52A08670" w14:textId="77777777" w:rsidTr="001C5345">
        <w:trPr>
          <w:trHeight w:hRule="exact" w:val="238"/>
        </w:trPr>
        <w:tc>
          <w:tcPr>
            <w:tcW w:w="4248" w:type="dxa"/>
            <w:vAlign w:val="center"/>
          </w:tcPr>
          <w:p w14:paraId="4A0DBFAC" w14:textId="6D91B773"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C7F14C9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340" w:type="dxa"/>
            <w:vAlign w:val="center"/>
          </w:tcPr>
          <w:p w14:paraId="711F2377" w14:textId="21849067" w:rsidR="00F11B07" w:rsidRPr="00FC5187" w:rsidRDefault="00F11B07" w:rsidP="00724B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B5C" w:rsidRPr="00FC5187" w14:paraId="71C8C60A" w14:textId="77777777" w:rsidTr="001C5345">
        <w:trPr>
          <w:trHeight w:hRule="exact" w:val="238"/>
        </w:trPr>
        <w:tc>
          <w:tcPr>
            <w:tcW w:w="4248" w:type="dxa"/>
            <w:vAlign w:val="center"/>
          </w:tcPr>
          <w:p w14:paraId="73525A6A" w14:textId="0A37A97F" w:rsidR="000C0B5C" w:rsidRPr="00FC5187" w:rsidRDefault="000C0B5C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9638BA5" w14:textId="77777777" w:rsidR="000C0B5C" w:rsidRPr="00FC5187" w:rsidRDefault="000C0B5C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340" w:type="dxa"/>
            <w:vAlign w:val="center"/>
          </w:tcPr>
          <w:p w14:paraId="28CA3E67" w14:textId="75A47B95" w:rsidR="00A57315" w:rsidRPr="00FC5187" w:rsidRDefault="00A57315" w:rsidP="00B13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B07" w:rsidRPr="00FC5187" w14:paraId="077E77D2" w14:textId="77777777" w:rsidTr="001C5345">
        <w:tc>
          <w:tcPr>
            <w:tcW w:w="4248" w:type="dxa"/>
            <w:vAlign w:val="center"/>
          </w:tcPr>
          <w:p w14:paraId="3E62588E" w14:textId="205D3F65" w:rsidR="00F11B07" w:rsidRPr="00FC5187" w:rsidRDefault="00493414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Logistika</w:t>
            </w:r>
            <w:r w:rsidR="00702B93">
              <w:rPr>
                <w:rFonts w:asciiTheme="minorHAnsi" w:hAnsiTheme="minorHAnsi" w:cstheme="minorHAnsi"/>
                <w:sz w:val="20"/>
                <w:szCs w:val="20"/>
              </w:rPr>
              <w:t xml:space="preserve"> – D2</w:t>
            </w:r>
          </w:p>
        </w:tc>
        <w:tc>
          <w:tcPr>
            <w:tcW w:w="1984" w:type="dxa"/>
            <w:vAlign w:val="center"/>
          </w:tcPr>
          <w:p w14:paraId="5DEC2137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340" w:type="dxa"/>
            <w:vAlign w:val="center"/>
          </w:tcPr>
          <w:p w14:paraId="3D3FD0C5" w14:textId="79844CE7" w:rsidR="00A53B64" w:rsidRDefault="00A53B64" w:rsidP="00A53B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02., 09.A, 16.S, 23., 30.S ožujka 2022.</w:t>
            </w:r>
          </w:p>
          <w:p w14:paraId="48E80116" w14:textId="5438DB79" w:rsidR="00B1320A" w:rsidRPr="00FC5187" w:rsidRDefault="00A53B64" w:rsidP="00A53B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 travnja 2022.</w:t>
            </w:r>
          </w:p>
        </w:tc>
      </w:tr>
      <w:tr w:rsidR="000C0B5C" w:rsidRPr="00FC5187" w14:paraId="1405265A" w14:textId="77777777" w:rsidTr="001C5345">
        <w:trPr>
          <w:trHeight w:hRule="exact" w:val="238"/>
        </w:trPr>
        <w:tc>
          <w:tcPr>
            <w:tcW w:w="4248" w:type="dxa"/>
            <w:vAlign w:val="center"/>
          </w:tcPr>
          <w:p w14:paraId="19C76A10" w14:textId="606FF27F" w:rsidR="000C0B5C" w:rsidRPr="00FC5187" w:rsidRDefault="000C0B5C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23CB930" w14:textId="3E9AA6FD" w:rsidR="000C0B5C" w:rsidRPr="00FC5187" w:rsidRDefault="00A53B64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340" w:type="dxa"/>
            <w:vAlign w:val="center"/>
          </w:tcPr>
          <w:p w14:paraId="3E9923F4" w14:textId="4688CF24" w:rsidR="003656E0" w:rsidRPr="00FC5187" w:rsidRDefault="003656E0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2423" w:rsidRPr="00FC5187" w14:paraId="094344CC" w14:textId="77777777" w:rsidTr="006E70E9">
        <w:trPr>
          <w:trHeight w:hRule="exact" w:val="482"/>
        </w:trPr>
        <w:tc>
          <w:tcPr>
            <w:tcW w:w="4248" w:type="dxa"/>
            <w:vAlign w:val="center"/>
          </w:tcPr>
          <w:p w14:paraId="249D14F4" w14:textId="3F2BA2C3" w:rsidR="00812423" w:rsidRPr="00FC5187" w:rsidRDefault="006E70E9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Engleski jezik 2</w:t>
            </w:r>
            <w:r w:rsidR="00702B93">
              <w:rPr>
                <w:rFonts w:asciiTheme="minorHAnsi" w:hAnsiTheme="minorHAnsi" w:cstheme="minorHAnsi"/>
                <w:sz w:val="20"/>
                <w:szCs w:val="20"/>
              </w:rPr>
              <w:t xml:space="preserve"> – D2</w:t>
            </w:r>
          </w:p>
        </w:tc>
        <w:tc>
          <w:tcPr>
            <w:tcW w:w="1984" w:type="dxa"/>
            <w:vAlign w:val="center"/>
          </w:tcPr>
          <w:p w14:paraId="39398858" w14:textId="77777777" w:rsidR="00812423" w:rsidRPr="00FC5187" w:rsidRDefault="00812423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340" w:type="dxa"/>
            <w:vAlign w:val="center"/>
          </w:tcPr>
          <w:p w14:paraId="75A33A8F" w14:textId="7CBB6D90" w:rsidR="006E70E9" w:rsidRPr="006E70E9" w:rsidRDefault="006E70E9" w:rsidP="006E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70E9">
              <w:rPr>
                <w:rFonts w:asciiTheme="minorHAnsi" w:hAnsiTheme="minorHAnsi" w:cstheme="minorHAnsi"/>
                <w:sz w:val="20"/>
                <w:szCs w:val="20"/>
              </w:rPr>
              <w:t>11., 18.S, 25. ožujka 2022.</w:t>
            </w:r>
          </w:p>
          <w:p w14:paraId="2CB3D01A" w14:textId="3724F359" w:rsidR="00DE550B" w:rsidRPr="00FC5187" w:rsidRDefault="006E70E9" w:rsidP="006E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70E9">
              <w:rPr>
                <w:rFonts w:asciiTheme="minorHAnsi" w:hAnsiTheme="minorHAnsi" w:cstheme="minorHAnsi"/>
                <w:sz w:val="20"/>
                <w:szCs w:val="20"/>
              </w:rPr>
              <w:t>01.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E70E9">
              <w:rPr>
                <w:rFonts w:asciiTheme="minorHAnsi" w:hAnsiTheme="minorHAnsi" w:cstheme="minorHAnsi"/>
                <w:sz w:val="20"/>
                <w:szCs w:val="20"/>
              </w:rPr>
              <w:t>, 08.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E7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travnja 2022.</w:t>
            </w:r>
          </w:p>
        </w:tc>
      </w:tr>
    </w:tbl>
    <w:p w14:paraId="74B3074B" w14:textId="77777777" w:rsidR="000C0B5C" w:rsidRPr="0033460C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984"/>
        <w:gridCol w:w="3340"/>
      </w:tblGrid>
      <w:tr w:rsidR="00640699" w:rsidRPr="00FC5187" w14:paraId="11DDF3B7" w14:textId="77777777" w:rsidTr="0033460C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132BC980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III. godina</w:t>
            </w:r>
          </w:p>
        </w:tc>
      </w:tr>
      <w:tr w:rsidR="00EF6BD4" w:rsidRPr="00FC5187" w14:paraId="317B7B88" w14:textId="77777777" w:rsidTr="00156371">
        <w:trPr>
          <w:trHeight w:hRule="exact" w:val="720"/>
        </w:trPr>
        <w:tc>
          <w:tcPr>
            <w:tcW w:w="4248" w:type="dxa"/>
            <w:vAlign w:val="center"/>
          </w:tcPr>
          <w:p w14:paraId="0ADB8083" w14:textId="3938B665" w:rsidR="00EF6BD4" w:rsidRPr="00FC5187" w:rsidRDefault="00156371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Upravljanje informatičkim uslugama</w:t>
            </w:r>
            <w:r w:rsidR="00702B93">
              <w:rPr>
                <w:rFonts w:asciiTheme="minorHAnsi" w:hAnsiTheme="minorHAnsi" w:cstheme="minorHAnsi"/>
                <w:sz w:val="20"/>
                <w:szCs w:val="20"/>
              </w:rPr>
              <w:t xml:space="preserve"> – D1</w:t>
            </w:r>
          </w:p>
        </w:tc>
        <w:tc>
          <w:tcPr>
            <w:tcW w:w="1984" w:type="dxa"/>
            <w:vAlign w:val="center"/>
          </w:tcPr>
          <w:p w14:paraId="21DDCA94" w14:textId="77777777" w:rsidR="00EF6BD4" w:rsidRPr="00FC5187" w:rsidRDefault="00EF6BD4" w:rsidP="00EF6B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340" w:type="dxa"/>
            <w:vAlign w:val="center"/>
          </w:tcPr>
          <w:p w14:paraId="66E2A4EC" w14:textId="77777777" w:rsidR="00EF6BD4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 veljače 2022.</w:t>
            </w:r>
          </w:p>
          <w:p w14:paraId="7E22591D" w14:textId="77777777" w:rsidR="00EF6BD4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07., 14., 21.</w:t>
            </w:r>
            <w:r w:rsidR="00A53B6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28.</w:t>
            </w:r>
            <w:r w:rsidR="0015637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ožujka 2022.</w:t>
            </w:r>
          </w:p>
          <w:p w14:paraId="54B150F4" w14:textId="2FD23145" w:rsidR="00156371" w:rsidRPr="00FC5187" w:rsidRDefault="00156371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04.A travnja 2022.</w:t>
            </w:r>
          </w:p>
        </w:tc>
      </w:tr>
      <w:tr w:rsidR="00EF6BD4" w:rsidRPr="00FC5187" w14:paraId="26169149" w14:textId="77777777" w:rsidTr="001C5345">
        <w:trPr>
          <w:trHeight w:hRule="exact" w:val="482"/>
        </w:trPr>
        <w:tc>
          <w:tcPr>
            <w:tcW w:w="4248" w:type="dxa"/>
            <w:vAlign w:val="center"/>
          </w:tcPr>
          <w:p w14:paraId="693ED08B" w14:textId="0E23A2AB" w:rsidR="00EF6BD4" w:rsidRPr="00FC5187" w:rsidRDefault="00156371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Poslovna primjena biometrijskih tehhnologija – D1</w:t>
            </w:r>
          </w:p>
        </w:tc>
        <w:tc>
          <w:tcPr>
            <w:tcW w:w="1984" w:type="dxa"/>
            <w:vAlign w:val="center"/>
          </w:tcPr>
          <w:p w14:paraId="29D350EB" w14:textId="77777777" w:rsidR="00EF6BD4" w:rsidRPr="00FC5187" w:rsidRDefault="00EF6BD4" w:rsidP="00EF6B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340" w:type="dxa"/>
            <w:vAlign w:val="center"/>
          </w:tcPr>
          <w:p w14:paraId="2AD41AD8" w14:textId="588A2819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01., 08.</w:t>
            </w:r>
            <w:r w:rsidR="0015637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15.</w:t>
            </w:r>
            <w:r w:rsidR="0015637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22.</w:t>
            </w:r>
            <w:r w:rsidR="00A53B6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29. ožujka 202</w:t>
            </w:r>
            <w:r w:rsidR="00156371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</w:tr>
      <w:tr w:rsidR="00EF6BD4" w:rsidRPr="00FC5187" w14:paraId="0AE224F4" w14:textId="77777777" w:rsidTr="001C5345">
        <w:trPr>
          <w:trHeight w:hRule="exact" w:val="482"/>
        </w:trPr>
        <w:tc>
          <w:tcPr>
            <w:tcW w:w="4248" w:type="dxa"/>
            <w:vAlign w:val="center"/>
          </w:tcPr>
          <w:p w14:paraId="4AD05591" w14:textId="765E45DA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Multimedijski sustavi</w:t>
            </w:r>
            <w:r w:rsidR="00702B93">
              <w:rPr>
                <w:rFonts w:asciiTheme="minorHAnsi" w:hAnsiTheme="minorHAnsi" w:cstheme="minorHAnsi"/>
                <w:sz w:val="20"/>
                <w:szCs w:val="20"/>
              </w:rPr>
              <w:t xml:space="preserve"> – D1, Inf</w:t>
            </w:r>
          </w:p>
        </w:tc>
        <w:tc>
          <w:tcPr>
            <w:tcW w:w="1984" w:type="dxa"/>
            <w:vAlign w:val="center"/>
          </w:tcPr>
          <w:p w14:paraId="356F706C" w14:textId="77777777" w:rsidR="00EF6BD4" w:rsidRPr="00FC5187" w:rsidRDefault="00EF6BD4" w:rsidP="00EF6B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340" w:type="dxa"/>
            <w:vAlign w:val="center"/>
          </w:tcPr>
          <w:p w14:paraId="52C377D4" w14:textId="543E751B" w:rsidR="00EF6BD4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02., 09.S, </w:t>
            </w:r>
            <w:r w:rsidRPr="00EF6BD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16.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23.S, </w:t>
            </w:r>
            <w:r w:rsidRPr="00EF6BD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30.A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ožujka 2022.</w:t>
            </w:r>
          </w:p>
          <w:p w14:paraId="0F38A36C" w14:textId="2FD8D330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BD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06.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</w:tc>
      </w:tr>
      <w:tr w:rsidR="00EF6BD4" w:rsidRPr="00FC5187" w14:paraId="172E9E77" w14:textId="77777777" w:rsidTr="001C5345">
        <w:trPr>
          <w:trHeight w:hRule="exact" w:val="482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05964" w14:textId="0D05EFA4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Modeliranje procesa i aplikacija</w:t>
            </w:r>
            <w:r w:rsidR="00702B93">
              <w:rPr>
                <w:rFonts w:asciiTheme="minorHAnsi" w:hAnsiTheme="minorHAnsi" w:cstheme="minorHAnsi"/>
                <w:sz w:val="20"/>
                <w:szCs w:val="20"/>
              </w:rPr>
              <w:t xml:space="preserve"> – D2, Inf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2660" w14:textId="77777777" w:rsidR="00EF6BD4" w:rsidRPr="00FC5187" w:rsidRDefault="00EF6BD4" w:rsidP="00EF6B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AA3BE" w14:textId="4B4ADA87" w:rsidR="00EF6BD4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03., 10., 17.A, 24.S, </w:t>
            </w:r>
            <w:r w:rsidRPr="00EF6BD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31.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ožujka 2022.</w:t>
            </w:r>
          </w:p>
          <w:p w14:paraId="7F41B7A1" w14:textId="11AE47B6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07.S travnja 2022.</w:t>
            </w:r>
          </w:p>
        </w:tc>
      </w:tr>
      <w:tr w:rsidR="00EF6BD4" w:rsidRPr="00FC5187" w14:paraId="29EA8199" w14:textId="77777777" w:rsidTr="001C5345">
        <w:trPr>
          <w:trHeight w:val="238"/>
        </w:trPr>
        <w:tc>
          <w:tcPr>
            <w:tcW w:w="4248" w:type="dxa"/>
            <w:vAlign w:val="center"/>
          </w:tcPr>
          <w:p w14:paraId="7282022F" w14:textId="1C8F7090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9AC5CE" w14:textId="77777777" w:rsidR="00EF6BD4" w:rsidRPr="00FC5187" w:rsidRDefault="00EF6BD4" w:rsidP="00EF6B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340" w:type="dxa"/>
            <w:vAlign w:val="center"/>
          </w:tcPr>
          <w:p w14:paraId="4CA325B5" w14:textId="73492615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7A9EA7" w14:textId="77777777" w:rsidR="000C0B5C" w:rsidRPr="0033460C" w:rsidRDefault="000C0B5C" w:rsidP="000C0B5C">
      <w:pPr>
        <w:tabs>
          <w:tab w:val="left" w:pos="9356"/>
        </w:tabs>
        <w:ind w:left="-284" w:right="-142"/>
        <w:rPr>
          <w:rFonts w:asciiTheme="minorHAnsi" w:hAnsiTheme="minorHAnsi" w:cstheme="minorHAnsi"/>
          <w:sz w:val="16"/>
          <w:szCs w:val="16"/>
        </w:rPr>
      </w:pPr>
    </w:p>
    <w:p w14:paraId="0F253EDE" w14:textId="77777777" w:rsidR="00C54331" w:rsidRPr="00153553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</w:t>
      </w:r>
      <w:r w:rsidR="005D521A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Pr="00153553">
        <w:rPr>
          <w:rFonts w:asciiTheme="minorHAnsi" w:hAnsiTheme="minorHAnsi" w:cstheme="minorHAnsi"/>
          <w:sz w:val="18"/>
          <w:szCs w:val="18"/>
        </w:rPr>
        <w:t>Legenda:</w:t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>Dvorane:</w:t>
      </w:r>
    </w:p>
    <w:p w14:paraId="22E98817" w14:textId="77777777" w:rsidR="00FD2247" w:rsidRPr="00153553" w:rsidRDefault="00C54331" w:rsidP="00C54331">
      <w:pPr>
        <w:ind w:left="-284" w:right="-142"/>
        <w:rPr>
          <w:rFonts w:asciiTheme="minorHAnsi" w:hAnsiTheme="minorHAnsi" w:cstheme="minorHAnsi"/>
          <w:sz w:val="18"/>
          <w:szCs w:val="18"/>
          <w:u w:val="single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 </w:t>
      </w:r>
      <w:r w:rsidR="00FD2247" w:rsidRPr="00153553">
        <w:rPr>
          <w:rFonts w:asciiTheme="minorHAnsi" w:hAnsiTheme="minorHAnsi" w:cstheme="minorHAnsi"/>
          <w:b/>
          <w:color w:val="FF0000"/>
          <w:sz w:val="18"/>
          <w:szCs w:val="18"/>
        </w:rPr>
        <w:t>Crvena boja</w:t>
      </w:r>
      <w:r w:rsidR="00FD2247" w:rsidRPr="00153553">
        <w:rPr>
          <w:rFonts w:asciiTheme="minorHAnsi" w:hAnsiTheme="minorHAnsi" w:cstheme="minorHAnsi"/>
          <w:sz w:val="18"/>
          <w:szCs w:val="18"/>
        </w:rPr>
        <w:t xml:space="preserve"> –</w:t>
      </w:r>
      <w:r w:rsidR="005C4FE1">
        <w:rPr>
          <w:rFonts w:asciiTheme="minorHAnsi" w:hAnsiTheme="minorHAnsi" w:cstheme="minorHAnsi"/>
          <w:sz w:val="18"/>
          <w:szCs w:val="18"/>
        </w:rPr>
        <w:t xml:space="preserve"> </w:t>
      </w:r>
      <w:r w:rsidR="00FD2247" w:rsidRPr="00153553">
        <w:rPr>
          <w:rFonts w:asciiTheme="minorHAnsi" w:hAnsiTheme="minorHAnsi" w:cstheme="minorHAnsi"/>
          <w:sz w:val="18"/>
          <w:szCs w:val="18"/>
        </w:rPr>
        <w:t>vježbe</w:t>
      </w:r>
      <w:r w:rsidR="005C4FE1">
        <w:rPr>
          <w:rFonts w:asciiTheme="minorHAnsi" w:hAnsiTheme="minorHAnsi" w:cstheme="minorHAnsi"/>
          <w:sz w:val="18"/>
          <w:szCs w:val="18"/>
        </w:rPr>
        <w:t xml:space="preserve"> na računalima</w:t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>D1 – 32 mjesta</w:t>
      </w:r>
    </w:p>
    <w:p w14:paraId="7416B218" w14:textId="77777777" w:rsidR="00A57315" w:rsidRPr="00153553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153553">
        <w:rPr>
          <w:rFonts w:asciiTheme="minorHAnsi" w:hAnsiTheme="minorHAnsi" w:cstheme="minorHAnsi"/>
          <w:sz w:val="18"/>
          <w:szCs w:val="18"/>
        </w:rPr>
        <w:t>S</w:t>
      </w:r>
      <w:r w:rsidRPr="00153553">
        <w:rPr>
          <w:rFonts w:asciiTheme="minorHAnsi" w:hAnsiTheme="minorHAnsi" w:cstheme="minorHAnsi"/>
          <w:sz w:val="18"/>
          <w:szCs w:val="18"/>
        </w:rPr>
        <w:t xml:space="preserve"> – </w:t>
      </w:r>
      <w:r w:rsidR="00A83F26" w:rsidRPr="00153553">
        <w:rPr>
          <w:rFonts w:asciiTheme="minorHAnsi" w:hAnsiTheme="minorHAnsi" w:cstheme="minorHAnsi"/>
          <w:sz w:val="18"/>
          <w:szCs w:val="18"/>
        </w:rPr>
        <w:t>na daljinu sinkrono</w:t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>D2 – 23 mjesta</w:t>
      </w:r>
    </w:p>
    <w:p w14:paraId="25BB3775" w14:textId="77777777" w:rsidR="00A4435D" w:rsidRPr="00153553" w:rsidRDefault="00A57315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Pr="00153553">
        <w:rPr>
          <w:rFonts w:asciiTheme="minorHAnsi" w:hAnsiTheme="minorHAnsi" w:cstheme="minorHAnsi"/>
          <w:sz w:val="18"/>
          <w:szCs w:val="18"/>
        </w:rPr>
        <w:t xml:space="preserve">A </w:t>
      </w:r>
      <w:r w:rsidR="00A83F26" w:rsidRPr="00153553">
        <w:rPr>
          <w:rFonts w:asciiTheme="minorHAnsi" w:hAnsiTheme="minorHAnsi" w:cstheme="minorHAnsi"/>
          <w:sz w:val="18"/>
          <w:szCs w:val="18"/>
        </w:rPr>
        <w:t>–</w:t>
      </w:r>
      <w:r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153553">
        <w:rPr>
          <w:rFonts w:asciiTheme="minorHAnsi" w:hAnsiTheme="minorHAnsi" w:cstheme="minorHAnsi"/>
          <w:sz w:val="18"/>
          <w:szCs w:val="18"/>
        </w:rPr>
        <w:t>na daljinu asinkrono</w:t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>D3 – 7 mjesta</w:t>
      </w:r>
    </w:p>
    <w:p w14:paraId="1A4B5D58" w14:textId="77777777" w:rsidR="00FD2247" w:rsidRPr="00153553" w:rsidRDefault="00A4435D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 Bez oznake S ili A – kontaktno u centru</w:t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="00153553">
        <w:rPr>
          <w:rFonts w:asciiTheme="minorHAnsi" w:hAnsiTheme="minorHAnsi" w:cstheme="minorHAnsi"/>
          <w:sz w:val="18"/>
          <w:szCs w:val="18"/>
        </w:rPr>
        <w:tab/>
      </w:r>
      <w:r w:rsidR="00676DE9" w:rsidRPr="00153553">
        <w:rPr>
          <w:rFonts w:asciiTheme="minorHAnsi" w:hAnsiTheme="minorHAnsi" w:cstheme="minorHAnsi"/>
          <w:sz w:val="18"/>
          <w:szCs w:val="18"/>
        </w:rPr>
        <w:t>I</w:t>
      </w:r>
      <w:r w:rsidR="00C54331" w:rsidRPr="00153553">
        <w:rPr>
          <w:rFonts w:asciiTheme="minorHAnsi" w:hAnsiTheme="minorHAnsi" w:cstheme="minorHAnsi"/>
          <w:sz w:val="18"/>
          <w:szCs w:val="18"/>
        </w:rPr>
        <w:t>nf</w:t>
      </w:r>
      <w:r w:rsidR="00020047" w:rsidRPr="00153553">
        <w:rPr>
          <w:rFonts w:asciiTheme="minorHAnsi" w:hAnsiTheme="minorHAnsi" w:cstheme="minorHAnsi"/>
          <w:sz w:val="18"/>
          <w:szCs w:val="18"/>
        </w:rPr>
        <w:t>ormatička učionica</w:t>
      </w:r>
      <w:r w:rsidR="00C54331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="00293432" w:rsidRPr="00153553">
        <w:rPr>
          <w:rFonts w:asciiTheme="minorHAnsi" w:hAnsiTheme="minorHAnsi" w:cstheme="minorHAnsi"/>
          <w:sz w:val="18"/>
          <w:szCs w:val="18"/>
        </w:rPr>
        <w:t xml:space="preserve"> – 16</w:t>
      </w:r>
      <w:r w:rsidR="00C54331" w:rsidRPr="00153553">
        <w:rPr>
          <w:rFonts w:asciiTheme="minorHAnsi" w:hAnsiTheme="minorHAnsi" w:cstheme="minorHAnsi"/>
          <w:sz w:val="18"/>
          <w:szCs w:val="18"/>
        </w:rPr>
        <w:t xml:space="preserve"> mjesta</w:t>
      </w:r>
    </w:p>
    <w:p w14:paraId="5848CAA4" w14:textId="77777777" w:rsidR="00153553" w:rsidRPr="00153553" w:rsidRDefault="00153553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B92CEF7" w14:textId="77777777" w:rsidR="00640699" w:rsidRPr="00153553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3553">
        <w:rPr>
          <w:rFonts w:asciiTheme="minorHAnsi" w:hAnsiTheme="minorHAnsi" w:cstheme="minorHAnsi"/>
          <w:b/>
          <w:sz w:val="22"/>
          <w:szCs w:val="22"/>
        </w:rPr>
        <w:t>Nastava se održava u naznačene dane od 16:00-20:30 sati.</w:t>
      </w:r>
    </w:p>
    <w:p w14:paraId="4A1ACE52" w14:textId="77777777" w:rsidR="00A863D9" w:rsidRPr="00153553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3553">
        <w:rPr>
          <w:rFonts w:asciiTheme="minorHAnsi" w:hAnsiTheme="minorHAnsi" w:cstheme="minorHAnsi"/>
          <w:b/>
          <w:sz w:val="22"/>
          <w:szCs w:val="22"/>
        </w:rPr>
        <w:t>Raspored nastave dostupan je i na nastava.foi.hr.</w:t>
      </w:r>
    </w:p>
    <w:sectPr w:rsidR="00A863D9" w:rsidRPr="00153553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F010" w14:textId="77777777" w:rsidR="008A3BB0" w:rsidRDefault="008A3BB0" w:rsidP="00DD665E">
      <w:r>
        <w:separator/>
      </w:r>
    </w:p>
  </w:endnote>
  <w:endnote w:type="continuationSeparator" w:id="0">
    <w:p w14:paraId="7152790C" w14:textId="77777777" w:rsidR="008A3BB0" w:rsidRDefault="008A3BB0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ACB1" w14:textId="77777777" w:rsidR="008A3BB0" w:rsidRDefault="008A3BB0" w:rsidP="00DD665E">
      <w:r>
        <w:separator/>
      </w:r>
    </w:p>
  </w:footnote>
  <w:footnote w:type="continuationSeparator" w:id="0">
    <w:p w14:paraId="0D563552" w14:textId="77777777" w:rsidR="008A3BB0" w:rsidRDefault="008A3BB0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D572" w14:textId="77777777"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 wp14:anchorId="2B2DFB82" wp14:editId="1E16628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E6D7" w14:textId="77777777"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 wp14:anchorId="5BCD9749" wp14:editId="7931B85A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ADE"/>
    <w:multiLevelType w:val="hybridMultilevel"/>
    <w:tmpl w:val="8166C50C"/>
    <w:lvl w:ilvl="0" w:tplc="DBB2DC0E">
      <w:start w:val="1"/>
      <w:numFmt w:val="upperLetter"/>
      <w:lvlText w:val="%1-"/>
      <w:lvlJc w:val="left"/>
      <w:pPr>
        <w:ind w:left="256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976" w:hanging="360"/>
      </w:pPr>
    </w:lvl>
    <w:lvl w:ilvl="2" w:tplc="041A001B" w:tentative="1">
      <w:start w:val="1"/>
      <w:numFmt w:val="lowerRoman"/>
      <w:lvlText w:val="%3."/>
      <w:lvlJc w:val="right"/>
      <w:pPr>
        <w:ind w:left="1696" w:hanging="180"/>
      </w:pPr>
    </w:lvl>
    <w:lvl w:ilvl="3" w:tplc="041A000F" w:tentative="1">
      <w:start w:val="1"/>
      <w:numFmt w:val="decimal"/>
      <w:lvlText w:val="%4."/>
      <w:lvlJc w:val="left"/>
      <w:pPr>
        <w:ind w:left="2416" w:hanging="360"/>
      </w:pPr>
    </w:lvl>
    <w:lvl w:ilvl="4" w:tplc="041A0019" w:tentative="1">
      <w:start w:val="1"/>
      <w:numFmt w:val="lowerLetter"/>
      <w:lvlText w:val="%5."/>
      <w:lvlJc w:val="left"/>
      <w:pPr>
        <w:ind w:left="3136" w:hanging="360"/>
      </w:pPr>
    </w:lvl>
    <w:lvl w:ilvl="5" w:tplc="041A001B" w:tentative="1">
      <w:start w:val="1"/>
      <w:numFmt w:val="lowerRoman"/>
      <w:lvlText w:val="%6."/>
      <w:lvlJc w:val="right"/>
      <w:pPr>
        <w:ind w:left="3856" w:hanging="180"/>
      </w:pPr>
    </w:lvl>
    <w:lvl w:ilvl="6" w:tplc="041A000F" w:tentative="1">
      <w:start w:val="1"/>
      <w:numFmt w:val="decimal"/>
      <w:lvlText w:val="%7."/>
      <w:lvlJc w:val="left"/>
      <w:pPr>
        <w:ind w:left="4576" w:hanging="360"/>
      </w:pPr>
    </w:lvl>
    <w:lvl w:ilvl="7" w:tplc="041A0019" w:tentative="1">
      <w:start w:val="1"/>
      <w:numFmt w:val="lowerLetter"/>
      <w:lvlText w:val="%8."/>
      <w:lvlJc w:val="left"/>
      <w:pPr>
        <w:ind w:left="5296" w:hanging="360"/>
      </w:pPr>
    </w:lvl>
    <w:lvl w:ilvl="8" w:tplc="041A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14957"/>
    <w:rsid w:val="00020047"/>
    <w:rsid w:val="00022252"/>
    <w:rsid w:val="0003603B"/>
    <w:rsid w:val="000401FC"/>
    <w:rsid w:val="00053888"/>
    <w:rsid w:val="00057EE6"/>
    <w:rsid w:val="00070F1C"/>
    <w:rsid w:val="000B7775"/>
    <w:rsid w:val="000C0B5C"/>
    <w:rsid w:val="000D1ECA"/>
    <w:rsid w:val="000E0F96"/>
    <w:rsid w:val="0010732A"/>
    <w:rsid w:val="00112246"/>
    <w:rsid w:val="001260E0"/>
    <w:rsid w:val="00126EA3"/>
    <w:rsid w:val="001414B6"/>
    <w:rsid w:val="00143CE4"/>
    <w:rsid w:val="001456D2"/>
    <w:rsid w:val="00153553"/>
    <w:rsid w:val="00156371"/>
    <w:rsid w:val="001630ED"/>
    <w:rsid w:val="00167588"/>
    <w:rsid w:val="001815D8"/>
    <w:rsid w:val="001872E2"/>
    <w:rsid w:val="001A3D4A"/>
    <w:rsid w:val="001A57B5"/>
    <w:rsid w:val="001A7006"/>
    <w:rsid w:val="001B6762"/>
    <w:rsid w:val="001C5345"/>
    <w:rsid w:val="001D16D2"/>
    <w:rsid w:val="001E0293"/>
    <w:rsid w:val="001E4583"/>
    <w:rsid w:val="001E7952"/>
    <w:rsid w:val="001F25A3"/>
    <w:rsid w:val="001F5F5C"/>
    <w:rsid w:val="001F6648"/>
    <w:rsid w:val="00202893"/>
    <w:rsid w:val="00210EA7"/>
    <w:rsid w:val="002139DF"/>
    <w:rsid w:val="00216407"/>
    <w:rsid w:val="00217CD3"/>
    <w:rsid w:val="00223AC1"/>
    <w:rsid w:val="00231680"/>
    <w:rsid w:val="00241588"/>
    <w:rsid w:val="002437E1"/>
    <w:rsid w:val="002462C3"/>
    <w:rsid w:val="002606BF"/>
    <w:rsid w:val="00266189"/>
    <w:rsid w:val="0028434B"/>
    <w:rsid w:val="002903B2"/>
    <w:rsid w:val="00293432"/>
    <w:rsid w:val="002940E4"/>
    <w:rsid w:val="002A7DD8"/>
    <w:rsid w:val="002C327E"/>
    <w:rsid w:val="002C58E3"/>
    <w:rsid w:val="002C67E5"/>
    <w:rsid w:val="002E7F37"/>
    <w:rsid w:val="003019D4"/>
    <w:rsid w:val="003037BB"/>
    <w:rsid w:val="00304907"/>
    <w:rsid w:val="003061BF"/>
    <w:rsid w:val="00317DB9"/>
    <w:rsid w:val="003219AB"/>
    <w:rsid w:val="0033460C"/>
    <w:rsid w:val="0034122E"/>
    <w:rsid w:val="00354FAC"/>
    <w:rsid w:val="00357566"/>
    <w:rsid w:val="00360A77"/>
    <w:rsid w:val="00362F45"/>
    <w:rsid w:val="003656E0"/>
    <w:rsid w:val="003661CA"/>
    <w:rsid w:val="0037756A"/>
    <w:rsid w:val="00387155"/>
    <w:rsid w:val="0039075E"/>
    <w:rsid w:val="00390FF0"/>
    <w:rsid w:val="003941AE"/>
    <w:rsid w:val="003A3E3A"/>
    <w:rsid w:val="003A4C2A"/>
    <w:rsid w:val="003A6433"/>
    <w:rsid w:val="003B1E71"/>
    <w:rsid w:val="003B6A24"/>
    <w:rsid w:val="003C3736"/>
    <w:rsid w:val="003C42A8"/>
    <w:rsid w:val="003D5D98"/>
    <w:rsid w:val="003E77C4"/>
    <w:rsid w:val="003F1787"/>
    <w:rsid w:val="00401D71"/>
    <w:rsid w:val="00403A30"/>
    <w:rsid w:val="00410ED6"/>
    <w:rsid w:val="00411A94"/>
    <w:rsid w:val="00441BA0"/>
    <w:rsid w:val="00447664"/>
    <w:rsid w:val="00447BDA"/>
    <w:rsid w:val="00455A4A"/>
    <w:rsid w:val="00460F58"/>
    <w:rsid w:val="00467403"/>
    <w:rsid w:val="00486DE1"/>
    <w:rsid w:val="00493414"/>
    <w:rsid w:val="004B11B0"/>
    <w:rsid w:val="004B6335"/>
    <w:rsid w:val="004B7838"/>
    <w:rsid w:val="004B7D25"/>
    <w:rsid w:val="004C0383"/>
    <w:rsid w:val="004C6837"/>
    <w:rsid w:val="004C76BC"/>
    <w:rsid w:val="004D462D"/>
    <w:rsid w:val="004E0C77"/>
    <w:rsid w:val="00510933"/>
    <w:rsid w:val="0054274A"/>
    <w:rsid w:val="00547D62"/>
    <w:rsid w:val="00565750"/>
    <w:rsid w:val="005804BA"/>
    <w:rsid w:val="005A61AF"/>
    <w:rsid w:val="005B3D32"/>
    <w:rsid w:val="005C4FE1"/>
    <w:rsid w:val="005D074D"/>
    <w:rsid w:val="005D521A"/>
    <w:rsid w:val="005F1376"/>
    <w:rsid w:val="005F2178"/>
    <w:rsid w:val="005F3E2F"/>
    <w:rsid w:val="00604791"/>
    <w:rsid w:val="00624EC7"/>
    <w:rsid w:val="00630EAE"/>
    <w:rsid w:val="006318A2"/>
    <w:rsid w:val="00633213"/>
    <w:rsid w:val="00640699"/>
    <w:rsid w:val="00646148"/>
    <w:rsid w:val="0065478A"/>
    <w:rsid w:val="00660983"/>
    <w:rsid w:val="006729A7"/>
    <w:rsid w:val="00676DE9"/>
    <w:rsid w:val="006772AA"/>
    <w:rsid w:val="00685047"/>
    <w:rsid w:val="006A19FB"/>
    <w:rsid w:val="006A7DC2"/>
    <w:rsid w:val="006B03F1"/>
    <w:rsid w:val="006C16F5"/>
    <w:rsid w:val="006E70E9"/>
    <w:rsid w:val="006F3B7C"/>
    <w:rsid w:val="00702B93"/>
    <w:rsid w:val="00721608"/>
    <w:rsid w:val="00724B85"/>
    <w:rsid w:val="00733059"/>
    <w:rsid w:val="007357E4"/>
    <w:rsid w:val="0075356F"/>
    <w:rsid w:val="00753D75"/>
    <w:rsid w:val="00757987"/>
    <w:rsid w:val="007662F7"/>
    <w:rsid w:val="00776422"/>
    <w:rsid w:val="00782584"/>
    <w:rsid w:val="00785516"/>
    <w:rsid w:val="007953B0"/>
    <w:rsid w:val="007A5AFB"/>
    <w:rsid w:val="007C2566"/>
    <w:rsid w:val="007C58FC"/>
    <w:rsid w:val="007E1687"/>
    <w:rsid w:val="007E40EF"/>
    <w:rsid w:val="00806077"/>
    <w:rsid w:val="00812423"/>
    <w:rsid w:val="008258F8"/>
    <w:rsid w:val="00827EEE"/>
    <w:rsid w:val="0083206E"/>
    <w:rsid w:val="00832150"/>
    <w:rsid w:val="008336C4"/>
    <w:rsid w:val="00837ABD"/>
    <w:rsid w:val="0084203E"/>
    <w:rsid w:val="00862714"/>
    <w:rsid w:val="00873FF0"/>
    <w:rsid w:val="00883837"/>
    <w:rsid w:val="0089429E"/>
    <w:rsid w:val="008A3BB0"/>
    <w:rsid w:val="008A7EB8"/>
    <w:rsid w:val="008B0B42"/>
    <w:rsid w:val="008C2828"/>
    <w:rsid w:val="008D1BD5"/>
    <w:rsid w:val="008E6464"/>
    <w:rsid w:val="008F66FF"/>
    <w:rsid w:val="009127B1"/>
    <w:rsid w:val="0092293D"/>
    <w:rsid w:val="009327B0"/>
    <w:rsid w:val="009437B8"/>
    <w:rsid w:val="009524F7"/>
    <w:rsid w:val="009651CB"/>
    <w:rsid w:val="00977881"/>
    <w:rsid w:val="009804EA"/>
    <w:rsid w:val="00980F9D"/>
    <w:rsid w:val="009A6AC4"/>
    <w:rsid w:val="009C6345"/>
    <w:rsid w:val="009D1267"/>
    <w:rsid w:val="009E1727"/>
    <w:rsid w:val="009E5BC7"/>
    <w:rsid w:val="009F0FEC"/>
    <w:rsid w:val="009F48CF"/>
    <w:rsid w:val="009F538A"/>
    <w:rsid w:val="009F79E3"/>
    <w:rsid w:val="00A01A49"/>
    <w:rsid w:val="00A039BA"/>
    <w:rsid w:val="00A112A7"/>
    <w:rsid w:val="00A4435D"/>
    <w:rsid w:val="00A4744B"/>
    <w:rsid w:val="00A53B64"/>
    <w:rsid w:val="00A56DD9"/>
    <w:rsid w:val="00A57315"/>
    <w:rsid w:val="00A67440"/>
    <w:rsid w:val="00A769FA"/>
    <w:rsid w:val="00A76C6E"/>
    <w:rsid w:val="00A83F26"/>
    <w:rsid w:val="00A85FB7"/>
    <w:rsid w:val="00A863D9"/>
    <w:rsid w:val="00A97FDB"/>
    <w:rsid w:val="00AA09DD"/>
    <w:rsid w:val="00AB3D68"/>
    <w:rsid w:val="00AC6B6B"/>
    <w:rsid w:val="00AC6E27"/>
    <w:rsid w:val="00AF0D93"/>
    <w:rsid w:val="00B04F11"/>
    <w:rsid w:val="00B10740"/>
    <w:rsid w:val="00B1320A"/>
    <w:rsid w:val="00B25108"/>
    <w:rsid w:val="00B40B5F"/>
    <w:rsid w:val="00B43B99"/>
    <w:rsid w:val="00B6341A"/>
    <w:rsid w:val="00B65AA6"/>
    <w:rsid w:val="00B70AD8"/>
    <w:rsid w:val="00B741B5"/>
    <w:rsid w:val="00B804EE"/>
    <w:rsid w:val="00B8111B"/>
    <w:rsid w:val="00B87041"/>
    <w:rsid w:val="00B97497"/>
    <w:rsid w:val="00B97700"/>
    <w:rsid w:val="00BA4BAE"/>
    <w:rsid w:val="00BD0560"/>
    <w:rsid w:val="00BE4F39"/>
    <w:rsid w:val="00C106B8"/>
    <w:rsid w:val="00C1134C"/>
    <w:rsid w:val="00C11503"/>
    <w:rsid w:val="00C33318"/>
    <w:rsid w:val="00C42F02"/>
    <w:rsid w:val="00C5232D"/>
    <w:rsid w:val="00C53AD5"/>
    <w:rsid w:val="00C54331"/>
    <w:rsid w:val="00C63B30"/>
    <w:rsid w:val="00C70152"/>
    <w:rsid w:val="00C72B57"/>
    <w:rsid w:val="00C743A2"/>
    <w:rsid w:val="00C75BBB"/>
    <w:rsid w:val="00C8502E"/>
    <w:rsid w:val="00C94D0C"/>
    <w:rsid w:val="00CB3B01"/>
    <w:rsid w:val="00CB3CD9"/>
    <w:rsid w:val="00CB6C82"/>
    <w:rsid w:val="00CB79EB"/>
    <w:rsid w:val="00CC7C58"/>
    <w:rsid w:val="00CD2778"/>
    <w:rsid w:val="00CE4137"/>
    <w:rsid w:val="00CF2F55"/>
    <w:rsid w:val="00D01389"/>
    <w:rsid w:val="00D13766"/>
    <w:rsid w:val="00D1385E"/>
    <w:rsid w:val="00D159D4"/>
    <w:rsid w:val="00D176A4"/>
    <w:rsid w:val="00D20B8C"/>
    <w:rsid w:val="00D32901"/>
    <w:rsid w:val="00D52E1F"/>
    <w:rsid w:val="00D551CA"/>
    <w:rsid w:val="00D60E2B"/>
    <w:rsid w:val="00D617CD"/>
    <w:rsid w:val="00D91AF9"/>
    <w:rsid w:val="00D977D1"/>
    <w:rsid w:val="00DA0FB9"/>
    <w:rsid w:val="00DC4768"/>
    <w:rsid w:val="00DD58AE"/>
    <w:rsid w:val="00DD665E"/>
    <w:rsid w:val="00DD7C96"/>
    <w:rsid w:val="00DE550B"/>
    <w:rsid w:val="00DE7C74"/>
    <w:rsid w:val="00E042EB"/>
    <w:rsid w:val="00E04ACF"/>
    <w:rsid w:val="00E15665"/>
    <w:rsid w:val="00E1679A"/>
    <w:rsid w:val="00E40EAB"/>
    <w:rsid w:val="00E61223"/>
    <w:rsid w:val="00E628F8"/>
    <w:rsid w:val="00E76517"/>
    <w:rsid w:val="00E80E71"/>
    <w:rsid w:val="00E9101C"/>
    <w:rsid w:val="00E93434"/>
    <w:rsid w:val="00EA2662"/>
    <w:rsid w:val="00EA4873"/>
    <w:rsid w:val="00EA6CC1"/>
    <w:rsid w:val="00EB3EBD"/>
    <w:rsid w:val="00EB461E"/>
    <w:rsid w:val="00ED2F45"/>
    <w:rsid w:val="00ED5242"/>
    <w:rsid w:val="00EE1550"/>
    <w:rsid w:val="00EF4345"/>
    <w:rsid w:val="00EF6BD4"/>
    <w:rsid w:val="00F11B07"/>
    <w:rsid w:val="00F15BEA"/>
    <w:rsid w:val="00F17236"/>
    <w:rsid w:val="00F204DA"/>
    <w:rsid w:val="00F37799"/>
    <w:rsid w:val="00F4074F"/>
    <w:rsid w:val="00F52204"/>
    <w:rsid w:val="00F53466"/>
    <w:rsid w:val="00F53711"/>
    <w:rsid w:val="00F77568"/>
    <w:rsid w:val="00FB5BE2"/>
    <w:rsid w:val="00FC1008"/>
    <w:rsid w:val="00FC4366"/>
    <w:rsid w:val="00FC4741"/>
    <w:rsid w:val="00FC5187"/>
    <w:rsid w:val="00FC6BEB"/>
    <w:rsid w:val="00FD1ED2"/>
    <w:rsid w:val="00FD2247"/>
    <w:rsid w:val="00FD586E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3997B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A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A4E5950-2FB9-4912-BFCA-E3CB560E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1808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7</cp:revision>
  <cp:lastPrinted>2015-10-01T06:47:00Z</cp:lastPrinted>
  <dcterms:created xsi:type="dcterms:W3CDTF">2022-02-19T01:16:00Z</dcterms:created>
  <dcterms:modified xsi:type="dcterms:W3CDTF">2022-02-22T10:53:00Z</dcterms:modified>
</cp:coreProperties>
</file>