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12C9" w14:textId="704A590B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442729">
        <w:rPr>
          <w:rFonts w:asciiTheme="minorHAnsi" w:hAnsiTheme="minorHAnsi" w:cstheme="minorHAnsi"/>
          <w:sz w:val="22"/>
          <w:szCs w:val="22"/>
        </w:rPr>
        <w:t>19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442729">
        <w:rPr>
          <w:rFonts w:asciiTheme="minorHAnsi" w:hAnsiTheme="minorHAnsi" w:cstheme="minorHAnsi"/>
          <w:sz w:val="22"/>
          <w:szCs w:val="22"/>
        </w:rPr>
        <w:t>siječnja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B108EE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32517D3D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7B3E6D4A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F3B1C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F92AD7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F11B07" w:rsidRPr="00FC5187" w14:paraId="430AE47A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78ED4F5F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14:paraId="769DE8D3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13EBE4A1" w14:textId="77777777" w:rsidR="00F11B07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1843" w:type="dxa"/>
            <w:vAlign w:val="center"/>
          </w:tcPr>
          <w:p w14:paraId="5BAEB2D4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80F4DA6" w14:textId="71618500" w:rsidR="00F11B0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="00343D3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  <w:p w14:paraId="5E22C2F4" w14:textId="45384A29" w:rsidR="00490E62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343D3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</w:t>
            </w:r>
            <w:r w:rsidR="00B13F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90E62" w:rsidRPr="00FC5187" w14:paraId="537A1F84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22F9CCDB" w14:textId="77777777" w:rsidR="00490E62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1843" w:type="dxa"/>
            <w:vAlign w:val="center"/>
          </w:tcPr>
          <w:p w14:paraId="6434BE1B" w14:textId="77777777" w:rsidR="00490E62" w:rsidRPr="00FC5187" w:rsidRDefault="00490E62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66DF5C3" w14:textId="06640491" w:rsidR="00490E62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="00AE6A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2021.</w:t>
            </w:r>
          </w:p>
        </w:tc>
      </w:tr>
      <w:tr w:rsidR="00F11B07" w:rsidRPr="00FC5187" w14:paraId="18EE4E0E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0F17F774" w14:textId="77777777" w:rsidR="00F11B07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1843" w:type="dxa"/>
            <w:vAlign w:val="center"/>
          </w:tcPr>
          <w:p w14:paraId="257CD138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0730E09" w14:textId="1B81D5CC" w:rsidR="00F11B07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01.A, 08.S, 15.</w:t>
            </w:r>
            <w:r w:rsidR="00343D3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 </w:t>
            </w:r>
          </w:p>
        </w:tc>
      </w:tr>
      <w:tr w:rsidR="00F11B07" w:rsidRPr="00FC5187" w14:paraId="40459DB1" w14:textId="77777777" w:rsidTr="00C909F2">
        <w:trPr>
          <w:trHeight w:val="238"/>
        </w:trPr>
        <w:tc>
          <w:tcPr>
            <w:tcW w:w="3964" w:type="dxa"/>
            <w:shd w:val="clear" w:color="auto" w:fill="auto"/>
            <w:vAlign w:val="center"/>
          </w:tcPr>
          <w:p w14:paraId="670B73C0" w14:textId="00AAC3F5" w:rsidR="00F11B07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</w:t>
            </w:r>
            <w:r w:rsidR="00AF5E0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komuniciranje</w:t>
            </w:r>
          </w:p>
        </w:tc>
        <w:tc>
          <w:tcPr>
            <w:tcW w:w="1843" w:type="dxa"/>
            <w:vAlign w:val="center"/>
          </w:tcPr>
          <w:p w14:paraId="3D64762D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21665A0" w14:textId="77777777" w:rsidR="00F11B07" w:rsidRPr="00FC5187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16.S veljače 2022.</w:t>
            </w:r>
          </w:p>
        </w:tc>
      </w:tr>
      <w:tr w:rsidR="00490E62" w:rsidRPr="00FC5187" w14:paraId="5F4ADD1E" w14:textId="77777777" w:rsidTr="00C909F2">
        <w:trPr>
          <w:trHeight w:val="238"/>
        </w:trPr>
        <w:tc>
          <w:tcPr>
            <w:tcW w:w="3964" w:type="dxa"/>
            <w:shd w:val="clear" w:color="auto" w:fill="auto"/>
            <w:vAlign w:val="center"/>
          </w:tcPr>
          <w:p w14:paraId="49BF5EB9" w14:textId="77777777" w:rsidR="00490E62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1843" w:type="dxa"/>
            <w:vAlign w:val="center"/>
          </w:tcPr>
          <w:p w14:paraId="4DA1CDBA" w14:textId="77777777" w:rsidR="00490E62" w:rsidRPr="00FC5187" w:rsidRDefault="00490E62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35E2F56" w14:textId="6997AD05" w:rsidR="00490E62" w:rsidRDefault="00490E6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AE6A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09.</w:t>
            </w:r>
            <w:r w:rsidR="00AE6A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F11B07" w:rsidRPr="00FC5187" w14:paraId="0C930533" w14:textId="77777777" w:rsidTr="004D7952">
        <w:trPr>
          <w:trHeight w:hRule="exact" w:val="244"/>
        </w:trPr>
        <w:tc>
          <w:tcPr>
            <w:tcW w:w="3964" w:type="dxa"/>
            <w:vAlign w:val="center"/>
          </w:tcPr>
          <w:p w14:paraId="5611B0CC" w14:textId="0601F39B" w:rsidR="00F11B07" w:rsidRPr="00FC5187" w:rsidRDefault="00FF3E11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1843" w:type="dxa"/>
            <w:vAlign w:val="center"/>
          </w:tcPr>
          <w:p w14:paraId="7FB86755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6061374A" w14:textId="6394D094" w:rsidR="00F11B07" w:rsidRPr="00FC5187" w:rsidRDefault="00FF3E11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</w:t>
            </w:r>
            <w:r w:rsidR="00AE6A6B"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 w:rsidR="00AE6A6B"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 w:rsidR="004D7952" w:rsidRPr="004D795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F11B07" w:rsidRPr="003037BB" w14:paraId="7A5F190F" w14:textId="77777777" w:rsidTr="004D7952">
        <w:trPr>
          <w:trHeight w:hRule="exact" w:val="244"/>
        </w:trPr>
        <w:tc>
          <w:tcPr>
            <w:tcW w:w="3964" w:type="dxa"/>
            <w:vAlign w:val="center"/>
          </w:tcPr>
          <w:p w14:paraId="7F3B3DE8" w14:textId="77777777" w:rsidR="00F11B07" w:rsidRPr="003037BB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C2D8F5" w14:textId="77777777" w:rsidR="00F11B07" w:rsidRPr="003037BB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3409E33B" w14:textId="77777777" w:rsidR="003037BB" w:rsidRPr="003037BB" w:rsidRDefault="003037B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187" w:rsidRPr="00FC5187" w14:paraId="6DB0FBAD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3AAE21B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D1ED2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FD1ED2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343D32" w:rsidRPr="00FC5187" w14:paraId="4B6AA28E" w14:textId="77777777" w:rsidTr="00C909F2">
        <w:trPr>
          <w:trHeight w:hRule="exact" w:val="482"/>
        </w:trPr>
        <w:tc>
          <w:tcPr>
            <w:tcW w:w="3964" w:type="dxa"/>
            <w:vAlign w:val="center"/>
          </w:tcPr>
          <w:p w14:paraId="39B3FBD5" w14:textId="345247C4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1843" w:type="dxa"/>
            <w:vAlign w:val="center"/>
          </w:tcPr>
          <w:p w14:paraId="48D0E814" w14:textId="77777777" w:rsidR="00343D32" w:rsidRPr="00FC5187" w:rsidRDefault="00343D32" w:rsidP="00343D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73E4CBA7" w14:textId="00B7C1AC" w:rsidR="00343D32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  <w:p w14:paraId="11642EF8" w14:textId="248D9850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343D32" w:rsidRPr="00FC5187" w14:paraId="2C9EC8B2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54EAFFD8" w14:textId="0F888906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1843" w:type="dxa"/>
            <w:vAlign w:val="center"/>
          </w:tcPr>
          <w:p w14:paraId="5665EEA3" w14:textId="77777777" w:rsidR="00343D32" w:rsidRPr="00FC5187" w:rsidRDefault="00343D32" w:rsidP="00343D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F80D602" w14:textId="6718EAB6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01.A, 08.S, 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 </w:t>
            </w:r>
          </w:p>
        </w:tc>
      </w:tr>
      <w:tr w:rsidR="00343D32" w:rsidRPr="00FC5187" w14:paraId="4CEA4ACF" w14:textId="77777777" w:rsidTr="00C909F2">
        <w:trPr>
          <w:trHeight w:val="238"/>
        </w:trPr>
        <w:tc>
          <w:tcPr>
            <w:tcW w:w="3964" w:type="dxa"/>
            <w:shd w:val="clear" w:color="auto" w:fill="auto"/>
            <w:vAlign w:val="center"/>
          </w:tcPr>
          <w:p w14:paraId="62861074" w14:textId="2383FDFD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1843" w:type="dxa"/>
            <w:vAlign w:val="center"/>
          </w:tcPr>
          <w:p w14:paraId="4C323065" w14:textId="77777777" w:rsidR="00343D32" w:rsidRPr="00FC5187" w:rsidRDefault="00343D32" w:rsidP="00343D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3C776F01" w14:textId="30ECB2E8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16.S veljače 2022.</w:t>
            </w:r>
          </w:p>
        </w:tc>
      </w:tr>
      <w:tr w:rsidR="00343D32" w:rsidRPr="00FC5187" w14:paraId="2D3DEED3" w14:textId="77777777" w:rsidTr="004D7952">
        <w:trPr>
          <w:trHeight w:hRule="exact" w:val="244"/>
        </w:trPr>
        <w:tc>
          <w:tcPr>
            <w:tcW w:w="3964" w:type="dxa"/>
            <w:vAlign w:val="center"/>
          </w:tcPr>
          <w:p w14:paraId="5344D20C" w14:textId="77777777" w:rsidR="00343D32" w:rsidRPr="00FC4741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</w:p>
        </w:tc>
        <w:tc>
          <w:tcPr>
            <w:tcW w:w="1843" w:type="dxa"/>
            <w:vAlign w:val="center"/>
          </w:tcPr>
          <w:p w14:paraId="123AF0F3" w14:textId="77777777" w:rsidR="00343D32" w:rsidRPr="00FC4741" w:rsidRDefault="00343D32" w:rsidP="00343D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7A3A64E7" w14:textId="77777777" w:rsidR="00343D32" w:rsidRPr="00FC4741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343D32" w:rsidRPr="00FC5187" w14:paraId="1758BEFA" w14:textId="77777777" w:rsidTr="00C909F2">
        <w:trPr>
          <w:trHeight w:hRule="exact" w:val="238"/>
        </w:trPr>
        <w:tc>
          <w:tcPr>
            <w:tcW w:w="3964" w:type="dxa"/>
            <w:vAlign w:val="center"/>
          </w:tcPr>
          <w:p w14:paraId="3BFFE6B3" w14:textId="77777777" w:rsidR="00343D32" w:rsidRPr="00FC5187" w:rsidRDefault="00343D32" w:rsidP="00343D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4236E5" w14:textId="77777777" w:rsidR="00343D32" w:rsidRPr="00FC5187" w:rsidRDefault="00343D32" w:rsidP="00343D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7E40CF2C" w14:textId="77777777" w:rsidR="00343D32" w:rsidRPr="00FC5187" w:rsidRDefault="00343D32" w:rsidP="00343D3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2A33731" w14:textId="77777777" w:rsidR="00FC5187" w:rsidRPr="00FC518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640699" w:rsidRPr="00FC5187" w14:paraId="489FA27D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0A891963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14:paraId="27F18DE1" w14:textId="77777777" w:rsidTr="00C909F2">
        <w:trPr>
          <w:trHeight w:hRule="exact" w:val="482"/>
        </w:trPr>
        <w:tc>
          <w:tcPr>
            <w:tcW w:w="3964" w:type="dxa"/>
            <w:vAlign w:val="center"/>
          </w:tcPr>
          <w:p w14:paraId="2F295FBE" w14:textId="5A22DB7C" w:rsidR="00F11B07" w:rsidRPr="00FC5187" w:rsidRDefault="00966F5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</w:t>
            </w:r>
          </w:p>
        </w:tc>
        <w:tc>
          <w:tcPr>
            <w:tcW w:w="1843" w:type="dxa"/>
            <w:vAlign w:val="center"/>
          </w:tcPr>
          <w:p w14:paraId="614AB6B1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017BC51" w14:textId="7B255FA6" w:rsidR="00F11B07" w:rsidRDefault="00966F5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0A4F86C3" w14:textId="44D56E84" w:rsidR="00966F52" w:rsidRPr="00FC5187" w:rsidRDefault="00966F52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</w:t>
            </w:r>
            <w:r w:rsidR="00B726AE">
              <w:rPr>
                <w:rFonts w:asciiTheme="minorHAnsi" w:hAnsiTheme="minorHAnsi" w:cstheme="minorHAnsi"/>
                <w:sz w:val="20"/>
                <w:szCs w:val="20"/>
              </w:rPr>
              <w:t>, 14.A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B726AE" w:rsidRPr="00FC5187" w14:paraId="30011A72" w14:textId="77777777" w:rsidTr="00C909F2">
        <w:trPr>
          <w:trHeight w:hRule="exact" w:val="238"/>
        </w:trPr>
        <w:tc>
          <w:tcPr>
            <w:tcW w:w="3964" w:type="dxa"/>
            <w:vAlign w:val="center"/>
          </w:tcPr>
          <w:p w14:paraId="78DCBC90" w14:textId="45BF935B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planiranje</w:t>
            </w:r>
          </w:p>
        </w:tc>
        <w:tc>
          <w:tcPr>
            <w:tcW w:w="1843" w:type="dxa"/>
            <w:vAlign w:val="center"/>
          </w:tcPr>
          <w:p w14:paraId="473AD99F" w14:textId="77777777" w:rsidR="00B726AE" w:rsidRPr="00FC5187" w:rsidRDefault="00B726AE" w:rsidP="00B72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37BB8599" w14:textId="25AC3774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 w:rsidR="005C1B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08.</w:t>
            </w:r>
            <w:r w:rsidR="00AE6A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15.</w:t>
            </w:r>
            <w:r w:rsidR="005C1B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22.</w:t>
            </w:r>
            <w:r w:rsidR="005C1B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B726AE" w:rsidRPr="00FC5187" w14:paraId="588369D5" w14:textId="77777777" w:rsidTr="00C909F2">
        <w:tc>
          <w:tcPr>
            <w:tcW w:w="3964" w:type="dxa"/>
            <w:vAlign w:val="center"/>
          </w:tcPr>
          <w:p w14:paraId="3560556A" w14:textId="50C4A588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Menadžment </w:t>
            </w:r>
          </w:p>
        </w:tc>
        <w:tc>
          <w:tcPr>
            <w:tcW w:w="1843" w:type="dxa"/>
            <w:vAlign w:val="center"/>
          </w:tcPr>
          <w:p w14:paraId="4BB9A0B8" w14:textId="77777777" w:rsidR="00B726AE" w:rsidRPr="00FC5187" w:rsidRDefault="00B726AE" w:rsidP="00B72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2B578B30" w14:textId="3E6842E0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09.S, 16.S veljače 2022.</w:t>
            </w:r>
          </w:p>
        </w:tc>
      </w:tr>
      <w:tr w:rsidR="00B726AE" w:rsidRPr="00FC5187" w14:paraId="2EAE7CF7" w14:textId="77777777" w:rsidTr="00B726AE">
        <w:trPr>
          <w:trHeight w:hRule="exact" w:val="323"/>
        </w:trPr>
        <w:tc>
          <w:tcPr>
            <w:tcW w:w="3964" w:type="dxa"/>
            <w:vAlign w:val="center"/>
          </w:tcPr>
          <w:p w14:paraId="447FEF77" w14:textId="3728DB12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</w:t>
            </w:r>
          </w:p>
        </w:tc>
        <w:tc>
          <w:tcPr>
            <w:tcW w:w="1843" w:type="dxa"/>
            <w:vAlign w:val="center"/>
          </w:tcPr>
          <w:p w14:paraId="7B126EF6" w14:textId="77777777" w:rsidR="00B726AE" w:rsidRPr="00FC5187" w:rsidRDefault="00B726AE" w:rsidP="00B72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0D37BF31" w14:textId="4FE213D5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veljače 2022.</w:t>
            </w:r>
          </w:p>
        </w:tc>
      </w:tr>
      <w:tr w:rsidR="00B726AE" w:rsidRPr="00FC5187" w14:paraId="6BB2D177" w14:textId="77777777" w:rsidTr="00B726AE">
        <w:trPr>
          <w:trHeight w:hRule="exact" w:val="323"/>
        </w:trPr>
        <w:tc>
          <w:tcPr>
            <w:tcW w:w="3964" w:type="dxa"/>
            <w:vAlign w:val="center"/>
          </w:tcPr>
          <w:p w14:paraId="457422BB" w14:textId="5DCF7AFA" w:rsidR="00B726AE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planiranje</w:t>
            </w:r>
          </w:p>
        </w:tc>
        <w:tc>
          <w:tcPr>
            <w:tcW w:w="1843" w:type="dxa"/>
            <w:vAlign w:val="center"/>
          </w:tcPr>
          <w:p w14:paraId="136548C3" w14:textId="232B37C2" w:rsidR="00B726AE" w:rsidRPr="00FC5187" w:rsidRDefault="00B726AE" w:rsidP="00B72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2FA518BD" w14:textId="2E5B6B10" w:rsidR="00B726AE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AE6A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B726AE" w:rsidRPr="00FC5187" w14:paraId="12A2ABDC" w14:textId="77777777" w:rsidTr="004D7952">
        <w:trPr>
          <w:trHeight w:hRule="exact" w:val="244"/>
        </w:trPr>
        <w:tc>
          <w:tcPr>
            <w:tcW w:w="3964" w:type="dxa"/>
            <w:vAlign w:val="center"/>
          </w:tcPr>
          <w:p w14:paraId="76FCD21D" w14:textId="77777777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15A030" w14:textId="77777777" w:rsidR="00B726AE" w:rsidRPr="00FC5187" w:rsidRDefault="00B726AE" w:rsidP="00B72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44AF42CE" w14:textId="77777777" w:rsidR="00B726AE" w:rsidRPr="00FC5187" w:rsidRDefault="00B726AE" w:rsidP="00B72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A7D44B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640699" w:rsidRPr="00FC5187" w14:paraId="03685E88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1287EBA9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F11B07" w:rsidRPr="00FC5187" w14:paraId="7359C098" w14:textId="77777777" w:rsidTr="00C909F2">
        <w:tc>
          <w:tcPr>
            <w:tcW w:w="3964" w:type="dxa"/>
            <w:vAlign w:val="center"/>
          </w:tcPr>
          <w:p w14:paraId="55FF3A5B" w14:textId="64C81819" w:rsidR="00F11B07" w:rsidRPr="00FC5187" w:rsidRDefault="006E571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</w:t>
            </w:r>
          </w:p>
        </w:tc>
        <w:tc>
          <w:tcPr>
            <w:tcW w:w="1843" w:type="dxa"/>
            <w:vAlign w:val="center"/>
          </w:tcPr>
          <w:p w14:paraId="3B6EA2AE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1DE75507" w14:textId="4B46FBC1" w:rsidR="00F11B07" w:rsidRDefault="006E571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1E63BD16" w14:textId="4D363385" w:rsidR="006E571B" w:rsidRPr="00FC5187" w:rsidRDefault="006E571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07.S, 14.A veljače 2022.</w:t>
            </w:r>
          </w:p>
        </w:tc>
      </w:tr>
      <w:tr w:rsidR="00F11B07" w:rsidRPr="00FC5187" w14:paraId="409E057C" w14:textId="77777777" w:rsidTr="00C909F2">
        <w:trPr>
          <w:trHeight w:hRule="exact" w:val="244"/>
        </w:trPr>
        <w:tc>
          <w:tcPr>
            <w:tcW w:w="3964" w:type="dxa"/>
            <w:vAlign w:val="center"/>
          </w:tcPr>
          <w:p w14:paraId="553E6B9F" w14:textId="2BB2809A" w:rsidR="00F11B07" w:rsidRPr="00FC5187" w:rsidRDefault="006F2AC4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</w:t>
            </w:r>
            <w:r w:rsidR="004D7952">
              <w:rPr>
                <w:rFonts w:asciiTheme="minorHAnsi" w:hAnsiTheme="minorHAnsi" w:cstheme="minorHAnsi"/>
                <w:sz w:val="20"/>
                <w:szCs w:val="20"/>
              </w:rPr>
              <w:t xml:space="preserve"> - Inf</w:t>
            </w:r>
          </w:p>
        </w:tc>
        <w:tc>
          <w:tcPr>
            <w:tcW w:w="1843" w:type="dxa"/>
            <w:vAlign w:val="center"/>
          </w:tcPr>
          <w:p w14:paraId="56B39BE3" w14:textId="74A0AB9A" w:rsidR="00F11B07" w:rsidRPr="00FC5187" w:rsidRDefault="0011543F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370273C" w14:textId="78BA4D27" w:rsidR="00F11B07" w:rsidRPr="00FC5187" w:rsidRDefault="006F2AC4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08.S, </w:t>
            </w:r>
            <w:r w:rsidRPr="006F2AC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22.S veljače 2022.</w:t>
            </w:r>
          </w:p>
        </w:tc>
      </w:tr>
      <w:tr w:rsidR="00C909F2" w:rsidRPr="00FC5187" w14:paraId="5E2402CB" w14:textId="77777777" w:rsidTr="00C909F2">
        <w:trPr>
          <w:trHeight w:hRule="exact" w:val="244"/>
        </w:trPr>
        <w:tc>
          <w:tcPr>
            <w:tcW w:w="3964" w:type="dxa"/>
            <w:vAlign w:val="center"/>
          </w:tcPr>
          <w:p w14:paraId="094533FA" w14:textId="1BB108E1" w:rsidR="00C909F2" w:rsidRPr="00FC5187" w:rsidRDefault="00C909F2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državne uprave</w:t>
            </w:r>
          </w:p>
        </w:tc>
        <w:tc>
          <w:tcPr>
            <w:tcW w:w="1843" w:type="dxa"/>
            <w:vAlign w:val="center"/>
          </w:tcPr>
          <w:p w14:paraId="3EE7ADB3" w14:textId="5EEBD105" w:rsidR="00C909F2" w:rsidRPr="00FC5187" w:rsidRDefault="00C909F2" w:rsidP="00C909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SRIJEDA </w:t>
            </w:r>
          </w:p>
        </w:tc>
        <w:tc>
          <w:tcPr>
            <w:tcW w:w="3765" w:type="dxa"/>
            <w:vAlign w:val="center"/>
          </w:tcPr>
          <w:p w14:paraId="58FF887D" w14:textId="4FF88F46" w:rsidR="00C909F2" w:rsidRPr="00FC5187" w:rsidRDefault="001130F0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E7568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09.</w:t>
            </w:r>
            <w:r w:rsidR="00E7568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</w:t>
            </w:r>
            <w:r w:rsidR="00E7568C"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23.</w:t>
            </w:r>
            <w:r w:rsidR="00E7568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6E571B" w:rsidRPr="00FC5187" w14:paraId="759589BA" w14:textId="77777777" w:rsidTr="00C909F2">
        <w:trPr>
          <w:trHeight w:hRule="exact" w:val="244"/>
        </w:trPr>
        <w:tc>
          <w:tcPr>
            <w:tcW w:w="3964" w:type="dxa"/>
            <w:vAlign w:val="center"/>
          </w:tcPr>
          <w:p w14:paraId="02BD85D6" w14:textId="36DB2022" w:rsidR="006E571B" w:rsidRDefault="006E571B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</w:t>
            </w:r>
          </w:p>
        </w:tc>
        <w:tc>
          <w:tcPr>
            <w:tcW w:w="1843" w:type="dxa"/>
            <w:vAlign w:val="center"/>
          </w:tcPr>
          <w:p w14:paraId="3BC42401" w14:textId="47C181AF" w:rsidR="006E571B" w:rsidRDefault="006E571B" w:rsidP="00C909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6EA61C38" w14:textId="70480AE1" w:rsidR="006E571B" w:rsidRDefault="006E571B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03.S veljače 2022.</w:t>
            </w:r>
          </w:p>
        </w:tc>
      </w:tr>
      <w:tr w:rsidR="00C909F2" w:rsidRPr="00FC5187" w14:paraId="29191141" w14:textId="77777777" w:rsidTr="00C909F2">
        <w:trPr>
          <w:trHeight w:hRule="exact" w:val="24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85B" w14:textId="65BC4228" w:rsidR="00C909F2" w:rsidRPr="00FC5187" w:rsidRDefault="00C909F2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</w:t>
            </w:r>
            <w:r w:rsidR="004D7952">
              <w:rPr>
                <w:rFonts w:asciiTheme="minorHAnsi" w:hAnsiTheme="minorHAnsi" w:cstheme="minorHAnsi"/>
                <w:sz w:val="20"/>
                <w:szCs w:val="20"/>
              </w:rPr>
              <w:t xml:space="preserve"> - Inf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4008" w14:textId="56C46601" w:rsidR="00C909F2" w:rsidRPr="00FC5187" w:rsidRDefault="00C909F2" w:rsidP="00C909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5CDA" w14:textId="1E2EBCB1" w:rsidR="00C909F2" w:rsidRPr="00FC5187" w:rsidRDefault="00C909F2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10.A, 17.S, </w:t>
            </w:r>
            <w:r w:rsidRPr="006F2AC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 </w:t>
            </w:r>
          </w:p>
        </w:tc>
      </w:tr>
      <w:tr w:rsidR="00C909F2" w:rsidRPr="00FC5187" w14:paraId="59C1C6EA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41B7C068" w14:textId="13A1D8C5" w:rsidR="00C909F2" w:rsidRPr="00FC5187" w:rsidRDefault="001130F0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Poslovni IS državne uprave</w:t>
            </w:r>
          </w:p>
        </w:tc>
        <w:tc>
          <w:tcPr>
            <w:tcW w:w="1843" w:type="dxa"/>
            <w:vAlign w:val="center"/>
          </w:tcPr>
          <w:p w14:paraId="415D2ECC" w14:textId="3ED8FA1B" w:rsidR="00C909F2" w:rsidRPr="00FC5187" w:rsidRDefault="00E7568C" w:rsidP="00C909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2ED919DC" w14:textId="66FA81F1" w:rsidR="00C909F2" w:rsidRPr="00FC5187" w:rsidRDefault="00E7568C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04.S, 11.S veljače 2022.</w:t>
            </w:r>
          </w:p>
        </w:tc>
      </w:tr>
      <w:tr w:rsidR="006E571B" w:rsidRPr="00FC5187" w14:paraId="0F4A458C" w14:textId="77777777" w:rsidTr="00C909F2">
        <w:trPr>
          <w:trHeight w:val="238"/>
        </w:trPr>
        <w:tc>
          <w:tcPr>
            <w:tcW w:w="3964" w:type="dxa"/>
            <w:vAlign w:val="center"/>
          </w:tcPr>
          <w:p w14:paraId="1FB5AD1A" w14:textId="73D4D48E" w:rsidR="006E571B" w:rsidRDefault="006E571B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</w:t>
            </w:r>
          </w:p>
        </w:tc>
        <w:tc>
          <w:tcPr>
            <w:tcW w:w="1843" w:type="dxa"/>
            <w:vAlign w:val="center"/>
          </w:tcPr>
          <w:p w14:paraId="17BE8FD2" w14:textId="3AF17021" w:rsidR="006E571B" w:rsidRDefault="006E571B" w:rsidP="00C909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04A028CF" w14:textId="3F597E86" w:rsidR="006E571B" w:rsidRDefault="006E571B" w:rsidP="00C909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18.S, 25.S veljače 2022.</w:t>
            </w:r>
          </w:p>
        </w:tc>
      </w:tr>
    </w:tbl>
    <w:p w14:paraId="79F8EF79" w14:textId="77777777" w:rsidR="000C0B5C" w:rsidRPr="00153553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8"/>
          <w:szCs w:val="18"/>
        </w:rPr>
      </w:pPr>
    </w:p>
    <w:p w14:paraId="5E07E772" w14:textId="77777777"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14:paraId="7046EF3B" w14:textId="77777777"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 laboratorijske vježbe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14:paraId="6C549D12" w14:textId="77777777"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14:paraId="051AB873" w14:textId="77777777"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14:paraId="6D22BF75" w14:textId="77777777" w:rsidR="00FD2247" w:rsidRPr="00153553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6917E7BC" w14:textId="77777777"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21F76E" w14:textId="77777777"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131E1287" w14:textId="77777777"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C644" w14:textId="77777777" w:rsidR="00F418A2" w:rsidRDefault="00F418A2" w:rsidP="00DD665E">
      <w:r>
        <w:separator/>
      </w:r>
    </w:p>
  </w:endnote>
  <w:endnote w:type="continuationSeparator" w:id="0">
    <w:p w14:paraId="797F5783" w14:textId="77777777" w:rsidR="00F418A2" w:rsidRDefault="00F418A2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182" w14:textId="77777777" w:rsidR="00F418A2" w:rsidRDefault="00F418A2" w:rsidP="00DD665E">
      <w:r>
        <w:separator/>
      </w:r>
    </w:p>
  </w:footnote>
  <w:footnote w:type="continuationSeparator" w:id="0">
    <w:p w14:paraId="5662A854" w14:textId="77777777" w:rsidR="00F418A2" w:rsidRDefault="00F418A2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B9FB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184CA4F9" wp14:editId="4F61A079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235B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6F562EC0" wp14:editId="584C721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3888"/>
    <w:rsid w:val="00057EE6"/>
    <w:rsid w:val="00070F1C"/>
    <w:rsid w:val="000B7775"/>
    <w:rsid w:val="000C0B5C"/>
    <w:rsid w:val="000D1ECA"/>
    <w:rsid w:val="000E0F96"/>
    <w:rsid w:val="000E5015"/>
    <w:rsid w:val="0010732A"/>
    <w:rsid w:val="00112246"/>
    <w:rsid w:val="001130F0"/>
    <w:rsid w:val="0011543F"/>
    <w:rsid w:val="001260E0"/>
    <w:rsid w:val="00126EA3"/>
    <w:rsid w:val="001414B6"/>
    <w:rsid w:val="001456D2"/>
    <w:rsid w:val="00153553"/>
    <w:rsid w:val="001630ED"/>
    <w:rsid w:val="00167588"/>
    <w:rsid w:val="001872E2"/>
    <w:rsid w:val="001A7006"/>
    <w:rsid w:val="001B3116"/>
    <w:rsid w:val="001B6762"/>
    <w:rsid w:val="001D16D2"/>
    <w:rsid w:val="001E0293"/>
    <w:rsid w:val="001E4583"/>
    <w:rsid w:val="001E7952"/>
    <w:rsid w:val="001F25A3"/>
    <w:rsid w:val="001F5F5C"/>
    <w:rsid w:val="001F6648"/>
    <w:rsid w:val="00202893"/>
    <w:rsid w:val="00210EA7"/>
    <w:rsid w:val="002139DF"/>
    <w:rsid w:val="00216407"/>
    <w:rsid w:val="00231680"/>
    <w:rsid w:val="002437E1"/>
    <w:rsid w:val="002462C3"/>
    <w:rsid w:val="0025567E"/>
    <w:rsid w:val="0028434B"/>
    <w:rsid w:val="002903B2"/>
    <w:rsid w:val="00293432"/>
    <w:rsid w:val="002940E4"/>
    <w:rsid w:val="002A7DD8"/>
    <w:rsid w:val="002C327E"/>
    <w:rsid w:val="002C58E3"/>
    <w:rsid w:val="002C67E5"/>
    <w:rsid w:val="002D211D"/>
    <w:rsid w:val="002E7F37"/>
    <w:rsid w:val="003037BB"/>
    <w:rsid w:val="00304907"/>
    <w:rsid w:val="00317DB9"/>
    <w:rsid w:val="003219AB"/>
    <w:rsid w:val="00343D32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E77C4"/>
    <w:rsid w:val="003F1787"/>
    <w:rsid w:val="00401D71"/>
    <w:rsid w:val="00403A30"/>
    <w:rsid w:val="00411A94"/>
    <w:rsid w:val="00441BA0"/>
    <w:rsid w:val="00442729"/>
    <w:rsid w:val="00447664"/>
    <w:rsid w:val="00447BDA"/>
    <w:rsid w:val="00455A4A"/>
    <w:rsid w:val="00457B85"/>
    <w:rsid w:val="00460F58"/>
    <w:rsid w:val="00467403"/>
    <w:rsid w:val="00486DE1"/>
    <w:rsid w:val="00490E62"/>
    <w:rsid w:val="004B11B0"/>
    <w:rsid w:val="004B6335"/>
    <w:rsid w:val="004B7838"/>
    <w:rsid w:val="004B7D25"/>
    <w:rsid w:val="004C0383"/>
    <w:rsid w:val="004C6837"/>
    <w:rsid w:val="004C76BC"/>
    <w:rsid w:val="004D462D"/>
    <w:rsid w:val="004D7952"/>
    <w:rsid w:val="00510516"/>
    <w:rsid w:val="00510933"/>
    <w:rsid w:val="00547D62"/>
    <w:rsid w:val="00565750"/>
    <w:rsid w:val="005804BA"/>
    <w:rsid w:val="005A61AF"/>
    <w:rsid w:val="005B3D32"/>
    <w:rsid w:val="005C1B30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6DE9"/>
    <w:rsid w:val="006772AA"/>
    <w:rsid w:val="006A19FB"/>
    <w:rsid w:val="006A7DC2"/>
    <w:rsid w:val="006C16F5"/>
    <w:rsid w:val="006E571B"/>
    <w:rsid w:val="006F2AC4"/>
    <w:rsid w:val="006F3B7C"/>
    <w:rsid w:val="00721608"/>
    <w:rsid w:val="00733059"/>
    <w:rsid w:val="007357E4"/>
    <w:rsid w:val="0075356F"/>
    <w:rsid w:val="00753D75"/>
    <w:rsid w:val="00757987"/>
    <w:rsid w:val="007662F7"/>
    <w:rsid w:val="00776422"/>
    <w:rsid w:val="00782584"/>
    <w:rsid w:val="00785516"/>
    <w:rsid w:val="007953B0"/>
    <w:rsid w:val="007B5C6A"/>
    <w:rsid w:val="007C2566"/>
    <w:rsid w:val="007C58FC"/>
    <w:rsid w:val="007E1687"/>
    <w:rsid w:val="00806077"/>
    <w:rsid w:val="00812423"/>
    <w:rsid w:val="008258F8"/>
    <w:rsid w:val="00827EEE"/>
    <w:rsid w:val="0083206E"/>
    <w:rsid w:val="00832150"/>
    <w:rsid w:val="008336C4"/>
    <w:rsid w:val="0084203E"/>
    <w:rsid w:val="00862714"/>
    <w:rsid w:val="00873FF0"/>
    <w:rsid w:val="00883837"/>
    <w:rsid w:val="0089429E"/>
    <w:rsid w:val="008A7EB8"/>
    <w:rsid w:val="008B0B42"/>
    <w:rsid w:val="008C2828"/>
    <w:rsid w:val="008D1BD5"/>
    <w:rsid w:val="008E6464"/>
    <w:rsid w:val="008F66FF"/>
    <w:rsid w:val="009127B1"/>
    <w:rsid w:val="0092293D"/>
    <w:rsid w:val="009327B0"/>
    <w:rsid w:val="0094128F"/>
    <w:rsid w:val="009524F7"/>
    <w:rsid w:val="009651CB"/>
    <w:rsid w:val="00966F52"/>
    <w:rsid w:val="00977881"/>
    <w:rsid w:val="009804EA"/>
    <w:rsid w:val="00980F9D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6DD9"/>
    <w:rsid w:val="00A57315"/>
    <w:rsid w:val="00A67440"/>
    <w:rsid w:val="00A769FA"/>
    <w:rsid w:val="00A76C6E"/>
    <w:rsid w:val="00A83F26"/>
    <w:rsid w:val="00A85FB7"/>
    <w:rsid w:val="00A863D9"/>
    <w:rsid w:val="00A97FDB"/>
    <w:rsid w:val="00AA09DD"/>
    <w:rsid w:val="00AB3D68"/>
    <w:rsid w:val="00AC6B6B"/>
    <w:rsid w:val="00AC6E27"/>
    <w:rsid w:val="00AE6A6B"/>
    <w:rsid w:val="00AF0D93"/>
    <w:rsid w:val="00AF5E05"/>
    <w:rsid w:val="00B04F11"/>
    <w:rsid w:val="00B10740"/>
    <w:rsid w:val="00B108EE"/>
    <w:rsid w:val="00B13FAA"/>
    <w:rsid w:val="00B40B5F"/>
    <w:rsid w:val="00B43B99"/>
    <w:rsid w:val="00B6341A"/>
    <w:rsid w:val="00B70AD8"/>
    <w:rsid w:val="00B726AE"/>
    <w:rsid w:val="00B741B5"/>
    <w:rsid w:val="00B804EE"/>
    <w:rsid w:val="00B8111B"/>
    <w:rsid w:val="00B87041"/>
    <w:rsid w:val="00B97497"/>
    <w:rsid w:val="00B97700"/>
    <w:rsid w:val="00BA4BAE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5BBB"/>
    <w:rsid w:val="00C8502E"/>
    <w:rsid w:val="00C909F2"/>
    <w:rsid w:val="00C94D0C"/>
    <w:rsid w:val="00CB3B01"/>
    <w:rsid w:val="00CB3CD9"/>
    <w:rsid w:val="00CB79EB"/>
    <w:rsid w:val="00CC7C58"/>
    <w:rsid w:val="00CD2778"/>
    <w:rsid w:val="00CE4137"/>
    <w:rsid w:val="00CF2F55"/>
    <w:rsid w:val="00D1385E"/>
    <w:rsid w:val="00D159D4"/>
    <w:rsid w:val="00D176A4"/>
    <w:rsid w:val="00D20B8C"/>
    <w:rsid w:val="00D32901"/>
    <w:rsid w:val="00D52E1F"/>
    <w:rsid w:val="00D551CA"/>
    <w:rsid w:val="00D60E2B"/>
    <w:rsid w:val="00D617CD"/>
    <w:rsid w:val="00D91AF9"/>
    <w:rsid w:val="00D977D1"/>
    <w:rsid w:val="00DA0FB9"/>
    <w:rsid w:val="00DC4768"/>
    <w:rsid w:val="00DD665E"/>
    <w:rsid w:val="00DE550B"/>
    <w:rsid w:val="00DE7C74"/>
    <w:rsid w:val="00E042EB"/>
    <w:rsid w:val="00E40EAB"/>
    <w:rsid w:val="00E628F8"/>
    <w:rsid w:val="00E7568C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E1550"/>
    <w:rsid w:val="00EF4345"/>
    <w:rsid w:val="00F11B07"/>
    <w:rsid w:val="00F15BEA"/>
    <w:rsid w:val="00F204DA"/>
    <w:rsid w:val="00F36FD3"/>
    <w:rsid w:val="00F37799"/>
    <w:rsid w:val="00F4074F"/>
    <w:rsid w:val="00F418A2"/>
    <w:rsid w:val="00F52204"/>
    <w:rsid w:val="00F53466"/>
    <w:rsid w:val="00F53711"/>
    <w:rsid w:val="00F77568"/>
    <w:rsid w:val="00FB5BE2"/>
    <w:rsid w:val="00FC1008"/>
    <w:rsid w:val="00FC4741"/>
    <w:rsid w:val="00FC5187"/>
    <w:rsid w:val="00FC6BEB"/>
    <w:rsid w:val="00FD1ED2"/>
    <w:rsid w:val="00FD2247"/>
    <w:rsid w:val="00FD586E"/>
    <w:rsid w:val="00FF18BB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549C2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B584532-C3B3-42CB-B3E0-3AFAB789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649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13</cp:revision>
  <cp:lastPrinted>2015-10-01T06:47:00Z</cp:lastPrinted>
  <dcterms:created xsi:type="dcterms:W3CDTF">2021-11-15T01:44:00Z</dcterms:created>
  <dcterms:modified xsi:type="dcterms:W3CDTF">2022-01-19T12:39:00Z</dcterms:modified>
</cp:coreProperties>
</file>