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B97497" w:rsidRPr="00FC5187">
        <w:rPr>
          <w:rFonts w:asciiTheme="minorHAnsi" w:hAnsiTheme="minorHAnsi" w:cstheme="minorHAnsi"/>
          <w:sz w:val="22"/>
          <w:szCs w:val="22"/>
        </w:rPr>
        <w:t>2</w:t>
      </w:r>
      <w:r w:rsidR="00FD1ED2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97497" w:rsidRPr="00FC5187">
        <w:rPr>
          <w:rFonts w:asciiTheme="minorHAnsi" w:hAnsiTheme="minorHAnsi" w:cstheme="minorHAnsi"/>
          <w:sz w:val="22"/>
          <w:szCs w:val="22"/>
        </w:rPr>
        <w:t>rujna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F11B07" w:rsidRPr="00FC518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:rsidTr="00216407">
        <w:trPr>
          <w:trHeight w:val="238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:rsidTr="00216407">
        <w:trPr>
          <w:trHeight w:val="238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:rsidTr="00216407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:rsidTr="006C16F5">
        <w:trPr>
          <w:trHeight w:hRule="exact" w:val="482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F11B07" w:rsidRPr="008258F8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11</w:t>
            </w:r>
            <w:r w:rsidRPr="008258F8">
              <w:rPr>
                <w:rFonts w:asciiTheme="minorHAnsi" w:hAnsiTheme="minorHAnsi" w:cstheme="minorHAnsi"/>
                <w:sz w:val="20"/>
                <w:szCs w:val="20"/>
              </w:rPr>
              <w:t>. studenog 2021.</w:t>
            </w:r>
          </w:p>
        </w:tc>
      </w:tr>
      <w:tr w:rsidR="00F11B07" w:rsidRPr="003037BB" w:rsidTr="006C16F5">
        <w:trPr>
          <w:trHeight w:hRule="exact" w:val="482"/>
        </w:trPr>
        <w:tc>
          <w:tcPr>
            <w:tcW w:w="3348" w:type="dxa"/>
            <w:vAlign w:val="center"/>
          </w:tcPr>
          <w:p w:rsidR="00F11B07" w:rsidRPr="003037BB" w:rsidRDefault="00BA4BAE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Engleski jezik 1</w:t>
            </w:r>
            <w:r w:rsidR="00CE4137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2034" w:type="dxa"/>
            <w:vAlign w:val="center"/>
          </w:tcPr>
          <w:p w:rsidR="00F11B07" w:rsidRPr="003037BB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F11B07" w:rsidRPr="003037BB" w:rsidRDefault="003037B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15., 22.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29. listopada 2021.</w:t>
            </w:r>
          </w:p>
          <w:p w:rsidR="003037BB" w:rsidRPr="003037BB" w:rsidRDefault="003037BB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, 19.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</w:tbl>
    <w:p w:rsidR="000C0B5C" w:rsidRPr="003037BB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FC5187" w:rsidRPr="00FC518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D1ED2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FD1ED2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FC5187" w:rsidRPr="00FC5187" w:rsidTr="006C16F5">
        <w:trPr>
          <w:trHeight w:hRule="exact" w:val="482"/>
        </w:trPr>
        <w:tc>
          <w:tcPr>
            <w:tcW w:w="3348" w:type="dxa"/>
            <w:vAlign w:val="center"/>
          </w:tcPr>
          <w:p w:rsidR="00FC5187" w:rsidRPr="00FC5187" w:rsidRDefault="004C6837" w:rsidP="00B5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i uredsko poslovanje</w:t>
            </w:r>
          </w:p>
        </w:tc>
        <w:tc>
          <w:tcPr>
            <w:tcW w:w="2034" w:type="dxa"/>
            <w:vAlign w:val="center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6C16F5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7D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7D6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25.S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C5187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D62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 w:rsidR="00547D62" w:rsidRPr="00547D6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47D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</w:t>
            </w:r>
            <w:r w:rsidR="00547D6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, 15.S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C16F5" w:rsidRPr="00FC5187" w:rsidTr="00216407">
        <w:trPr>
          <w:trHeight w:val="238"/>
        </w:trPr>
        <w:tc>
          <w:tcPr>
            <w:tcW w:w="3348" w:type="dxa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C16F5" w:rsidRPr="00FC5187" w:rsidRDefault="006C16F5" w:rsidP="006C16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6F5" w:rsidRPr="00FC5187" w:rsidTr="00216407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C16F5" w:rsidRPr="00FC5187" w:rsidRDefault="006C16F5" w:rsidP="006C16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6F5" w:rsidRPr="00FC5187" w:rsidTr="006C16F5">
        <w:trPr>
          <w:trHeight w:hRule="exact" w:val="482"/>
        </w:trPr>
        <w:tc>
          <w:tcPr>
            <w:tcW w:w="3348" w:type="dxa"/>
            <w:vAlign w:val="center"/>
          </w:tcPr>
          <w:p w:rsidR="006C16F5" w:rsidRPr="00FC4741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2034" w:type="dxa"/>
            <w:vAlign w:val="center"/>
          </w:tcPr>
          <w:p w:rsidR="006C16F5" w:rsidRPr="00FC4741" w:rsidRDefault="006C16F5" w:rsidP="006C16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6C16F5" w:rsidRPr="00FC4741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07., 14.S, 21., 28.A listopada 2021.</w:t>
            </w:r>
          </w:p>
          <w:p w:rsidR="006C16F5" w:rsidRPr="00FC4741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04.S, 11. studenog 2021.</w:t>
            </w:r>
          </w:p>
        </w:tc>
      </w:tr>
      <w:bookmarkEnd w:id="0"/>
      <w:tr w:rsidR="006C16F5" w:rsidRPr="00FC5187" w:rsidTr="00216407">
        <w:trPr>
          <w:trHeight w:hRule="exact" w:val="238"/>
        </w:trPr>
        <w:tc>
          <w:tcPr>
            <w:tcW w:w="3348" w:type="dxa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C16F5" w:rsidRPr="00FC5187" w:rsidRDefault="006C16F5" w:rsidP="006C16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6C16F5" w:rsidRPr="00FC5187" w:rsidRDefault="006C16F5" w:rsidP="006C16F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FC5187" w:rsidRPr="00FC518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:rsidTr="00216407">
        <w:trPr>
          <w:trHeight w:hRule="exact" w:val="482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Elektroničko poslovanje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 xml:space="preserve"> – D1, Inf.</w:t>
            </w: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F11B0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32F7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,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01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="00332F7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C0B5C" w:rsidRPr="00FC5187" w:rsidTr="009804EA">
        <w:trPr>
          <w:trHeight w:hRule="exact" w:val="238"/>
        </w:trPr>
        <w:tc>
          <w:tcPr>
            <w:tcW w:w="3348" w:type="dxa"/>
            <w:vAlign w:val="center"/>
          </w:tcPr>
          <w:p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A57315" w:rsidRPr="00FC5187" w:rsidRDefault="00A57315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:rsidTr="00A4435D">
        <w:tc>
          <w:tcPr>
            <w:tcW w:w="3348" w:type="dxa"/>
            <w:vAlign w:val="center"/>
          </w:tcPr>
          <w:p w:rsidR="00F11B07" w:rsidRPr="00FC5187" w:rsidRDefault="008F66FF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Poslovne programske aplikacije u primjeni</w:t>
            </w: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B04F11" w:rsidRDefault="00B04F11" w:rsidP="00B04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06.S, 13.S, 20.S, 27.A listopada 2021.</w:t>
            </w:r>
          </w:p>
          <w:p w:rsidR="00F11B07" w:rsidRPr="00FC5187" w:rsidRDefault="00B04F11" w:rsidP="00B04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03.S, 10.S studenog 2021.</w:t>
            </w:r>
          </w:p>
        </w:tc>
      </w:tr>
      <w:tr w:rsidR="000C0B5C" w:rsidRPr="00FC5187" w:rsidTr="00216407">
        <w:trPr>
          <w:trHeight w:hRule="exact" w:val="482"/>
        </w:trPr>
        <w:tc>
          <w:tcPr>
            <w:tcW w:w="3348" w:type="dxa"/>
            <w:vAlign w:val="center"/>
          </w:tcPr>
          <w:p w:rsidR="000C0B5C" w:rsidRPr="00FC5187" w:rsidRDefault="00DE550B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Financije poduzeća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 xml:space="preserve"> – D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34" w:type="dxa"/>
            <w:vAlign w:val="center"/>
          </w:tcPr>
          <w:p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F11B0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07., 14.S, 21., 28. listopada 2021.</w:t>
            </w:r>
          </w:p>
          <w:p w:rsidR="003656E0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04.A, 11.S studenog 2021.</w:t>
            </w:r>
          </w:p>
        </w:tc>
      </w:tr>
      <w:tr w:rsidR="00812423" w:rsidRPr="00FC5187" w:rsidTr="00216407">
        <w:trPr>
          <w:trHeight w:hRule="exact" w:val="482"/>
        </w:trPr>
        <w:tc>
          <w:tcPr>
            <w:tcW w:w="3348" w:type="dxa"/>
            <w:vAlign w:val="center"/>
          </w:tcPr>
          <w:p w:rsidR="00812423" w:rsidRPr="00FC5187" w:rsidRDefault="00C75BBB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 xml:space="preserve"> – D</w:t>
            </w:r>
            <w:r w:rsidR="00CE41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4" w:type="dxa"/>
            <w:vAlign w:val="center"/>
          </w:tcPr>
          <w:p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F11B0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08., 15.S, 22.A, 29. listopada 2021.</w:t>
            </w:r>
          </w:p>
          <w:p w:rsidR="00DE550B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05.S, 12. studenog 2021.</w:t>
            </w:r>
          </w:p>
        </w:tc>
      </w:tr>
    </w:tbl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F11B07" w:rsidRPr="00FC5187" w:rsidTr="00A4435D"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:rsidTr="00216407">
        <w:trPr>
          <w:trHeight w:hRule="exact" w:val="482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20B8C">
              <w:rPr>
                <w:rFonts w:asciiTheme="minorHAnsi" w:hAnsiTheme="minorHAnsi" w:cstheme="minorHAnsi"/>
                <w:sz w:val="20"/>
                <w:szCs w:val="20"/>
              </w:rPr>
              <w:t>zgradnja Web aplikacija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 xml:space="preserve"> – D1, Inf.</w:t>
            </w: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F11B0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05., 12.</w:t>
            </w:r>
            <w:r w:rsidR="00D20B8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20B8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26. listopada 2021.</w:t>
            </w:r>
          </w:p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B8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02.</w:t>
            </w:r>
            <w:r w:rsidR="00D20B8C" w:rsidRPr="00D20B8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09.</w:t>
            </w:r>
            <w:r w:rsidR="00D20B8C">
              <w:rPr>
                <w:rFonts w:asciiTheme="minorHAnsi" w:hAnsiTheme="minorHAnsi" w:cstheme="minorHAnsi"/>
                <w:sz w:val="20"/>
                <w:szCs w:val="20"/>
              </w:rPr>
              <w:t xml:space="preserve">S, </w:t>
            </w:r>
            <w:r w:rsidR="00D20B8C" w:rsidRPr="00D20B8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F11B07" w:rsidRPr="00FC5187" w:rsidTr="00216407">
        <w:trPr>
          <w:trHeight w:hRule="exact" w:val="482"/>
        </w:trPr>
        <w:tc>
          <w:tcPr>
            <w:tcW w:w="3348" w:type="dxa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Kvantitativni menadžment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2034" w:type="dxa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F11B0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13.S, 20., 27.S listopada 2021.</w:t>
            </w:r>
          </w:p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03., 10.</w:t>
            </w:r>
            <w:r w:rsidR="00547D6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F11B07" w:rsidRPr="00FC5187" w:rsidTr="00153553">
        <w:trPr>
          <w:trHeight w:hRule="exact" w:val="482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 xml:space="preserve"> – D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15BEA">
              <w:rPr>
                <w:rFonts w:asciiTheme="minorHAnsi" w:hAnsiTheme="minorHAnsi" w:cstheme="minorHAnsi"/>
                <w:sz w:val="20"/>
                <w:szCs w:val="20"/>
              </w:rPr>
              <w:t>, Inf</w:t>
            </w:r>
            <w:r w:rsidR="00C523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57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565750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1B07" w:rsidRPr="00FC5187" w:rsidRDefault="00565750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04.</w:t>
            </w:r>
            <w:r w:rsidRPr="005657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11</w:t>
            </w:r>
            <w:r w:rsidR="00F11B0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 w:rsidR="00F11B07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 w:rsidR="00F11B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11B07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25887" w:rsidRPr="00FC5187" w:rsidTr="00216407">
        <w:trPr>
          <w:trHeight w:val="238"/>
        </w:trPr>
        <w:tc>
          <w:tcPr>
            <w:tcW w:w="3348" w:type="dxa"/>
            <w:vAlign w:val="center"/>
          </w:tcPr>
          <w:p w:rsidR="00925887" w:rsidRPr="00FC5187" w:rsidRDefault="00925887" w:rsidP="00925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Komuniciranje u organizaciji – D2, </w:t>
            </w:r>
            <w:r w:rsidR="00881DEB">
              <w:rPr>
                <w:rFonts w:asciiTheme="minorHAnsi" w:hAnsiTheme="minorHAnsi" w:cstheme="minorHAnsi"/>
                <w:sz w:val="20"/>
                <w:szCs w:val="20"/>
              </w:rPr>
              <w:t>Inf</w:t>
            </w:r>
            <w:bookmarkStart w:id="1" w:name="_GoBack"/>
            <w:bookmarkEnd w:id="1"/>
          </w:p>
        </w:tc>
        <w:tc>
          <w:tcPr>
            <w:tcW w:w="2034" w:type="dxa"/>
            <w:vAlign w:val="center"/>
          </w:tcPr>
          <w:p w:rsidR="00925887" w:rsidRPr="00FC5187" w:rsidRDefault="00925887" w:rsidP="009258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925887" w:rsidRPr="003037BB" w:rsidRDefault="00925887" w:rsidP="00925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15., 22.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29. listopada 2021.</w:t>
            </w:r>
          </w:p>
          <w:p w:rsidR="00925887" w:rsidRPr="00FC5187" w:rsidRDefault="00925887" w:rsidP="009258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, 19.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</w:tbl>
    <w:p w:rsidR="000C0B5C" w:rsidRPr="00153553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8"/>
          <w:szCs w:val="18"/>
        </w:rPr>
      </w:pPr>
    </w:p>
    <w:p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 laboratorijske vježbe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:rsidR="00FD2247" w:rsidRPr="00153553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lastRenderedPageBreak/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FEC" w:rsidRDefault="00827FEC" w:rsidP="00DD665E">
      <w:r>
        <w:separator/>
      </w:r>
    </w:p>
  </w:endnote>
  <w:endnote w:type="continuationSeparator" w:id="0">
    <w:p w:rsidR="00827FEC" w:rsidRDefault="00827FEC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FEC" w:rsidRDefault="00827FEC" w:rsidP="00DD665E">
      <w:r>
        <w:separator/>
      </w:r>
    </w:p>
  </w:footnote>
  <w:footnote w:type="continuationSeparator" w:id="0">
    <w:p w:rsidR="00827FEC" w:rsidRDefault="00827FEC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3888"/>
    <w:rsid w:val="00057EE6"/>
    <w:rsid w:val="00070F1C"/>
    <w:rsid w:val="000B7775"/>
    <w:rsid w:val="000C0B5C"/>
    <w:rsid w:val="000D1ECA"/>
    <w:rsid w:val="000E0F96"/>
    <w:rsid w:val="0010732A"/>
    <w:rsid w:val="00112246"/>
    <w:rsid w:val="001260E0"/>
    <w:rsid w:val="001414B6"/>
    <w:rsid w:val="001456D2"/>
    <w:rsid w:val="00153553"/>
    <w:rsid w:val="001630ED"/>
    <w:rsid w:val="00167588"/>
    <w:rsid w:val="001872E2"/>
    <w:rsid w:val="001A7006"/>
    <w:rsid w:val="001B6762"/>
    <w:rsid w:val="001D16D2"/>
    <w:rsid w:val="001E0293"/>
    <w:rsid w:val="001E4583"/>
    <w:rsid w:val="001E7952"/>
    <w:rsid w:val="001F25A3"/>
    <w:rsid w:val="001F5F5C"/>
    <w:rsid w:val="001F6648"/>
    <w:rsid w:val="00202893"/>
    <w:rsid w:val="00210EA7"/>
    <w:rsid w:val="002139DF"/>
    <w:rsid w:val="00216407"/>
    <w:rsid w:val="00231680"/>
    <w:rsid w:val="002437E1"/>
    <w:rsid w:val="002462C3"/>
    <w:rsid w:val="0028434B"/>
    <w:rsid w:val="002903B2"/>
    <w:rsid w:val="00293432"/>
    <w:rsid w:val="002940E4"/>
    <w:rsid w:val="002A7DD8"/>
    <w:rsid w:val="002C327E"/>
    <w:rsid w:val="002C58E3"/>
    <w:rsid w:val="002C67E5"/>
    <w:rsid w:val="002E7F37"/>
    <w:rsid w:val="003037BB"/>
    <w:rsid w:val="00304907"/>
    <w:rsid w:val="00317DB9"/>
    <w:rsid w:val="003219AB"/>
    <w:rsid w:val="00332F78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E77C4"/>
    <w:rsid w:val="003F1787"/>
    <w:rsid w:val="00401D71"/>
    <w:rsid w:val="00403A30"/>
    <w:rsid w:val="00411A94"/>
    <w:rsid w:val="00441BA0"/>
    <w:rsid w:val="00447664"/>
    <w:rsid w:val="00447BDA"/>
    <w:rsid w:val="00455A4A"/>
    <w:rsid w:val="00460F58"/>
    <w:rsid w:val="00467403"/>
    <w:rsid w:val="00486DE1"/>
    <w:rsid w:val="004B11B0"/>
    <w:rsid w:val="004B6335"/>
    <w:rsid w:val="004B7838"/>
    <w:rsid w:val="004B7D25"/>
    <w:rsid w:val="004C0383"/>
    <w:rsid w:val="004C6837"/>
    <w:rsid w:val="004C76BC"/>
    <w:rsid w:val="004D462D"/>
    <w:rsid w:val="00510933"/>
    <w:rsid w:val="00547D62"/>
    <w:rsid w:val="00565750"/>
    <w:rsid w:val="005804BA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6DE9"/>
    <w:rsid w:val="006772AA"/>
    <w:rsid w:val="006A19FB"/>
    <w:rsid w:val="006A7DC2"/>
    <w:rsid w:val="006C16F5"/>
    <w:rsid w:val="006F3B7C"/>
    <w:rsid w:val="00721608"/>
    <w:rsid w:val="00732604"/>
    <w:rsid w:val="00733059"/>
    <w:rsid w:val="007357E4"/>
    <w:rsid w:val="0075356F"/>
    <w:rsid w:val="00753D75"/>
    <w:rsid w:val="00757987"/>
    <w:rsid w:val="007662F7"/>
    <w:rsid w:val="00776422"/>
    <w:rsid w:val="00782584"/>
    <w:rsid w:val="00785516"/>
    <w:rsid w:val="007953B0"/>
    <w:rsid w:val="007C2566"/>
    <w:rsid w:val="007C58FC"/>
    <w:rsid w:val="007E1687"/>
    <w:rsid w:val="00806077"/>
    <w:rsid w:val="00812423"/>
    <w:rsid w:val="008258F8"/>
    <w:rsid w:val="00827EEE"/>
    <w:rsid w:val="00827FEC"/>
    <w:rsid w:val="0083206E"/>
    <w:rsid w:val="00832150"/>
    <w:rsid w:val="008336C4"/>
    <w:rsid w:val="0084203E"/>
    <w:rsid w:val="00862714"/>
    <w:rsid w:val="00873FF0"/>
    <w:rsid w:val="00881DEB"/>
    <w:rsid w:val="00883837"/>
    <w:rsid w:val="00893984"/>
    <w:rsid w:val="0089429E"/>
    <w:rsid w:val="008A7EB8"/>
    <w:rsid w:val="008B0B42"/>
    <w:rsid w:val="008C2828"/>
    <w:rsid w:val="008D1BD5"/>
    <w:rsid w:val="008E6464"/>
    <w:rsid w:val="008F66FF"/>
    <w:rsid w:val="009127B1"/>
    <w:rsid w:val="0092293D"/>
    <w:rsid w:val="00925887"/>
    <w:rsid w:val="009327B0"/>
    <w:rsid w:val="009524F7"/>
    <w:rsid w:val="009651CB"/>
    <w:rsid w:val="00977881"/>
    <w:rsid w:val="009804EA"/>
    <w:rsid w:val="00980F9D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6DD9"/>
    <w:rsid w:val="00A57315"/>
    <w:rsid w:val="00A67440"/>
    <w:rsid w:val="00A769FA"/>
    <w:rsid w:val="00A76C6E"/>
    <w:rsid w:val="00A83F26"/>
    <w:rsid w:val="00A85FB7"/>
    <w:rsid w:val="00A863D9"/>
    <w:rsid w:val="00A97FDB"/>
    <w:rsid w:val="00AA09DD"/>
    <w:rsid w:val="00AB3D68"/>
    <w:rsid w:val="00AC6B6B"/>
    <w:rsid w:val="00AC6E27"/>
    <w:rsid w:val="00AF0D93"/>
    <w:rsid w:val="00B04F11"/>
    <w:rsid w:val="00B10740"/>
    <w:rsid w:val="00B40B5F"/>
    <w:rsid w:val="00B43B99"/>
    <w:rsid w:val="00B6341A"/>
    <w:rsid w:val="00B70AD8"/>
    <w:rsid w:val="00B7341D"/>
    <w:rsid w:val="00B741B5"/>
    <w:rsid w:val="00B804EE"/>
    <w:rsid w:val="00B8111B"/>
    <w:rsid w:val="00B87041"/>
    <w:rsid w:val="00B97497"/>
    <w:rsid w:val="00B97700"/>
    <w:rsid w:val="00BA4BAE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5BBB"/>
    <w:rsid w:val="00C8502E"/>
    <w:rsid w:val="00C94D0C"/>
    <w:rsid w:val="00CB3B01"/>
    <w:rsid w:val="00CB3CD9"/>
    <w:rsid w:val="00CB79EB"/>
    <w:rsid w:val="00CC7C58"/>
    <w:rsid w:val="00CD2778"/>
    <w:rsid w:val="00CE4137"/>
    <w:rsid w:val="00CF2F55"/>
    <w:rsid w:val="00D1385E"/>
    <w:rsid w:val="00D159D4"/>
    <w:rsid w:val="00D176A4"/>
    <w:rsid w:val="00D20B8C"/>
    <w:rsid w:val="00D32901"/>
    <w:rsid w:val="00D52E1F"/>
    <w:rsid w:val="00D551CA"/>
    <w:rsid w:val="00D60E2B"/>
    <w:rsid w:val="00D617CD"/>
    <w:rsid w:val="00D91AF9"/>
    <w:rsid w:val="00D977D1"/>
    <w:rsid w:val="00DA0FB9"/>
    <w:rsid w:val="00DC4768"/>
    <w:rsid w:val="00DD665E"/>
    <w:rsid w:val="00DE550B"/>
    <w:rsid w:val="00DE7C74"/>
    <w:rsid w:val="00E042EB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E0442"/>
    <w:rsid w:val="00EE1550"/>
    <w:rsid w:val="00EF4345"/>
    <w:rsid w:val="00F11B07"/>
    <w:rsid w:val="00F15BEA"/>
    <w:rsid w:val="00F204DA"/>
    <w:rsid w:val="00F37799"/>
    <w:rsid w:val="00F4074F"/>
    <w:rsid w:val="00F52204"/>
    <w:rsid w:val="00F53466"/>
    <w:rsid w:val="00F53711"/>
    <w:rsid w:val="00F77568"/>
    <w:rsid w:val="00FB5BE2"/>
    <w:rsid w:val="00FC1008"/>
    <w:rsid w:val="00FC4741"/>
    <w:rsid w:val="00FC5187"/>
    <w:rsid w:val="00FC6BEB"/>
    <w:rsid w:val="00FD1ED2"/>
    <w:rsid w:val="00FD2247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82271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31CA33D-D93C-4080-B982-FE09D55B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944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3</cp:revision>
  <cp:lastPrinted>2015-10-01T06:47:00Z</cp:lastPrinted>
  <dcterms:created xsi:type="dcterms:W3CDTF">2021-10-02T23:39:00Z</dcterms:created>
  <dcterms:modified xsi:type="dcterms:W3CDTF">2021-10-05T06:11:00Z</dcterms:modified>
</cp:coreProperties>
</file>