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1C81" w14:textId="7BBE0DFC"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38687C">
        <w:rPr>
          <w:rFonts w:asciiTheme="minorHAnsi" w:hAnsiTheme="minorHAnsi" w:cstheme="minorHAnsi"/>
          <w:sz w:val="22"/>
          <w:szCs w:val="22"/>
        </w:rPr>
        <w:t>1</w:t>
      </w:r>
      <w:r w:rsidR="00442A07">
        <w:rPr>
          <w:rFonts w:asciiTheme="minorHAnsi" w:hAnsiTheme="minorHAnsi" w:cstheme="minorHAnsi"/>
          <w:sz w:val="22"/>
          <w:szCs w:val="22"/>
        </w:rPr>
        <w:t>9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38687C">
        <w:rPr>
          <w:rFonts w:asciiTheme="minorHAnsi" w:hAnsiTheme="minorHAnsi" w:cstheme="minorHAnsi"/>
          <w:sz w:val="22"/>
          <w:szCs w:val="22"/>
        </w:rPr>
        <w:t>siječnja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38687C">
        <w:rPr>
          <w:rFonts w:asciiTheme="minorHAnsi" w:hAnsiTheme="minorHAnsi" w:cstheme="minorHAnsi"/>
          <w:sz w:val="22"/>
          <w:szCs w:val="22"/>
        </w:rPr>
        <w:t>2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14:paraId="20316066" w14:textId="77777777"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14:paraId="214BF33C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683C2F">
        <w:rPr>
          <w:rFonts w:asciiTheme="minorHAnsi" w:hAnsiTheme="minorHAnsi" w:cstheme="minorHAnsi"/>
          <w:sz w:val="24"/>
          <w:szCs w:val="24"/>
        </w:rPr>
        <w:t>SISAK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9BF17E4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047087" w14:textId="77777777"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991BB3" w:rsidRPr="00FC5187" w14:paraId="425CFA89" w14:textId="7777777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4C5DB7B2" w14:textId="77777777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– </w:t>
            </w:r>
            <w:r w:rsidR="00A763EA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991BB3" w:rsidRPr="00FC5187" w14:paraId="159C2F7B" w14:textId="77777777" w:rsidTr="00207FC0">
        <w:trPr>
          <w:trHeight w:hRule="exact" w:val="482"/>
        </w:trPr>
        <w:tc>
          <w:tcPr>
            <w:tcW w:w="3348" w:type="dxa"/>
            <w:vAlign w:val="center"/>
          </w:tcPr>
          <w:p w14:paraId="04042F91" w14:textId="7924792C" w:rsidR="00991BB3" w:rsidRPr="00FC5187" w:rsidRDefault="008C6EAE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programiranje</w:t>
            </w:r>
          </w:p>
        </w:tc>
        <w:tc>
          <w:tcPr>
            <w:tcW w:w="2034" w:type="dxa"/>
            <w:vAlign w:val="center"/>
          </w:tcPr>
          <w:p w14:paraId="2FA18054" w14:textId="77777777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14:paraId="19C1A5B3" w14:textId="36944DBE" w:rsidR="00223EC3" w:rsidRDefault="00223EC3" w:rsidP="00223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</w:t>
            </w:r>
            <w:r w:rsidR="004A4A2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siječnja 2022.</w:t>
            </w:r>
          </w:p>
          <w:p w14:paraId="1418C722" w14:textId="7277493D" w:rsidR="00991BB3" w:rsidRPr="00FC5187" w:rsidRDefault="00223EC3" w:rsidP="00223E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</w:t>
            </w:r>
            <w:r w:rsidR="004A4A2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  <w:r w:rsidR="00270E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91BB3" w:rsidRPr="00FC5187" w14:paraId="02B2DFA9" w14:textId="77777777" w:rsidTr="00207FC0">
        <w:trPr>
          <w:trHeight w:hRule="exact" w:val="244"/>
        </w:trPr>
        <w:tc>
          <w:tcPr>
            <w:tcW w:w="3348" w:type="dxa"/>
            <w:vAlign w:val="center"/>
          </w:tcPr>
          <w:p w14:paraId="23D64A24" w14:textId="07497B95"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14:paraId="6EE7135A" w14:textId="77777777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14:paraId="6327A35C" w14:textId="43623B19" w:rsidR="00991BB3" w:rsidRPr="00FC5187" w:rsidRDefault="00991BB3" w:rsidP="00270E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1BB3" w:rsidRPr="00FC5187" w14:paraId="5CB87F43" w14:textId="77777777" w:rsidTr="00A54875">
        <w:trPr>
          <w:trHeight w:hRule="exact" w:val="238"/>
        </w:trPr>
        <w:tc>
          <w:tcPr>
            <w:tcW w:w="3348" w:type="dxa"/>
            <w:shd w:val="clear" w:color="auto" w:fill="auto"/>
            <w:vAlign w:val="center"/>
          </w:tcPr>
          <w:p w14:paraId="233B04B4" w14:textId="0C6387D2" w:rsidR="00991BB3" w:rsidRPr="00FC5187" w:rsidRDefault="008C6EAE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programiranje</w:t>
            </w:r>
          </w:p>
        </w:tc>
        <w:tc>
          <w:tcPr>
            <w:tcW w:w="2034" w:type="dxa"/>
            <w:vAlign w:val="center"/>
          </w:tcPr>
          <w:p w14:paraId="2A302A9C" w14:textId="77777777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14:paraId="14DF7C84" w14:textId="53416FE9" w:rsidR="00991BB3" w:rsidRPr="00FC5187" w:rsidRDefault="00223EC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16.S veljače 2022.</w:t>
            </w:r>
          </w:p>
        </w:tc>
      </w:tr>
      <w:tr w:rsidR="00991BB3" w:rsidRPr="00FC5187" w14:paraId="5EDFA109" w14:textId="77777777" w:rsidTr="00207FC0">
        <w:trPr>
          <w:trHeight w:hRule="exact" w:val="244"/>
        </w:trPr>
        <w:tc>
          <w:tcPr>
            <w:tcW w:w="3348" w:type="dxa"/>
            <w:vAlign w:val="center"/>
          </w:tcPr>
          <w:p w14:paraId="2CF706BB" w14:textId="5F06D64F" w:rsidR="00991BB3" w:rsidRPr="00FC5187" w:rsidRDefault="008C6EAE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programiranje</w:t>
            </w:r>
          </w:p>
        </w:tc>
        <w:tc>
          <w:tcPr>
            <w:tcW w:w="2034" w:type="dxa"/>
            <w:vAlign w:val="center"/>
          </w:tcPr>
          <w:p w14:paraId="1BCA0229" w14:textId="77777777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14:paraId="33BC6E48" w14:textId="2BF881CE" w:rsidR="00991BB3" w:rsidRPr="00FC5187" w:rsidRDefault="008C6EAE" w:rsidP="007050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</w:t>
            </w:r>
            <w:r w:rsidR="00E16C1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10.</w:t>
            </w:r>
            <w:r w:rsidR="00E16C1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17.</w:t>
            </w:r>
            <w:r w:rsidR="00E16C1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991BB3" w:rsidRPr="00FC5187" w14:paraId="2245B592" w14:textId="77777777" w:rsidTr="0096565A">
        <w:trPr>
          <w:trHeight w:hRule="exact" w:val="238"/>
        </w:trPr>
        <w:tc>
          <w:tcPr>
            <w:tcW w:w="3348" w:type="dxa"/>
            <w:vAlign w:val="center"/>
          </w:tcPr>
          <w:p w14:paraId="4431D127" w14:textId="77777777"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14:paraId="46319AD0" w14:textId="77777777" w:rsidR="00991BB3" w:rsidRPr="00FC5187" w:rsidRDefault="00991BB3" w:rsidP="00991B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14:paraId="780CE8A3" w14:textId="77777777" w:rsidR="00991BB3" w:rsidRPr="00FC5187" w:rsidRDefault="00991BB3" w:rsidP="00991B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5187" w:rsidRPr="00FC5187" w14:paraId="03E4B08B" w14:textId="7777777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67535B5B" w14:textId="77777777" w:rsidR="00FC5187" w:rsidRPr="00FC5187" w:rsidRDefault="00FC5187" w:rsidP="00B579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DF6314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pon</w:t>
            </w:r>
            <w:r w:rsidR="00DF6314">
              <w:rPr>
                <w:rFonts w:asciiTheme="minorHAnsi" w:hAnsiTheme="minorHAnsi" w:cstheme="minorHAnsi"/>
                <w:b/>
              </w:rPr>
              <w:t>ovni upis</w:t>
            </w:r>
          </w:p>
        </w:tc>
      </w:tr>
      <w:tr w:rsidR="002770C7" w:rsidRPr="00FC5187" w14:paraId="56893DB7" w14:textId="77777777" w:rsidTr="00207FC0">
        <w:trPr>
          <w:trHeight w:hRule="exact" w:val="482"/>
        </w:trPr>
        <w:tc>
          <w:tcPr>
            <w:tcW w:w="3348" w:type="dxa"/>
            <w:vAlign w:val="center"/>
          </w:tcPr>
          <w:p w14:paraId="775568FC" w14:textId="0178C530" w:rsidR="002770C7" w:rsidRPr="00FC5187" w:rsidRDefault="002770C7" w:rsidP="002770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Poslovno komuniciranje</w:t>
            </w:r>
          </w:p>
        </w:tc>
        <w:tc>
          <w:tcPr>
            <w:tcW w:w="2034" w:type="dxa"/>
            <w:vAlign w:val="center"/>
          </w:tcPr>
          <w:p w14:paraId="22A976FF" w14:textId="77777777" w:rsidR="002770C7" w:rsidRPr="00FC5187" w:rsidRDefault="002770C7" w:rsidP="002770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14:paraId="2A3AFDD6" w14:textId="77777777" w:rsidR="002770C7" w:rsidRDefault="002770C7" w:rsidP="002770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31.S siječnja 2022.</w:t>
            </w:r>
          </w:p>
          <w:p w14:paraId="72E501F6" w14:textId="3428D482" w:rsidR="002770C7" w:rsidRPr="00FC5187" w:rsidRDefault="002770C7" w:rsidP="002770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07.S veljače 2022.</w:t>
            </w:r>
          </w:p>
        </w:tc>
      </w:tr>
      <w:tr w:rsidR="002770C7" w:rsidRPr="00FC5187" w14:paraId="61DD8398" w14:textId="77777777" w:rsidTr="00DF6314">
        <w:trPr>
          <w:trHeight w:hRule="exact" w:val="238"/>
        </w:trPr>
        <w:tc>
          <w:tcPr>
            <w:tcW w:w="3348" w:type="dxa"/>
            <w:vAlign w:val="center"/>
          </w:tcPr>
          <w:p w14:paraId="6A117F5A" w14:textId="11317937" w:rsidR="002770C7" w:rsidRPr="00FC5187" w:rsidRDefault="002770C7" w:rsidP="002770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Poslovno komuniciranje</w:t>
            </w:r>
          </w:p>
        </w:tc>
        <w:tc>
          <w:tcPr>
            <w:tcW w:w="2034" w:type="dxa"/>
            <w:vAlign w:val="center"/>
          </w:tcPr>
          <w:p w14:paraId="3C4F92C9" w14:textId="77777777" w:rsidR="002770C7" w:rsidRPr="00FC5187" w:rsidRDefault="002770C7" w:rsidP="002770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14:paraId="53BF02DC" w14:textId="1D6D60EF" w:rsidR="002770C7" w:rsidRPr="00FC5187" w:rsidRDefault="002770C7" w:rsidP="002770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01.A, 08.S, 15.S veljače 2022. </w:t>
            </w:r>
          </w:p>
        </w:tc>
      </w:tr>
      <w:tr w:rsidR="002770C7" w:rsidRPr="00FC5187" w14:paraId="78D32AAC" w14:textId="77777777" w:rsidTr="00DF6314">
        <w:trPr>
          <w:trHeight w:hRule="exact" w:val="238"/>
        </w:trPr>
        <w:tc>
          <w:tcPr>
            <w:tcW w:w="3348" w:type="dxa"/>
            <w:shd w:val="clear" w:color="auto" w:fill="auto"/>
            <w:vAlign w:val="center"/>
          </w:tcPr>
          <w:p w14:paraId="0A0E379D" w14:textId="3203DDFE" w:rsidR="002770C7" w:rsidRPr="00FC5187" w:rsidRDefault="002770C7" w:rsidP="002770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Poslovno komuniciranje</w:t>
            </w:r>
          </w:p>
        </w:tc>
        <w:tc>
          <w:tcPr>
            <w:tcW w:w="2034" w:type="dxa"/>
            <w:vAlign w:val="center"/>
          </w:tcPr>
          <w:p w14:paraId="5E7829E5" w14:textId="77777777" w:rsidR="002770C7" w:rsidRPr="00FC5187" w:rsidRDefault="002770C7" w:rsidP="002770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14:paraId="42EC284F" w14:textId="082C8546" w:rsidR="002770C7" w:rsidRPr="00FC5187" w:rsidRDefault="002770C7" w:rsidP="002770C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16.S veljače 2022.</w:t>
            </w:r>
          </w:p>
        </w:tc>
      </w:tr>
      <w:tr w:rsidR="002770C7" w:rsidRPr="00FC5187" w14:paraId="7F9E9B45" w14:textId="77777777" w:rsidTr="004A4A24">
        <w:trPr>
          <w:trHeight w:hRule="exact" w:val="244"/>
        </w:trPr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14:paraId="58190FBB" w14:textId="0C232A71" w:rsidR="002770C7" w:rsidRPr="0083172E" w:rsidRDefault="002770C7" w:rsidP="002770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vAlign w:val="center"/>
          </w:tcPr>
          <w:p w14:paraId="547D4D87" w14:textId="77777777" w:rsidR="002770C7" w:rsidRPr="0083172E" w:rsidRDefault="002770C7" w:rsidP="002770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3172E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tcBorders>
              <w:bottom w:val="single" w:sz="4" w:space="0" w:color="auto"/>
            </w:tcBorders>
            <w:vAlign w:val="center"/>
          </w:tcPr>
          <w:p w14:paraId="2ACFC3FD" w14:textId="31E77A2D" w:rsidR="002770C7" w:rsidRPr="00FC5187" w:rsidRDefault="002770C7" w:rsidP="002770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0C7" w:rsidRPr="00FC5187" w14:paraId="75C049EC" w14:textId="77777777" w:rsidTr="0096565A">
        <w:trPr>
          <w:trHeight w:hRule="exact" w:val="238"/>
        </w:trPr>
        <w:tc>
          <w:tcPr>
            <w:tcW w:w="3348" w:type="dxa"/>
            <w:vAlign w:val="center"/>
          </w:tcPr>
          <w:p w14:paraId="02B7A885" w14:textId="77777777" w:rsidR="002770C7" w:rsidRPr="00FC5187" w:rsidRDefault="002770C7" w:rsidP="002770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14:paraId="5AC8B2EF" w14:textId="77777777" w:rsidR="002770C7" w:rsidRPr="00FC5187" w:rsidRDefault="002770C7" w:rsidP="002770C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14:paraId="608552A4" w14:textId="77777777" w:rsidR="002770C7" w:rsidRPr="00FC5187" w:rsidRDefault="002770C7" w:rsidP="002770C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CE0D599" w14:textId="77777777" w:rsidR="00FC5187" w:rsidRPr="00F17607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640699" w:rsidRPr="00FC5187" w14:paraId="2E0F2AB8" w14:textId="77777777" w:rsidTr="00F1760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086F39F5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893337" w:rsidRPr="00FC5187" w14:paraId="6775B077" w14:textId="77777777" w:rsidTr="00D960C3">
        <w:trPr>
          <w:trHeight w:hRule="exact" w:val="491"/>
        </w:trPr>
        <w:tc>
          <w:tcPr>
            <w:tcW w:w="3348" w:type="dxa"/>
            <w:vAlign w:val="center"/>
          </w:tcPr>
          <w:p w14:paraId="16E6AFF6" w14:textId="2B638075" w:rsidR="00893337" w:rsidRPr="00FC5187" w:rsidRDefault="00D960C3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Međunarodna trgovina</w:t>
            </w:r>
          </w:p>
        </w:tc>
        <w:tc>
          <w:tcPr>
            <w:tcW w:w="2034" w:type="dxa"/>
            <w:vAlign w:val="center"/>
          </w:tcPr>
          <w:p w14:paraId="2AF91F0D" w14:textId="77777777"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14:paraId="507D78EC" w14:textId="77777777" w:rsidR="00D960C3" w:rsidRDefault="00D960C3" w:rsidP="00D960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31.S siječnja 2022.</w:t>
            </w:r>
          </w:p>
          <w:p w14:paraId="3228EF6B" w14:textId="7894CC33" w:rsidR="00762C46" w:rsidRPr="00FC5187" w:rsidRDefault="00D960C3" w:rsidP="00D960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07.S, 14.S veljače 2022.</w:t>
            </w:r>
          </w:p>
        </w:tc>
      </w:tr>
      <w:tr w:rsidR="00893337" w:rsidRPr="00FC5187" w14:paraId="454EFE9B" w14:textId="77777777" w:rsidTr="0096565A">
        <w:trPr>
          <w:trHeight w:hRule="exact" w:val="238"/>
        </w:trPr>
        <w:tc>
          <w:tcPr>
            <w:tcW w:w="3348" w:type="dxa"/>
            <w:vAlign w:val="center"/>
          </w:tcPr>
          <w:p w14:paraId="28FFA1D8" w14:textId="3D98EB98" w:rsidR="00893337" w:rsidRPr="00FC5187" w:rsidRDefault="00C15BD9" w:rsidP="008933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Financije poduzeća</w:t>
            </w:r>
          </w:p>
        </w:tc>
        <w:tc>
          <w:tcPr>
            <w:tcW w:w="2034" w:type="dxa"/>
            <w:vAlign w:val="center"/>
          </w:tcPr>
          <w:p w14:paraId="71F0A26C" w14:textId="77777777" w:rsidR="00893337" w:rsidRPr="00FC5187" w:rsidRDefault="00893337" w:rsidP="0089333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14:paraId="379409F6" w14:textId="0C26DAE5" w:rsidR="00893337" w:rsidRPr="00FC5187" w:rsidRDefault="002770C7" w:rsidP="0058687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</w:t>
            </w:r>
            <w:r w:rsidR="00C15BD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236BA">
              <w:rPr>
                <w:rFonts w:asciiTheme="minorHAnsi" w:hAnsiTheme="minorHAnsi" w:cstheme="minorHAnsi"/>
                <w:sz w:val="20"/>
                <w:szCs w:val="20"/>
              </w:rPr>
              <w:t>, 08.</w:t>
            </w:r>
            <w:r w:rsidR="00C15BD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236BA">
              <w:rPr>
                <w:rFonts w:asciiTheme="minorHAnsi" w:hAnsiTheme="minorHAnsi" w:cstheme="minorHAnsi"/>
                <w:sz w:val="20"/>
                <w:szCs w:val="20"/>
              </w:rPr>
              <w:t>, 15.</w:t>
            </w:r>
            <w:r w:rsidR="00C15BD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D960C3" w:rsidRPr="00FC5187" w14:paraId="6A848BC7" w14:textId="77777777" w:rsidTr="0096565A">
        <w:trPr>
          <w:trHeight w:hRule="exact" w:val="238"/>
        </w:trPr>
        <w:tc>
          <w:tcPr>
            <w:tcW w:w="3348" w:type="dxa"/>
            <w:vAlign w:val="center"/>
          </w:tcPr>
          <w:p w14:paraId="028A4ACB" w14:textId="4C2F061C" w:rsidR="00D960C3" w:rsidRPr="00FC5187" w:rsidRDefault="00D960C3" w:rsidP="00D960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Međunarodna trgovina</w:t>
            </w:r>
          </w:p>
        </w:tc>
        <w:tc>
          <w:tcPr>
            <w:tcW w:w="2034" w:type="dxa"/>
            <w:vAlign w:val="center"/>
          </w:tcPr>
          <w:p w14:paraId="0E63EFFE" w14:textId="77777777" w:rsidR="00D960C3" w:rsidRPr="00FC5187" w:rsidRDefault="00D960C3" w:rsidP="00D960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14:paraId="2AFA9721" w14:textId="3658B633" w:rsidR="00D960C3" w:rsidRPr="00FC5187" w:rsidRDefault="00D960C3" w:rsidP="00D960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02.S, 09.A, 16.S veljače 2022.</w:t>
            </w:r>
          </w:p>
        </w:tc>
      </w:tr>
      <w:tr w:rsidR="00C057BA" w:rsidRPr="00FC5187" w14:paraId="399BB916" w14:textId="77777777" w:rsidTr="0096565A">
        <w:trPr>
          <w:trHeight w:hRule="exact" w:val="238"/>
        </w:trPr>
        <w:tc>
          <w:tcPr>
            <w:tcW w:w="3348" w:type="dxa"/>
            <w:vAlign w:val="center"/>
          </w:tcPr>
          <w:p w14:paraId="1B6DE6AB" w14:textId="1372E002" w:rsidR="00C057BA" w:rsidRDefault="00C057BA" w:rsidP="00D960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Baze podataka</w:t>
            </w:r>
          </w:p>
        </w:tc>
        <w:tc>
          <w:tcPr>
            <w:tcW w:w="2034" w:type="dxa"/>
            <w:vAlign w:val="center"/>
          </w:tcPr>
          <w:p w14:paraId="6236E9C3" w14:textId="3D384D1F" w:rsidR="00C057BA" w:rsidRPr="00FC5187" w:rsidRDefault="00207FC0" w:rsidP="00D960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14:paraId="6FB2CE28" w14:textId="408D501C" w:rsidR="00C057BA" w:rsidRDefault="00C057BA" w:rsidP="00D960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23.S veljače 2022.</w:t>
            </w:r>
          </w:p>
        </w:tc>
      </w:tr>
      <w:tr w:rsidR="00D960C3" w:rsidRPr="00FC5187" w14:paraId="41701992" w14:textId="77777777" w:rsidTr="0096565A">
        <w:trPr>
          <w:trHeight w:hRule="exact" w:val="238"/>
        </w:trPr>
        <w:tc>
          <w:tcPr>
            <w:tcW w:w="3348" w:type="dxa"/>
            <w:vAlign w:val="center"/>
          </w:tcPr>
          <w:p w14:paraId="79F3335F" w14:textId="4CEDEA5C" w:rsidR="00D960C3" w:rsidRPr="00FC5187" w:rsidRDefault="00C15BD9" w:rsidP="00D960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Financije poduzeća</w:t>
            </w:r>
          </w:p>
        </w:tc>
        <w:tc>
          <w:tcPr>
            <w:tcW w:w="2034" w:type="dxa"/>
            <w:vAlign w:val="center"/>
          </w:tcPr>
          <w:p w14:paraId="0206BACD" w14:textId="77777777" w:rsidR="00D960C3" w:rsidRPr="00FC5187" w:rsidRDefault="00D960C3" w:rsidP="00D960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14:paraId="5739048A" w14:textId="4E9D85E7" w:rsidR="00D960C3" w:rsidRPr="00FC5187" w:rsidRDefault="00C15BD9" w:rsidP="00D960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03.S, </w:t>
            </w:r>
            <w:r w:rsidR="006236BA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S, 17.S</w:t>
            </w:r>
            <w:r w:rsidR="006236BA"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C057BA" w:rsidRPr="00FC5187" w14:paraId="68EFE482" w14:textId="77777777" w:rsidTr="0096565A">
        <w:trPr>
          <w:trHeight w:hRule="exact" w:val="238"/>
        </w:trPr>
        <w:tc>
          <w:tcPr>
            <w:tcW w:w="3348" w:type="dxa"/>
            <w:vAlign w:val="center"/>
          </w:tcPr>
          <w:p w14:paraId="6966D16D" w14:textId="45BCD2F1" w:rsidR="00C057BA" w:rsidRDefault="00C057BA" w:rsidP="00D960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Baze podataka</w:t>
            </w:r>
          </w:p>
        </w:tc>
        <w:tc>
          <w:tcPr>
            <w:tcW w:w="2034" w:type="dxa"/>
            <w:vAlign w:val="center"/>
          </w:tcPr>
          <w:p w14:paraId="287D3551" w14:textId="469FFEC4" w:rsidR="00C057BA" w:rsidRPr="00FC5187" w:rsidRDefault="00207FC0" w:rsidP="00D960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vAlign w:val="center"/>
          </w:tcPr>
          <w:p w14:paraId="66731B6C" w14:textId="08472648" w:rsidR="00C057BA" w:rsidRDefault="00C057BA" w:rsidP="00D960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57B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24.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D960C3" w:rsidRPr="00FC5187" w14:paraId="53FC98D9" w14:textId="77777777" w:rsidTr="004A4A24">
        <w:trPr>
          <w:trHeight w:hRule="exact" w:val="244"/>
        </w:trPr>
        <w:tc>
          <w:tcPr>
            <w:tcW w:w="3348" w:type="dxa"/>
            <w:vAlign w:val="center"/>
          </w:tcPr>
          <w:p w14:paraId="0491D50D" w14:textId="67E6E634" w:rsidR="00D960C3" w:rsidRPr="00FC5187" w:rsidRDefault="00C057BA" w:rsidP="00D960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Baze podataka</w:t>
            </w:r>
          </w:p>
        </w:tc>
        <w:tc>
          <w:tcPr>
            <w:tcW w:w="2034" w:type="dxa"/>
            <w:vAlign w:val="center"/>
          </w:tcPr>
          <w:p w14:paraId="69A7137C" w14:textId="77777777" w:rsidR="00D960C3" w:rsidRPr="00FC5187" w:rsidRDefault="00D960C3" w:rsidP="00D960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14:paraId="1D72B0FD" w14:textId="2C943F0C" w:rsidR="00D960C3" w:rsidRPr="00FC5187" w:rsidRDefault="00C057BA" w:rsidP="00D960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04.S, 11.S, 18.A, </w:t>
            </w:r>
            <w:r w:rsidRPr="00C057B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25.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</w:tbl>
    <w:p w14:paraId="1C80ACDA" w14:textId="77777777" w:rsidR="000C0B5C" w:rsidRPr="00F1760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34"/>
        <w:gridCol w:w="4190"/>
      </w:tblGrid>
      <w:tr w:rsidR="00640699" w:rsidRPr="00FC5187" w14:paraId="6DC6458E" w14:textId="77777777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14:paraId="0F73EFE1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5C4E6C" w:rsidRPr="00FC5187" w14:paraId="3B433AA0" w14:textId="77777777" w:rsidTr="004A4A24">
        <w:trPr>
          <w:trHeight w:hRule="exact" w:val="482"/>
        </w:trPr>
        <w:tc>
          <w:tcPr>
            <w:tcW w:w="3348" w:type="dxa"/>
            <w:vAlign w:val="center"/>
          </w:tcPr>
          <w:p w14:paraId="6A6748FA" w14:textId="54EA1D1E" w:rsidR="005C4E6C" w:rsidRPr="00FC5187" w:rsidRDefault="00DB1F4D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Poslovni IS državne uprave</w:t>
            </w:r>
          </w:p>
        </w:tc>
        <w:tc>
          <w:tcPr>
            <w:tcW w:w="2034" w:type="dxa"/>
            <w:vAlign w:val="center"/>
          </w:tcPr>
          <w:p w14:paraId="17678A58" w14:textId="77777777" w:rsidR="005C4E6C" w:rsidRPr="00FC5187" w:rsidRDefault="005C4E6C" w:rsidP="005C4E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4190" w:type="dxa"/>
            <w:vAlign w:val="center"/>
          </w:tcPr>
          <w:p w14:paraId="71AE9270" w14:textId="4F69E4BC" w:rsidR="005C4E6C" w:rsidRDefault="00DB1F4D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</w:t>
            </w:r>
            <w:r w:rsidR="004C0D3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siječnja 2022.</w:t>
            </w:r>
          </w:p>
          <w:p w14:paraId="0B1B8ED5" w14:textId="5A4ABC12" w:rsidR="00DB1F4D" w:rsidRPr="00FC5187" w:rsidRDefault="00DB1F4D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</w:t>
            </w:r>
            <w:r w:rsidR="004C0D3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14</w:t>
            </w:r>
            <w:r w:rsidR="004C0D30">
              <w:rPr>
                <w:rFonts w:asciiTheme="minorHAnsi" w:hAnsiTheme="minorHAnsi" w:cstheme="minorHAnsi"/>
                <w:sz w:val="20"/>
                <w:szCs w:val="20"/>
              </w:rPr>
              <w:t>.S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21.</w:t>
            </w:r>
            <w:r w:rsidR="004C0D30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45682F" w:rsidRPr="00FC5187" w14:paraId="57FE1D72" w14:textId="77777777" w:rsidTr="008247D3">
        <w:trPr>
          <w:trHeight w:hRule="exact" w:val="277"/>
        </w:trPr>
        <w:tc>
          <w:tcPr>
            <w:tcW w:w="3348" w:type="dxa"/>
            <w:vAlign w:val="center"/>
          </w:tcPr>
          <w:p w14:paraId="648F0142" w14:textId="2CF7F365" w:rsidR="0045682F" w:rsidRDefault="0045682F" w:rsidP="00456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Sigurnost informacijskih sustava</w:t>
            </w:r>
            <w:r w:rsidR="004A4A24">
              <w:rPr>
                <w:rFonts w:asciiTheme="minorHAnsi" w:hAnsiTheme="minorHAnsi" w:cstheme="minorHAnsi"/>
                <w:sz w:val="20"/>
                <w:szCs w:val="20"/>
              </w:rPr>
              <w:t xml:space="preserve"> - P</w:t>
            </w:r>
          </w:p>
        </w:tc>
        <w:tc>
          <w:tcPr>
            <w:tcW w:w="2034" w:type="dxa"/>
            <w:vAlign w:val="center"/>
          </w:tcPr>
          <w:p w14:paraId="5D302A40" w14:textId="45E26CE0" w:rsidR="0045682F" w:rsidRPr="00FC5187" w:rsidRDefault="0045682F" w:rsidP="00456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14:paraId="1BD1BAF6" w14:textId="1A77AB7D" w:rsidR="0045682F" w:rsidRDefault="0045682F" w:rsidP="00456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01.S, </w:t>
            </w:r>
            <w:r w:rsidRPr="002F53E2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08.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22.A veljače 2022.</w:t>
            </w:r>
          </w:p>
        </w:tc>
      </w:tr>
      <w:tr w:rsidR="005C4E6C" w:rsidRPr="00FC5187" w14:paraId="0F59ED87" w14:textId="77777777" w:rsidTr="008247D3">
        <w:trPr>
          <w:trHeight w:hRule="exact" w:val="277"/>
        </w:trPr>
        <w:tc>
          <w:tcPr>
            <w:tcW w:w="3348" w:type="dxa"/>
            <w:vAlign w:val="center"/>
          </w:tcPr>
          <w:p w14:paraId="1D2CDD46" w14:textId="60E7AB2A" w:rsidR="005C4E6C" w:rsidRPr="00FC5187" w:rsidRDefault="00D960C3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Računalne mreže u poslovanju</w:t>
            </w:r>
          </w:p>
        </w:tc>
        <w:tc>
          <w:tcPr>
            <w:tcW w:w="2034" w:type="dxa"/>
            <w:vAlign w:val="center"/>
          </w:tcPr>
          <w:p w14:paraId="5D319567" w14:textId="77777777" w:rsidR="005C4E6C" w:rsidRPr="00FC5187" w:rsidRDefault="005C4E6C" w:rsidP="005C4E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4190" w:type="dxa"/>
            <w:vAlign w:val="center"/>
          </w:tcPr>
          <w:p w14:paraId="6400D78B" w14:textId="240AA0B9" w:rsidR="005C4E6C" w:rsidRPr="00FC5187" w:rsidRDefault="00D960C3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15.A veljače 2022.</w:t>
            </w:r>
          </w:p>
        </w:tc>
      </w:tr>
      <w:tr w:rsidR="0045682F" w:rsidRPr="00FC5187" w14:paraId="01C31D3E" w14:textId="77777777" w:rsidTr="008247D3">
        <w:trPr>
          <w:trHeight w:hRule="exact" w:val="277"/>
        </w:trPr>
        <w:tc>
          <w:tcPr>
            <w:tcW w:w="3348" w:type="dxa"/>
            <w:vAlign w:val="center"/>
          </w:tcPr>
          <w:p w14:paraId="14528C2C" w14:textId="3472CB8E" w:rsidR="0045682F" w:rsidRDefault="0045682F" w:rsidP="00456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Sigurnost informacijskih sustava</w:t>
            </w:r>
            <w:r w:rsidR="004A4A24">
              <w:rPr>
                <w:rFonts w:asciiTheme="minorHAnsi" w:hAnsiTheme="minorHAnsi" w:cstheme="minorHAnsi"/>
                <w:sz w:val="20"/>
                <w:szCs w:val="20"/>
              </w:rPr>
              <w:t xml:space="preserve"> - P</w:t>
            </w:r>
          </w:p>
        </w:tc>
        <w:tc>
          <w:tcPr>
            <w:tcW w:w="2034" w:type="dxa"/>
            <w:vAlign w:val="center"/>
          </w:tcPr>
          <w:p w14:paraId="3DD8201E" w14:textId="2E0A13E0" w:rsidR="0045682F" w:rsidRPr="00FC5187" w:rsidRDefault="0045682F" w:rsidP="004568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14:paraId="2754F837" w14:textId="53A937FD" w:rsidR="0045682F" w:rsidRDefault="0045682F" w:rsidP="00456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02.S, </w:t>
            </w:r>
            <w:r w:rsidRPr="006C0C4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5C4E6C" w:rsidRPr="00FC5187" w14:paraId="2FD99F23" w14:textId="77777777" w:rsidTr="00DF6314">
        <w:trPr>
          <w:trHeight w:val="238"/>
        </w:trPr>
        <w:tc>
          <w:tcPr>
            <w:tcW w:w="3348" w:type="dxa"/>
            <w:vAlign w:val="center"/>
          </w:tcPr>
          <w:p w14:paraId="07FA1B74" w14:textId="33F75854" w:rsidR="005C4E6C" w:rsidRPr="00FC5187" w:rsidRDefault="00D960C3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Računalne mreže u poslovanju</w:t>
            </w:r>
            <w:r w:rsidR="004A4A24">
              <w:rPr>
                <w:rFonts w:asciiTheme="minorHAnsi" w:hAnsiTheme="minorHAnsi" w:cstheme="minorHAnsi"/>
                <w:sz w:val="20"/>
                <w:szCs w:val="20"/>
              </w:rPr>
              <w:t xml:space="preserve"> - P</w:t>
            </w:r>
          </w:p>
        </w:tc>
        <w:tc>
          <w:tcPr>
            <w:tcW w:w="2034" w:type="dxa"/>
            <w:vAlign w:val="center"/>
          </w:tcPr>
          <w:p w14:paraId="20FBE897" w14:textId="77777777" w:rsidR="005C4E6C" w:rsidRPr="00FC5187" w:rsidRDefault="005C4E6C" w:rsidP="005C4E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4190" w:type="dxa"/>
            <w:vAlign w:val="center"/>
          </w:tcPr>
          <w:p w14:paraId="7B16AC36" w14:textId="079CA3F1" w:rsidR="005C4E6C" w:rsidRPr="00A54875" w:rsidRDefault="00D960C3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09.S, </w:t>
            </w:r>
            <w:r w:rsidRPr="00D96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16.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5C4E6C" w:rsidRPr="00FC5187" w14:paraId="3E272458" w14:textId="77777777" w:rsidTr="00DF6314">
        <w:trPr>
          <w:trHeight w:val="238"/>
        </w:trPr>
        <w:tc>
          <w:tcPr>
            <w:tcW w:w="3348" w:type="dxa"/>
            <w:shd w:val="clear" w:color="auto" w:fill="auto"/>
            <w:vAlign w:val="center"/>
          </w:tcPr>
          <w:p w14:paraId="4ABABD95" w14:textId="317297B4" w:rsidR="005C4E6C" w:rsidRPr="00FC5187" w:rsidRDefault="00D960C3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Računalne mreže u poslovanju</w:t>
            </w:r>
            <w:r w:rsidR="004A4A24">
              <w:rPr>
                <w:rFonts w:asciiTheme="minorHAnsi" w:hAnsiTheme="minorHAnsi" w:cstheme="minorHAnsi"/>
                <w:sz w:val="20"/>
                <w:szCs w:val="20"/>
              </w:rPr>
              <w:t xml:space="preserve"> - P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7907DBFC" w14:textId="77777777" w:rsidR="005C4E6C" w:rsidRPr="00FC5187" w:rsidRDefault="005C4E6C" w:rsidP="005C4E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3D8F511A" w14:textId="3D82437A" w:rsidR="005C4E6C" w:rsidRPr="00FC5187" w:rsidRDefault="00D960C3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10.S, </w:t>
            </w:r>
            <w:r w:rsidRPr="00D960C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17.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8247D3" w:rsidRPr="00FC5187" w14:paraId="49FBE2D6" w14:textId="77777777" w:rsidTr="00DF6314">
        <w:trPr>
          <w:trHeight w:val="238"/>
        </w:trPr>
        <w:tc>
          <w:tcPr>
            <w:tcW w:w="3348" w:type="dxa"/>
            <w:shd w:val="clear" w:color="auto" w:fill="auto"/>
            <w:vAlign w:val="center"/>
          </w:tcPr>
          <w:p w14:paraId="2D308043" w14:textId="724C47E2" w:rsidR="008247D3" w:rsidRDefault="008247D3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Sigurnost informacijskih sustava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8B56707" w14:textId="1D060827" w:rsidR="008247D3" w:rsidRPr="00FC5187" w:rsidRDefault="008247D3" w:rsidP="005C4E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4190" w:type="dxa"/>
            <w:shd w:val="clear" w:color="auto" w:fill="auto"/>
            <w:vAlign w:val="center"/>
          </w:tcPr>
          <w:p w14:paraId="223E4578" w14:textId="7FDF3F31" w:rsidR="008247D3" w:rsidRDefault="002F53E2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  <w:r w:rsidR="006C0C4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5C4E6C" w:rsidRPr="00FC5187" w14:paraId="682A880D" w14:textId="77777777" w:rsidTr="00DF6314">
        <w:trPr>
          <w:trHeight w:val="238"/>
        </w:trPr>
        <w:tc>
          <w:tcPr>
            <w:tcW w:w="3348" w:type="dxa"/>
            <w:vAlign w:val="center"/>
          </w:tcPr>
          <w:p w14:paraId="7EAA0BE5" w14:textId="4EC8CCF4" w:rsidR="005C4E6C" w:rsidRPr="00FC5187" w:rsidRDefault="00D960C3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Računalne mreže u poslovanju</w:t>
            </w:r>
          </w:p>
        </w:tc>
        <w:tc>
          <w:tcPr>
            <w:tcW w:w="2034" w:type="dxa"/>
            <w:vAlign w:val="center"/>
          </w:tcPr>
          <w:p w14:paraId="5C975EC7" w14:textId="77777777" w:rsidR="005C4E6C" w:rsidRPr="00FC5187" w:rsidRDefault="005C4E6C" w:rsidP="005C4E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14:paraId="361BEB9C" w14:textId="7BF25B1C" w:rsidR="005C4E6C" w:rsidRPr="00FC5187" w:rsidRDefault="00D960C3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11.S veljače 2022.</w:t>
            </w:r>
          </w:p>
        </w:tc>
      </w:tr>
      <w:tr w:rsidR="00DB1F4D" w:rsidRPr="00FC5187" w14:paraId="52F3A34F" w14:textId="77777777" w:rsidTr="00DF6314">
        <w:trPr>
          <w:trHeight w:val="238"/>
        </w:trPr>
        <w:tc>
          <w:tcPr>
            <w:tcW w:w="3348" w:type="dxa"/>
            <w:vAlign w:val="center"/>
          </w:tcPr>
          <w:p w14:paraId="0736E848" w14:textId="60F219B3" w:rsidR="00DB1F4D" w:rsidRDefault="00DB1F4D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Poslovni IS državne uprave</w:t>
            </w:r>
          </w:p>
        </w:tc>
        <w:tc>
          <w:tcPr>
            <w:tcW w:w="2034" w:type="dxa"/>
            <w:vAlign w:val="center"/>
          </w:tcPr>
          <w:p w14:paraId="6079D48B" w14:textId="76D02CF9" w:rsidR="00DB1F4D" w:rsidRPr="00FC5187" w:rsidRDefault="00DB1F4D" w:rsidP="005C4E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4190" w:type="dxa"/>
            <w:vAlign w:val="center"/>
          </w:tcPr>
          <w:p w14:paraId="3CDBAFCA" w14:textId="1541E48F" w:rsidR="00DB1F4D" w:rsidRDefault="004C0D30" w:rsidP="005C4E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18.S, 25.S veljače 2022.</w:t>
            </w:r>
          </w:p>
        </w:tc>
      </w:tr>
    </w:tbl>
    <w:p w14:paraId="42B24665" w14:textId="77777777" w:rsidR="000C0B5C" w:rsidRPr="00F17607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6"/>
          <w:szCs w:val="16"/>
        </w:rPr>
      </w:pPr>
    </w:p>
    <w:p w14:paraId="4C436B34" w14:textId="77777777" w:rsidR="00C54331" w:rsidRPr="00F16C7A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Pr="00F16C7A">
        <w:rPr>
          <w:rFonts w:asciiTheme="minorHAnsi" w:hAnsiTheme="minorHAnsi" w:cstheme="minorHAnsi"/>
          <w:sz w:val="18"/>
          <w:szCs w:val="18"/>
        </w:rPr>
        <w:t>Legenda:</w:t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  <w:t>Dvorane:</w:t>
      </w:r>
    </w:p>
    <w:p w14:paraId="517493EA" w14:textId="77777777" w:rsidR="00FD2247" w:rsidRPr="00F16C7A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F16C7A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F16C7A">
        <w:rPr>
          <w:rFonts w:asciiTheme="minorHAnsi" w:hAnsiTheme="minorHAnsi" w:cstheme="minorHAnsi"/>
          <w:sz w:val="18"/>
          <w:szCs w:val="18"/>
        </w:rPr>
        <w:t xml:space="preserve"> –</w:t>
      </w:r>
      <w:r w:rsidR="00E73A6F">
        <w:rPr>
          <w:rFonts w:asciiTheme="minorHAnsi" w:hAnsiTheme="minorHAnsi" w:cstheme="minorHAnsi"/>
          <w:sz w:val="18"/>
          <w:szCs w:val="18"/>
        </w:rPr>
        <w:t xml:space="preserve"> </w:t>
      </w:r>
      <w:r w:rsidR="00FD2247" w:rsidRPr="00F16C7A">
        <w:rPr>
          <w:rFonts w:asciiTheme="minorHAnsi" w:hAnsiTheme="minorHAnsi" w:cstheme="minorHAnsi"/>
          <w:sz w:val="18"/>
          <w:szCs w:val="18"/>
        </w:rPr>
        <w:t>vježbe</w:t>
      </w:r>
      <w:r w:rsidR="00E73A6F">
        <w:rPr>
          <w:rFonts w:asciiTheme="minorHAnsi" w:hAnsiTheme="minorHAnsi" w:cstheme="minorHAnsi"/>
          <w:sz w:val="18"/>
          <w:szCs w:val="18"/>
        </w:rPr>
        <w:t xml:space="preserve"> na računalima</w:t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="002C7667">
        <w:rPr>
          <w:rFonts w:asciiTheme="minorHAnsi" w:hAnsiTheme="minorHAnsi" w:cstheme="minorHAnsi"/>
          <w:sz w:val="18"/>
          <w:szCs w:val="18"/>
        </w:rPr>
        <w:t>(</w:t>
      </w:r>
      <w:r w:rsidR="001003D6">
        <w:rPr>
          <w:rFonts w:asciiTheme="minorHAnsi" w:hAnsiTheme="minorHAnsi" w:cstheme="minorHAnsi"/>
          <w:sz w:val="18"/>
          <w:szCs w:val="18"/>
        </w:rPr>
        <w:t>A</w:t>
      </w:r>
      <w:r w:rsidR="002C7667">
        <w:rPr>
          <w:rFonts w:asciiTheme="minorHAnsi" w:hAnsiTheme="minorHAnsi" w:cstheme="minorHAnsi"/>
          <w:sz w:val="18"/>
          <w:szCs w:val="18"/>
        </w:rPr>
        <w:t>)</w:t>
      </w:r>
      <w:r w:rsidR="001003D6">
        <w:rPr>
          <w:rFonts w:asciiTheme="minorHAnsi" w:hAnsiTheme="minorHAnsi" w:cstheme="minorHAnsi"/>
          <w:sz w:val="18"/>
          <w:szCs w:val="18"/>
        </w:rPr>
        <w:t>konferencijska s</w:t>
      </w:r>
      <w:r w:rsidR="002C7667">
        <w:rPr>
          <w:rFonts w:asciiTheme="minorHAnsi" w:hAnsiTheme="minorHAnsi" w:cstheme="minorHAnsi"/>
          <w:sz w:val="18"/>
          <w:szCs w:val="18"/>
        </w:rPr>
        <w:t>a</w:t>
      </w:r>
      <w:r w:rsidR="001003D6">
        <w:rPr>
          <w:rFonts w:asciiTheme="minorHAnsi" w:hAnsiTheme="minorHAnsi" w:cstheme="minorHAnsi"/>
          <w:sz w:val="18"/>
          <w:szCs w:val="18"/>
        </w:rPr>
        <w:t>la A</w:t>
      </w:r>
      <w:r w:rsidR="002C7667">
        <w:rPr>
          <w:rFonts w:asciiTheme="minorHAnsi" w:hAnsiTheme="minorHAnsi" w:cstheme="minorHAnsi"/>
          <w:sz w:val="18"/>
          <w:szCs w:val="18"/>
        </w:rPr>
        <w:t>, 5. kat</w:t>
      </w:r>
      <w:r w:rsidR="001003D6">
        <w:rPr>
          <w:rFonts w:asciiTheme="minorHAnsi" w:hAnsiTheme="minorHAnsi" w:cstheme="minorHAnsi"/>
          <w:sz w:val="18"/>
          <w:szCs w:val="18"/>
        </w:rPr>
        <w:t xml:space="preserve"> </w:t>
      </w:r>
      <w:r w:rsidR="002C7667" w:rsidRPr="00F16C7A">
        <w:rPr>
          <w:rFonts w:asciiTheme="minorHAnsi" w:hAnsiTheme="minorHAnsi" w:cstheme="minorHAnsi"/>
          <w:sz w:val="18"/>
          <w:szCs w:val="18"/>
        </w:rPr>
        <w:t>–</w:t>
      </w:r>
      <w:r w:rsidR="001003D6">
        <w:rPr>
          <w:rFonts w:asciiTheme="minorHAnsi" w:hAnsiTheme="minorHAnsi" w:cstheme="minorHAnsi"/>
          <w:sz w:val="18"/>
          <w:szCs w:val="18"/>
        </w:rPr>
        <w:t xml:space="preserve"> </w:t>
      </w:r>
      <w:r w:rsidR="009F7629">
        <w:rPr>
          <w:rFonts w:asciiTheme="minorHAnsi" w:hAnsiTheme="minorHAnsi" w:cstheme="minorHAnsi"/>
          <w:sz w:val="18"/>
          <w:szCs w:val="18"/>
        </w:rPr>
        <w:t>25-</w:t>
      </w:r>
      <w:r w:rsidR="0089373C">
        <w:rPr>
          <w:rFonts w:asciiTheme="minorHAnsi" w:hAnsiTheme="minorHAnsi" w:cstheme="minorHAnsi"/>
          <w:sz w:val="18"/>
          <w:szCs w:val="18"/>
        </w:rPr>
        <w:t>30</w:t>
      </w:r>
      <w:r w:rsidRPr="00F16C7A">
        <w:rPr>
          <w:rFonts w:asciiTheme="minorHAnsi" w:hAnsiTheme="minorHAnsi" w:cstheme="minorHAnsi"/>
          <w:sz w:val="18"/>
          <w:szCs w:val="18"/>
        </w:rPr>
        <w:t xml:space="preserve"> mjesta</w:t>
      </w:r>
    </w:p>
    <w:p w14:paraId="005B52AD" w14:textId="77777777" w:rsidR="00A57315" w:rsidRPr="00F16C7A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16C7A">
        <w:rPr>
          <w:rFonts w:asciiTheme="minorHAnsi" w:hAnsiTheme="minorHAnsi" w:cstheme="minorHAnsi"/>
          <w:sz w:val="18"/>
          <w:szCs w:val="18"/>
        </w:rPr>
        <w:t>S</w:t>
      </w:r>
      <w:r w:rsidRPr="00F16C7A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F16C7A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2C7667">
        <w:rPr>
          <w:rFonts w:asciiTheme="minorHAnsi" w:hAnsiTheme="minorHAnsi" w:cstheme="minorHAnsi"/>
          <w:sz w:val="18"/>
          <w:szCs w:val="18"/>
        </w:rPr>
        <w:t>(B)</w:t>
      </w:r>
      <w:r w:rsidR="00C54331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="002C7667">
        <w:rPr>
          <w:rFonts w:asciiTheme="minorHAnsi" w:hAnsiTheme="minorHAnsi" w:cstheme="minorHAnsi"/>
          <w:sz w:val="18"/>
          <w:szCs w:val="18"/>
        </w:rPr>
        <w:t xml:space="preserve">konferencijska sala B, 5. kat </w:t>
      </w:r>
      <w:r w:rsidR="002C7667" w:rsidRPr="00F16C7A">
        <w:rPr>
          <w:rFonts w:asciiTheme="minorHAnsi" w:hAnsiTheme="minorHAnsi" w:cstheme="minorHAnsi"/>
          <w:sz w:val="18"/>
          <w:szCs w:val="18"/>
        </w:rPr>
        <w:t>–</w:t>
      </w:r>
      <w:r w:rsidR="002C7667">
        <w:rPr>
          <w:rFonts w:asciiTheme="minorHAnsi" w:hAnsiTheme="minorHAnsi" w:cstheme="minorHAnsi"/>
          <w:sz w:val="18"/>
          <w:szCs w:val="18"/>
        </w:rPr>
        <w:t xml:space="preserve"> </w:t>
      </w:r>
      <w:r w:rsidR="009F7629">
        <w:rPr>
          <w:rFonts w:asciiTheme="minorHAnsi" w:hAnsiTheme="minorHAnsi" w:cstheme="minorHAnsi"/>
          <w:sz w:val="18"/>
          <w:szCs w:val="18"/>
        </w:rPr>
        <w:t>15-20</w:t>
      </w:r>
      <w:r w:rsidR="00C54331" w:rsidRPr="00F16C7A">
        <w:rPr>
          <w:rFonts w:asciiTheme="minorHAnsi" w:hAnsiTheme="minorHAnsi" w:cstheme="minorHAnsi"/>
          <w:sz w:val="18"/>
          <w:szCs w:val="18"/>
        </w:rPr>
        <w:t xml:space="preserve"> mjesta</w:t>
      </w:r>
    </w:p>
    <w:p w14:paraId="4A7F6215" w14:textId="77777777" w:rsidR="00A4435D" w:rsidRPr="00F16C7A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Pr="00F16C7A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F16C7A">
        <w:rPr>
          <w:rFonts w:asciiTheme="minorHAnsi" w:hAnsiTheme="minorHAnsi" w:cstheme="minorHAnsi"/>
          <w:sz w:val="18"/>
          <w:szCs w:val="18"/>
        </w:rPr>
        <w:t>–</w:t>
      </w:r>
      <w:r w:rsidRPr="00F16C7A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16C7A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C54331" w:rsidRPr="00F16C7A">
        <w:rPr>
          <w:rFonts w:asciiTheme="minorHAnsi" w:hAnsiTheme="minorHAnsi" w:cstheme="minorHAnsi"/>
          <w:sz w:val="18"/>
          <w:szCs w:val="18"/>
        </w:rPr>
        <w:tab/>
      </w:r>
      <w:r w:rsidR="002C7667">
        <w:rPr>
          <w:rFonts w:asciiTheme="minorHAnsi" w:hAnsiTheme="minorHAnsi" w:cstheme="minorHAnsi"/>
          <w:sz w:val="18"/>
          <w:szCs w:val="18"/>
        </w:rPr>
        <w:t>(P) Poslovna sala 3, 3. kat</w:t>
      </w:r>
      <w:r w:rsidR="0089373C" w:rsidRPr="00F16C7A">
        <w:rPr>
          <w:rFonts w:asciiTheme="minorHAnsi" w:hAnsiTheme="minorHAnsi" w:cstheme="minorHAnsi"/>
          <w:sz w:val="18"/>
          <w:szCs w:val="18"/>
        </w:rPr>
        <w:t xml:space="preserve">  </w:t>
      </w:r>
      <w:r w:rsidR="002C7667" w:rsidRPr="00F16C7A">
        <w:rPr>
          <w:rFonts w:asciiTheme="minorHAnsi" w:hAnsiTheme="minorHAnsi" w:cstheme="minorHAnsi"/>
          <w:sz w:val="18"/>
          <w:szCs w:val="18"/>
        </w:rPr>
        <w:t>–</w:t>
      </w:r>
      <w:r w:rsidR="0089373C" w:rsidRPr="00F16C7A">
        <w:rPr>
          <w:rFonts w:asciiTheme="minorHAnsi" w:hAnsiTheme="minorHAnsi" w:cstheme="minorHAnsi"/>
          <w:sz w:val="18"/>
          <w:szCs w:val="18"/>
        </w:rPr>
        <w:t xml:space="preserve"> 1</w:t>
      </w:r>
      <w:r w:rsidR="002C7667">
        <w:rPr>
          <w:rFonts w:asciiTheme="minorHAnsi" w:hAnsiTheme="minorHAnsi" w:cstheme="minorHAnsi"/>
          <w:sz w:val="18"/>
          <w:szCs w:val="18"/>
        </w:rPr>
        <w:t>5</w:t>
      </w:r>
      <w:r w:rsidR="0089373C" w:rsidRPr="00F16C7A">
        <w:rPr>
          <w:rFonts w:asciiTheme="minorHAnsi" w:hAnsiTheme="minorHAnsi" w:cstheme="minorHAnsi"/>
          <w:sz w:val="18"/>
          <w:szCs w:val="18"/>
        </w:rPr>
        <w:t xml:space="preserve"> mjesta</w:t>
      </w:r>
      <w:r w:rsidR="002C7667">
        <w:rPr>
          <w:rFonts w:asciiTheme="minorHAnsi" w:hAnsiTheme="minorHAnsi" w:cstheme="minorHAnsi"/>
          <w:sz w:val="18"/>
          <w:szCs w:val="18"/>
        </w:rPr>
        <w:t xml:space="preserve"> (računala)</w:t>
      </w:r>
    </w:p>
    <w:p w14:paraId="13E2920E" w14:textId="77777777" w:rsidR="00FD2247" w:rsidRPr="00F16C7A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16C7A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Pr="00F16C7A">
        <w:rPr>
          <w:rFonts w:asciiTheme="minorHAnsi" w:hAnsiTheme="minorHAnsi" w:cstheme="minorHAnsi"/>
          <w:sz w:val="18"/>
          <w:szCs w:val="18"/>
        </w:rPr>
        <w:tab/>
      </w:r>
      <w:r w:rsidR="00423653">
        <w:rPr>
          <w:rFonts w:asciiTheme="minorHAnsi" w:hAnsiTheme="minorHAnsi" w:cstheme="minorHAnsi"/>
          <w:sz w:val="18"/>
          <w:szCs w:val="18"/>
        </w:rPr>
        <w:tab/>
      </w:r>
    </w:p>
    <w:p w14:paraId="7609DD74" w14:textId="77777777" w:rsidR="00F16C7A" w:rsidRPr="00F16C7A" w:rsidRDefault="00F16C7A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3819815" w14:textId="77777777" w:rsidR="00640699" w:rsidRPr="006F0DB2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0DB2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14:paraId="4DB46207" w14:textId="77777777" w:rsidR="00A863D9" w:rsidRPr="006F0DB2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0DB2">
        <w:rPr>
          <w:rFonts w:asciiTheme="minorHAnsi" w:hAnsiTheme="minorHAnsi" w:cstheme="minorHAnsi"/>
          <w:b/>
          <w:sz w:val="22"/>
          <w:szCs w:val="22"/>
        </w:rPr>
        <w:t>Raspored nastave dostupan je i na nastava.foi.hr.</w:t>
      </w:r>
    </w:p>
    <w:sectPr w:rsidR="00A863D9" w:rsidRPr="006F0DB2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7B7B" w14:textId="77777777" w:rsidR="00D8374B" w:rsidRDefault="00D8374B" w:rsidP="00DD665E">
      <w:r>
        <w:separator/>
      </w:r>
    </w:p>
  </w:endnote>
  <w:endnote w:type="continuationSeparator" w:id="0">
    <w:p w14:paraId="1E00A790" w14:textId="77777777" w:rsidR="00D8374B" w:rsidRDefault="00D8374B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DE74" w14:textId="77777777" w:rsidR="00D8374B" w:rsidRDefault="00D8374B" w:rsidP="00DD665E">
      <w:r>
        <w:separator/>
      </w:r>
    </w:p>
  </w:footnote>
  <w:footnote w:type="continuationSeparator" w:id="0">
    <w:p w14:paraId="034F26E5" w14:textId="77777777" w:rsidR="00D8374B" w:rsidRDefault="00D8374B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F1C0" w14:textId="77777777"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 wp14:anchorId="7CCEF69C" wp14:editId="2AD7C9D1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03D9" w14:textId="77777777"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 wp14:anchorId="3366163E" wp14:editId="6E700EA7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14957"/>
    <w:rsid w:val="00020047"/>
    <w:rsid w:val="00022252"/>
    <w:rsid w:val="000401FC"/>
    <w:rsid w:val="00057EE6"/>
    <w:rsid w:val="00065E24"/>
    <w:rsid w:val="00070F1C"/>
    <w:rsid w:val="00077667"/>
    <w:rsid w:val="000B7775"/>
    <w:rsid w:val="000C0B5C"/>
    <w:rsid w:val="000C1DD8"/>
    <w:rsid w:val="000D0D3B"/>
    <w:rsid w:val="000D1ECA"/>
    <w:rsid w:val="001003D6"/>
    <w:rsid w:val="0010732A"/>
    <w:rsid w:val="00112246"/>
    <w:rsid w:val="00120882"/>
    <w:rsid w:val="001260E0"/>
    <w:rsid w:val="001414B6"/>
    <w:rsid w:val="00142A49"/>
    <w:rsid w:val="001456D2"/>
    <w:rsid w:val="00150B5C"/>
    <w:rsid w:val="0015504E"/>
    <w:rsid w:val="001630ED"/>
    <w:rsid w:val="00167588"/>
    <w:rsid w:val="0018355C"/>
    <w:rsid w:val="001872E2"/>
    <w:rsid w:val="001903BE"/>
    <w:rsid w:val="001A7006"/>
    <w:rsid w:val="001B6762"/>
    <w:rsid w:val="001D16D2"/>
    <w:rsid w:val="001E0293"/>
    <w:rsid w:val="001E4583"/>
    <w:rsid w:val="001E7952"/>
    <w:rsid w:val="001F5F5C"/>
    <w:rsid w:val="001F6648"/>
    <w:rsid w:val="00202893"/>
    <w:rsid w:val="00207FC0"/>
    <w:rsid w:val="00210EA7"/>
    <w:rsid w:val="002139DF"/>
    <w:rsid w:val="00223EC3"/>
    <w:rsid w:val="00231680"/>
    <w:rsid w:val="002437E1"/>
    <w:rsid w:val="002462C3"/>
    <w:rsid w:val="00270EE2"/>
    <w:rsid w:val="00271CCA"/>
    <w:rsid w:val="002770C7"/>
    <w:rsid w:val="0028434B"/>
    <w:rsid w:val="002903B2"/>
    <w:rsid w:val="00293432"/>
    <w:rsid w:val="002940E4"/>
    <w:rsid w:val="002A7DD8"/>
    <w:rsid w:val="002B0CB3"/>
    <w:rsid w:val="002C327E"/>
    <w:rsid w:val="002C48C8"/>
    <w:rsid w:val="002C58E3"/>
    <w:rsid w:val="002C5F63"/>
    <w:rsid w:val="002C67E5"/>
    <w:rsid w:val="002C7667"/>
    <w:rsid w:val="002E7F37"/>
    <w:rsid w:val="002F53E2"/>
    <w:rsid w:val="00304907"/>
    <w:rsid w:val="00317DB9"/>
    <w:rsid w:val="003219AB"/>
    <w:rsid w:val="00332224"/>
    <w:rsid w:val="00354FAC"/>
    <w:rsid w:val="00357566"/>
    <w:rsid w:val="00360A77"/>
    <w:rsid w:val="00362F45"/>
    <w:rsid w:val="003656E0"/>
    <w:rsid w:val="003661CA"/>
    <w:rsid w:val="0038687C"/>
    <w:rsid w:val="0039075E"/>
    <w:rsid w:val="003941AE"/>
    <w:rsid w:val="003A3E3A"/>
    <w:rsid w:val="003A6433"/>
    <w:rsid w:val="003B1E71"/>
    <w:rsid w:val="003B6A24"/>
    <w:rsid w:val="003C3736"/>
    <w:rsid w:val="003C42A8"/>
    <w:rsid w:val="003D5CC4"/>
    <w:rsid w:val="003D5D98"/>
    <w:rsid w:val="003E77C4"/>
    <w:rsid w:val="00401D71"/>
    <w:rsid w:val="00403A30"/>
    <w:rsid w:val="0041358A"/>
    <w:rsid w:val="00423653"/>
    <w:rsid w:val="00442A07"/>
    <w:rsid w:val="00447664"/>
    <w:rsid w:val="00447BDA"/>
    <w:rsid w:val="00455A4A"/>
    <w:rsid w:val="004566E6"/>
    <w:rsid w:val="0045682F"/>
    <w:rsid w:val="00460F58"/>
    <w:rsid w:val="00466144"/>
    <w:rsid w:val="00467403"/>
    <w:rsid w:val="00486DE1"/>
    <w:rsid w:val="0049297D"/>
    <w:rsid w:val="004A4A24"/>
    <w:rsid w:val="004B11B0"/>
    <w:rsid w:val="004B6335"/>
    <w:rsid w:val="004B7D25"/>
    <w:rsid w:val="004C0383"/>
    <w:rsid w:val="004C0D30"/>
    <w:rsid w:val="004C4013"/>
    <w:rsid w:val="004C76BC"/>
    <w:rsid w:val="004D462D"/>
    <w:rsid w:val="004F4ABF"/>
    <w:rsid w:val="00510933"/>
    <w:rsid w:val="00525164"/>
    <w:rsid w:val="0057104A"/>
    <w:rsid w:val="005800FF"/>
    <w:rsid w:val="005804BA"/>
    <w:rsid w:val="00586873"/>
    <w:rsid w:val="005A61AF"/>
    <w:rsid w:val="005B3D32"/>
    <w:rsid w:val="005C4E6C"/>
    <w:rsid w:val="005D074D"/>
    <w:rsid w:val="005D521A"/>
    <w:rsid w:val="005F1376"/>
    <w:rsid w:val="005F2178"/>
    <w:rsid w:val="005F3E2F"/>
    <w:rsid w:val="00604791"/>
    <w:rsid w:val="006236BA"/>
    <w:rsid w:val="00630EAE"/>
    <w:rsid w:val="006318A2"/>
    <w:rsid w:val="00640699"/>
    <w:rsid w:val="0065478A"/>
    <w:rsid w:val="00660983"/>
    <w:rsid w:val="006729A7"/>
    <w:rsid w:val="00676DE9"/>
    <w:rsid w:val="006772AA"/>
    <w:rsid w:val="00683C2F"/>
    <w:rsid w:val="006A19FB"/>
    <w:rsid w:val="006A7DC2"/>
    <w:rsid w:val="006C0C49"/>
    <w:rsid w:val="006C138F"/>
    <w:rsid w:val="006F0DB2"/>
    <w:rsid w:val="006F3B7C"/>
    <w:rsid w:val="00700EE2"/>
    <w:rsid w:val="007050F0"/>
    <w:rsid w:val="00711D38"/>
    <w:rsid w:val="00712355"/>
    <w:rsid w:val="00733059"/>
    <w:rsid w:val="0075356F"/>
    <w:rsid w:val="00753D75"/>
    <w:rsid w:val="00757987"/>
    <w:rsid w:val="00762C46"/>
    <w:rsid w:val="007662F7"/>
    <w:rsid w:val="00776422"/>
    <w:rsid w:val="00782584"/>
    <w:rsid w:val="00785516"/>
    <w:rsid w:val="007953B0"/>
    <w:rsid w:val="007A48E3"/>
    <w:rsid w:val="007B21A8"/>
    <w:rsid w:val="007C2566"/>
    <w:rsid w:val="007C58FC"/>
    <w:rsid w:val="007E1687"/>
    <w:rsid w:val="00806077"/>
    <w:rsid w:val="00812423"/>
    <w:rsid w:val="00822812"/>
    <w:rsid w:val="0082366B"/>
    <w:rsid w:val="008247D3"/>
    <w:rsid w:val="00827EEE"/>
    <w:rsid w:val="0083172E"/>
    <w:rsid w:val="0083206E"/>
    <w:rsid w:val="00832150"/>
    <w:rsid w:val="008336C4"/>
    <w:rsid w:val="0084203E"/>
    <w:rsid w:val="00862714"/>
    <w:rsid w:val="00873FF0"/>
    <w:rsid w:val="00883837"/>
    <w:rsid w:val="00893337"/>
    <w:rsid w:val="0089373C"/>
    <w:rsid w:val="0089429E"/>
    <w:rsid w:val="008B0B42"/>
    <w:rsid w:val="008C2828"/>
    <w:rsid w:val="008C6EAE"/>
    <w:rsid w:val="008D1BD5"/>
    <w:rsid w:val="008E6464"/>
    <w:rsid w:val="008F1AD0"/>
    <w:rsid w:val="009127B1"/>
    <w:rsid w:val="0092293D"/>
    <w:rsid w:val="009327B0"/>
    <w:rsid w:val="009524F7"/>
    <w:rsid w:val="009651CB"/>
    <w:rsid w:val="0096565A"/>
    <w:rsid w:val="00977881"/>
    <w:rsid w:val="00980F9D"/>
    <w:rsid w:val="00991BB3"/>
    <w:rsid w:val="009C6345"/>
    <w:rsid w:val="009E13BD"/>
    <w:rsid w:val="009E1727"/>
    <w:rsid w:val="009F0FEC"/>
    <w:rsid w:val="009F48CF"/>
    <w:rsid w:val="009F538A"/>
    <w:rsid w:val="009F7629"/>
    <w:rsid w:val="009F79E3"/>
    <w:rsid w:val="00A01A49"/>
    <w:rsid w:val="00A112A7"/>
    <w:rsid w:val="00A118C7"/>
    <w:rsid w:val="00A23364"/>
    <w:rsid w:val="00A337FC"/>
    <w:rsid w:val="00A33834"/>
    <w:rsid w:val="00A40D30"/>
    <w:rsid w:val="00A4435D"/>
    <w:rsid w:val="00A4744B"/>
    <w:rsid w:val="00A54875"/>
    <w:rsid w:val="00A56DD9"/>
    <w:rsid w:val="00A57315"/>
    <w:rsid w:val="00A67440"/>
    <w:rsid w:val="00A763EA"/>
    <w:rsid w:val="00A769FA"/>
    <w:rsid w:val="00A76C6E"/>
    <w:rsid w:val="00A83F26"/>
    <w:rsid w:val="00A85FB7"/>
    <w:rsid w:val="00A863D9"/>
    <w:rsid w:val="00A97FDB"/>
    <w:rsid w:val="00AB3D68"/>
    <w:rsid w:val="00AC6B6B"/>
    <w:rsid w:val="00AC6E27"/>
    <w:rsid w:val="00AD25EA"/>
    <w:rsid w:val="00AF0D93"/>
    <w:rsid w:val="00B218A4"/>
    <w:rsid w:val="00B40B5F"/>
    <w:rsid w:val="00B43B99"/>
    <w:rsid w:val="00B47557"/>
    <w:rsid w:val="00B6341A"/>
    <w:rsid w:val="00B70AD8"/>
    <w:rsid w:val="00B741B5"/>
    <w:rsid w:val="00B804EE"/>
    <w:rsid w:val="00B8111B"/>
    <w:rsid w:val="00B87041"/>
    <w:rsid w:val="00B97497"/>
    <w:rsid w:val="00B97700"/>
    <w:rsid w:val="00B979DA"/>
    <w:rsid w:val="00BD0560"/>
    <w:rsid w:val="00BE0230"/>
    <w:rsid w:val="00BE4F39"/>
    <w:rsid w:val="00C0397B"/>
    <w:rsid w:val="00C057BA"/>
    <w:rsid w:val="00C106B8"/>
    <w:rsid w:val="00C1134C"/>
    <w:rsid w:val="00C11503"/>
    <w:rsid w:val="00C15BD9"/>
    <w:rsid w:val="00C22465"/>
    <w:rsid w:val="00C26F36"/>
    <w:rsid w:val="00C33318"/>
    <w:rsid w:val="00C42F02"/>
    <w:rsid w:val="00C54331"/>
    <w:rsid w:val="00C63B30"/>
    <w:rsid w:val="00C65646"/>
    <w:rsid w:val="00C70152"/>
    <w:rsid w:val="00C72B57"/>
    <w:rsid w:val="00C753B6"/>
    <w:rsid w:val="00C8502E"/>
    <w:rsid w:val="00C935FE"/>
    <w:rsid w:val="00C94D0C"/>
    <w:rsid w:val="00CA1994"/>
    <w:rsid w:val="00CB3B01"/>
    <w:rsid w:val="00CB3CD9"/>
    <w:rsid w:val="00CB79EB"/>
    <w:rsid w:val="00CC2B44"/>
    <w:rsid w:val="00CC7C58"/>
    <w:rsid w:val="00CD2778"/>
    <w:rsid w:val="00CF2F55"/>
    <w:rsid w:val="00D1385E"/>
    <w:rsid w:val="00D159D4"/>
    <w:rsid w:val="00D176A4"/>
    <w:rsid w:val="00D24005"/>
    <w:rsid w:val="00D32901"/>
    <w:rsid w:val="00D52E1F"/>
    <w:rsid w:val="00D551CA"/>
    <w:rsid w:val="00D60E2B"/>
    <w:rsid w:val="00D617CD"/>
    <w:rsid w:val="00D63B41"/>
    <w:rsid w:val="00D8374B"/>
    <w:rsid w:val="00D91AF9"/>
    <w:rsid w:val="00D960C3"/>
    <w:rsid w:val="00D97224"/>
    <w:rsid w:val="00D977D1"/>
    <w:rsid w:val="00DA0FB9"/>
    <w:rsid w:val="00DB1F4D"/>
    <w:rsid w:val="00DC4768"/>
    <w:rsid w:val="00DD665E"/>
    <w:rsid w:val="00DE7C74"/>
    <w:rsid w:val="00DF6314"/>
    <w:rsid w:val="00E042EB"/>
    <w:rsid w:val="00E16C14"/>
    <w:rsid w:val="00E2075E"/>
    <w:rsid w:val="00E40EAB"/>
    <w:rsid w:val="00E628F8"/>
    <w:rsid w:val="00E73A6F"/>
    <w:rsid w:val="00E80E71"/>
    <w:rsid w:val="00E9101C"/>
    <w:rsid w:val="00E93434"/>
    <w:rsid w:val="00EA2662"/>
    <w:rsid w:val="00EA4873"/>
    <w:rsid w:val="00EA6CC1"/>
    <w:rsid w:val="00EA743C"/>
    <w:rsid w:val="00EB3EBD"/>
    <w:rsid w:val="00EB461E"/>
    <w:rsid w:val="00ED2F45"/>
    <w:rsid w:val="00ED5242"/>
    <w:rsid w:val="00ED76CE"/>
    <w:rsid w:val="00EF4345"/>
    <w:rsid w:val="00F05271"/>
    <w:rsid w:val="00F16C7A"/>
    <w:rsid w:val="00F17607"/>
    <w:rsid w:val="00F204DA"/>
    <w:rsid w:val="00F37799"/>
    <w:rsid w:val="00F4074F"/>
    <w:rsid w:val="00F52204"/>
    <w:rsid w:val="00F53466"/>
    <w:rsid w:val="00F761B5"/>
    <w:rsid w:val="00F77568"/>
    <w:rsid w:val="00F8081A"/>
    <w:rsid w:val="00F84F44"/>
    <w:rsid w:val="00FB5BE2"/>
    <w:rsid w:val="00FC1008"/>
    <w:rsid w:val="00FC3994"/>
    <w:rsid w:val="00FC5187"/>
    <w:rsid w:val="00FC6BEB"/>
    <w:rsid w:val="00FD2247"/>
    <w:rsid w:val="00FD586E"/>
    <w:rsid w:val="00FD7E0A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A67B8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882B75B5-2CB8-4730-9612-0A9534EE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1068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11</cp:revision>
  <cp:lastPrinted>2015-10-01T06:47:00Z</cp:lastPrinted>
  <dcterms:created xsi:type="dcterms:W3CDTF">2022-01-14T00:17:00Z</dcterms:created>
  <dcterms:modified xsi:type="dcterms:W3CDTF">2022-01-19T12:11:00Z</dcterms:modified>
</cp:coreProperties>
</file>