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BE66DE">
        <w:rPr>
          <w:rFonts w:asciiTheme="minorHAnsi" w:hAnsiTheme="minorHAnsi" w:cstheme="minorHAnsi"/>
          <w:sz w:val="22"/>
          <w:szCs w:val="22"/>
        </w:rPr>
        <w:t>1</w:t>
      </w:r>
      <w:r w:rsidR="00B65BC1">
        <w:rPr>
          <w:rFonts w:asciiTheme="minorHAnsi" w:hAnsiTheme="minorHAnsi" w:cstheme="minorHAnsi"/>
          <w:sz w:val="22"/>
          <w:szCs w:val="22"/>
        </w:rPr>
        <w:t>7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BE66DE">
        <w:rPr>
          <w:rFonts w:asciiTheme="minorHAnsi" w:hAnsiTheme="minorHAnsi" w:cstheme="minorHAnsi"/>
          <w:sz w:val="22"/>
          <w:szCs w:val="22"/>
        </w:rPr>
        <w:t>studenog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FC5187" w:rsidRPr="00FC5187">
        <w:rPr>
          <w:rFonts w:asciiTheme="minorHAnsi" w:hAnsiTheme="minorHAnsi" w:cstheme="minorHAnsi"/>
          <w:sz w:val="22"/>
          <w:szCs w:val="22"/>
        </w:rPr>
        <w:t>1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:rsidR="000C0B5C" w:rsidRPr="00FC5187" w:rsidRDefault="000C0B5C" w:rsidP="00640699">
      <w:pPr>
        <w:pStyle w:val="Naslov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640699">
      <w:pPr>
        <w:pStyle w:val="Naslov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:rsidTr="00ED3A77">
        <w:trPr>
          <w:trHeight w:hRule="exact" w:val="238"/>
        </w:trPr>
        <w:tc>
          <w:tcPr>
            <w:tcW w:w="3348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24461D">
        <w:trPr>
          <w:trHeight w:hRule="exact" w:val="714"/>
        </w:trPr>
        <w:tc>
          <w:tcPr>
            <w:tcW w:w="3348" w:type="dxa"/>
            <w:vAlign w:val="center"/>
          </w:tcPr>
          <w:p w:rsidR="003F2110" w:rsidRPr="00FC5187" w:rsidRDefault="007F2B54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ekonomija za IT</w:t>
            </w: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24461D" w:rsidRDefault="0024461D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30.S studenog 2021.</w:t>
            </w:r>
          </w:p>
          <w:p w:rsidR="0024461D" w:rsidRPr="00E2075E" w:rsidRDefault="0024461D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21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.S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:rsidR="003F2110" w:rsidRPr="00FC5187" w:rsidRDefault="0024461D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F2110" w:rsidRPr="00FC5187" w:rsidTr="00ED3A77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24461D">
        <w:trPr>
          <w:trHeight w:hRule="exact" w:val="238"/>
        </w:trPr>
        <w:tc>
          <w:tcPr>
            <w:tcW w:w="3348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24461D">
        <w:trPr>
          <w:trHeight w:hRule="exact" w:val="482"/>
        </w:trPr>
        <w:tc>
          <w:tcPr>
            <w:tcW w:w="3348" w:type="dxa"/>
            <w:vAlign w:val="center"/>
          </w:tcPr>
          <w:p w:rsidR="003F2110" w:rsidRPr="00FC5187" w:rsidRDefault="006E57AF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1 - AN</w:t>
            </w: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6E57AF" w:rsidRPr="003037BB" w:rsidRDefault="00214C70" w:rsidP="006E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="006E57AF"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E57AF"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="006E57AF"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:rsidR="003F2110" w:rsidRPr="00FC5187" w:rsidRDefault="006E57AF" w:rsidP="006E57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S,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21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</w:tr>
      <w:tr w:rsidR="00FC5187" w:rsidRPr="00FC518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157AFB" w:rsidRPr="00FC5187" w:rsidTr="0024461D">
        <w:trPr>
          <w:trHeight w:hRule="exact" w:val="714"/>
        </w:trPr>
        <w:tc>
          <w:tcPr>
            <w:tcW w:w="3348" w:type="dxa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Financijska matematika</w:t>
            </w:r>
          </w:p>
        </w:tc>
        <w:tc>
          <w:tcPr>
            <w:tcW w:w="2034" w:type="dxa"/>
            <w:vAlign w:val="center"/>
          </w:tcPr>
          <w:p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157AFB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29.S studenog 2021.</w:t>
            </w:r>
          </w:p>
          <w:p w:rsidR="00157AFB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06.S, 13.S, 20.S prosinca 2021.</w:t>
            </w:r>
          </w:p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10.S, 17.S siječnja 2022.</w:t>
            </w:r>
          </w:p>
        </w:tc>
      </w:tr>
      <w:tr w:rsidR="00157AFB" w:rsidRPr="00FC5187" w:rsidTr="0024461D">
        <w:trPr>
          <w:trHeight w:hRule="exact" w:val="714"/>
        </w:trPr>
        <w:tc>
          <w:tcPr>
            <w:tcW w:w="3348" w:type="dxa"/>
            <w:vAlign w:val="center"/>
          </w:tcPr>
          <w:p w:rsidR="00157AFB" w:rsidRPr="00FC5187" w:rsidRDefault="0024461D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ekonomija za IT</w:t>
            </w:r>
          </w:p>
        </w:tc>
        <w:tc>
          <w:tcPr>
            <w:tcW w:w="2034" w:type="dxa"/>
            <w:vAlign w:val="center"/>
          </w:tcPr>
          <w:p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24461D" w:rsidRDefault="0024461D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30.S studenog 2021.</w:t>
            </w:r>
          </w:p>
          <w:p w:rsidR="0024461D" w:rsidRPr="00E2075E" w:rsidRDefault="0024461D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21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.S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:rsidR="00157AFB" w:rsidRPr="00FC5187" w:rsidRDefault="0024461D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57AFB" w:rsidRPr="00FC5187" w:rsidTr="00725B6B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AFB" w:rsidRPr="00FC5187" w:rsidTr="00D05261">
        <w:trPr>
          <w:trHeight w:hRule="exact" w:val="238"/>
        </w:trPr>
        <w:tc>
          <w:tcPr>
            <w:tcW w:w="3348" w:type="dxa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AFB" w:rsidRPr="00FC5187" w:rsidTr="00725B6B">
        <w:trPr>
          <w:trHeight w:val="238"/>
        </w:trPr>
        <w:tc>
          <w:tcPr>
            <w:tcW w:w="3348" w:type="dxa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5187" w:rsidRPr="003701B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:rsidTr="00725B6B">
        <w:trPr>
          <w:trHeight w:val="238"/>
        </w:trPr>
        <w:tc>
          <w:tcPr>
            <w:tcW w:w="3348" w:type="dxa"/>
            <w:vAlign w:val="center"/>
          </w:tcPr>
          <w:p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76617B" w:rsidRPr="00FC5187" w:rsidRDefault="0076617B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:rsidTr="0024461D">
        <w:trPr>
          <w:trHeight w:hRule="exact" w:val="714"/>
        </w:trPr>
        <w:tc>
          <w:tcPr>
            <w:tcW w:w="3348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Poslovne programske aplikacije u primjeni</w:t>
            </w: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6809AB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64477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S.,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:rsidR="00A64477" w:rsidRPr="00FC5187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64477" w:rsidRPr="00FC5187" w:rsidTr="00FB069B">
        <w:trPr>
          <w:trHeight w:hRule="exact" w:val="482"/>
        </w:trPr>
        <w:tc>
          <w:tcPr>
            <w:tcW w:w="3348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Menadžment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D3541">
              <w:rPr>
                <w:rFonts w:asciiTheme="minorHAnsi" w:hAnsiTheme="minorHAnsi" w:cstheme="minorHAnsi"/>
                <w:sz w:val="20"/>
                <w:szCs w:val="20"/>
              </w:rPr>
              <w:t>- AN</w:t>
            </w: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A64477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:rsidR="00A64477" w:rsidRPr="00FC5187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64477" w:rsidRPr="00FC5187" w:rsidTr="000E3429">
        <w:trPr>
          <w:trHeight w:hRule="exact" w:val="221"/>
        </w:trPr>
        <w:tc>
          <w:tcPr>
            <w:tcW w:w="3348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:rsidTr="008F6231">
        <w:trPr>
          <w:trHeight w:hRule="exact" w:val="482"/>
        </w:trPr>
        <w:tc>
          <w:tcPr>
            <w:tcW w:w="3348" w:type="dxa"/>
            <w:vAlign w:val="center"/>
          </w:tcPr>
          <w:p w:rsidR="00A64477" w:rsidRPr="00FC5187" w:rsidRDefault="008F6231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Računalom posredovana komunikacija</w:t>
            </w:r>
            <w:r w:rsidR="002D6B63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8F6231" w:rsidRDefault="008F6231" w:rsidP="008F62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03., 10.S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</w:t>
            </w:r>
            <w:r w:rsidR="00D0253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prosinca 2021.</w:t>
            </w:r>
          </w:p>
          <w:p w:rsidR="00A64477" w:rsidRPr="00FC5187" w:rsidRDefault="008F6231" w:rsidP="008F62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21.S siječnja 2022.</w:t>
            </w:r>
          </w:p>
        </w:tc>
      </w:tr>
    </w:tbl>
    <w:p w:rsidR="000C0B5C" w:rsidRPr="003701B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A64477" w:rsidRPr="00FC5187" w:rsidTr="0024461D">
        <w:trPr>
          <w:trHeight w:hRule="exact" w:val="714"/>
        </w:trPr>
        <w:tc>
          <w:tcPr>
            <w:tcW w:w="3348" w:type="dxa"/>
            <w:vAlign w:val="center"/>
          </w:tcPr>
          <w:p w:rsidR="00A64477" w:rsidRPr="00B65BC1" w:rsidRDefault="00A64477" w:rsidP="00A644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Izgradnja Web aplikacija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3D3541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6809AB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  <w:p w:rsidR="006809AB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.A,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13</w:t>
            </w:r>
            <w:r w:rsidR="00A64477" w:rsidRPr="00A548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prosinca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2021.</w:t>
            </w:r>
          </w:p>
          <w:p w:rsidR="00A64477" w:rsidRPr="00FC5187" w:rsidRDefault="006809AB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10</w:t>
            </w:r>
            <w:r w:rsidR="00A64477" w:rsidRPr="00A6447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24</w:t>
            </w:r>
            <w:r w:rsidR="00A64477" w:rsidRPr="00A548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siječnja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644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64477" w:rsidRPr="00FC5187" w:rsidTr="00725B6B">
        <w:trPr>
          <w:trHeight w:val="238"/>
        </w:trPr>
        <w:tc>
          <w:tcPr>
            <w:tcW w:w="3348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:rsidTr="00725B6B">
        <w:trPr>
          <w:trHeight w:val="238"/>
        </w:trPr>
        <w:tc>
          <w:tcPr>
            <w:tcW w:w="3348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:rsidTr="00725B6B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:rsidTr="00725B6B">
        <w:trPr>
          <w:trHeight w:val="238"/>
        </w:trPr>
        <w:tc>
          <w:tcPr>
            <w:tcW w:w="3348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0B5C" w:rsidRPr="003701B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 xml:space="preserve">(AN) Antun </w:t>
      </w:r>
      <w:proofErr w:type="spellStart"/>
      <w:r w:rsidR="00D1624B" w:rsidRPr="00F86981">
        <w:rPr>
          <w:rFonts w:asciiTheme="minorHAnsi" w:hAnsiTheme="minorHAnsi"/>
          <w:sz w:val="18"/>
          <w:szCs w:val="18"/>
        </w:rPr>
        <w:t>Nemčić</w:t>
      </w:r>
      <w:proofErr w:type="spellEnd"/>
      <w:r w:rsidR="00D1624B" w:rsidRPr="00F86981">
        <w:rPr>
          <w:rFonts w:asciiTheme="minorHAnsi" w:hAnsiTheme="minorHAnsi"/>
          <w:sz w:val="18"/>
          <w:szCs w:val="18"/>
        </w:rPr>
        <w:t xml:space="preserve"> – 15 mjesta</w:t>
      </w:r>
    </w:p>
    <w:p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</w:t>
      </w:r>
      <w:proofErr w:type="spellStart"/>
      <w:r w:rsidR="00D1624B" w:rsidRPr="00F86981">
        <w:rPr>
          <w:rFonts w:asciiTheme="minorHAnsi" w:hAnsiTheme="minorHAnsi"/>
          <w:sz w:val="18"/>
          <w:szCs w:val="18"/>
        </w:rPr>
        <w:t>bSL</w:t>
      </w:r>
      <w:proofErr w:type="spellEnd"/>
      <w:r w:rsidR="00D1624B" w:rsidRPr="00F86981">
        <w:rPr>
          <w:rFonts w:asciiTheme="minorHAnsi" w:hAnsiTheme="minorHAnsi"/>
          <w:sz w:val="18"/>
          <w:szCs w:val="18"/>
        </w:rPr>
        <w:t>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:rsidR="00FD2247" w:rsidRPr="00F86981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FB069B" w:rsidRPr="00F86981">
        <w:rPr>
          <w:rFonts w:asciiTheme="minorHAnsi" w:hAnsiTheme="minorHAnsi" w:cstheme="minorHAnsi"/>
          <w:sz w:val="18"/>
          <w:szCs w:val="18"/>
        </w:rPr>
        <w:tab/>
      </w:r>
    </w:p>
    <w:p w:rsidR="00FB069B" w:rsidRPr="00F86981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2E" w:rsidRDefault="003E272E" w:rsidP="00DD665E">
      <w:r>
        <w:separator/>
      </w:r>
    </w:p>
  </w:endnote>
  <w:endnote w:type="continuationSeparator" w:id="0">
    <w:p w:rsidR="003E272E" w:rsidRDefault="003E272E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2E" w:rsidRDefault="003E272E" w:rsidP="00DD665E">
      <w:r>
        <w:separator/>
      </w:r>
    </w:p>
  </w:footnote>
  <w:footnote w:type="continuationSeparator" w:id="0">
    <w:p w:rsidR="003E272E" w:rsidRDefault="003E272E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Pr="00357566" w:rsidRDefault="0020289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Default="0020289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401FC"/>
    <w:rsid w:val="00043ED4"/>
    <w:rsid w:val="00057EE6"/>
    <w:rsid w:val="00070F1C"/>
    <w:rsid w:val="000B7775"/>
    <w:rsid w:val="000C0B5C"/>
    <w:rsid w:val="000D1ECA"/>
    <w:rsid w:val="000D3FE6"/>
    <w:rsid w:val="000E3429"/>
    <w:rsid w:val="0010732A"/>
    <w:rsid w:val="00112246"/>
    <w:rsid w:val="001260E0"/>
    <w:rsid w:val="001414B6"/>
    <w:rsid w:val="001456D2"/>
    <w:rsid w:val="00157AFB"/>
    <w:rsid w:val="001630ED"/>
    <w:rsid w:val="00167588"/>
    <w:rsid w:val="001872E2"/>
    <w:rsid w:val="001A7006"/>
    <w:rsid w:val="001B6762"/>
    <w:rsid w:val="001D16D2"/>
    <w:rsid w:val="001E0293"/>
    <w:rsid w:val="001E4583"/>
    <w:rsid w:val="001E7952"/>
    <w:rsid w:val="001F0822"/>
    <w:rsid w:val="001F5F5C"/>
    <w:rsid w:val="001F6648"/>
    <w:rsid w:val="00202893"/>
    <w:rsid w:val="00210EA7"/>
    <w:rsid w:val="002139DF"/>
    <w:rsid w:val="00214C70"/>
    <w:rsid w:val="00231680"/>
    <w:rsid w:val="002437E1"/>
    <w:rsid w:val="0024461D"/>
    <w:rsid w:val="002462C3"/>
    <w:rsid w:val="0028434B"/>
    <w:rsid w:val="00286053"/>
    <w:rsid w:val="0028666A"/>
    <w:rsid w:val="002903B2"/>
    <w:rsid w:val="00293432"/>
    <w:rsid w:val="002940E4"/>
    <w:rsid w:val="002A7DD8"/>
    <w:rsid w:val="002C327E"/>
    <w:rsid w:val="002C4ED7"/>
    <w:rsid w:val="002C58E3"/>
    <w:rsid w:val="002C67E5"/>
    <w:rsid w:val="002D6B63"/>
    <w:rsid w:val="002E7F37"/>
    <w:rsid w:val="00304907"/>
    <w:rsid w:val="00317DB9"/>
    <w:rsid w:val="003219AB"/>
    <w:rsid w:val="00354FAC"/>
    <w:rsid w:val="00357566"/>
    <w:rsid w:val="00360A77"/>
    <w:rsid w:val="00362F45"/>
    <w:rsid w:val="003656E0"/>
    <w:rsid w:val="003661CA"/>
    <w:rsid w:val="003701B7"/>
    <w:rsid w:val="0039075E"/>
    <w:rsid w:val="003941AE"/>
    <w:rsid w:val="003A3E3A"/>
    <w:rsid w:val="003A4EB4"/>
    <w:rsid w:val="003A6433"/>
    <w:rsid w:val="003B1E71"/>
    <w:rsid w:val="003B6A24"/>
    <w:rsid w:val="003C3736"/>
    <w:rsid w:val="003C42A8"/>
    <w:rsid w:val="003D3541"/>
    <w:rsid w:val="003D5D98"/>
    <w:rsid w:val="003E272E"/>
    <w:rsid w:val="003E77C4"/>
    <w:rsid w:val="003F2110"/>
    <w:rsid w:val="003F3136"/>
    <w:rsid w:val="00401D71"/>
    <w:rsid w:val="00403A30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462D"/>
    <w:rsid w:val="004F1506"/>
    <w:rsid w:val="00510933"/>
    <w:rsid w:val="00521D65"/>
    <w:rsid w:val="00522F02"/>
    <w:rsid w:val="00547968"/>
    <w:rsid w:val="00564A67"/>
    <w:rsid w:val="005804BA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653DB"/>
    <w:rsid w:val="006729A7"/>
    <w:rsid w:val="00676DE9"/>
    <w:rsid w:val="006772AA"/>
    <w:rsid w:val="006809AB"/>
    <w:rsid w:val="00683C2F"/>
    <w:rsid w:val="006A19FB"/>
    <w:rsid w:val="006A7DC2"/>
    <w:rsid w:val="006B452A"/>
    <w:rsid w:val="006B751E"/>
    <w:rsid w:val="006E57AF"/>
    <w:rsid w:val="006F3B7C"/>
    <w:rsid w:val="00725B6B"/>
    <w:rsid w:val="00733059"/>
    <w:rsid w:val="0075356F"/>
    <w:rsid w:val="00753D75"/>
    <w:rsid w:val="00757987"/>
    <w:rsid w:val="0076617B"/>
    <w:rsid w:val="007662F7"/>
    <w:rsid w:val="007720DA"/>
    <w:rsid w:val="00776422"/>
    <w:rsid w:val="00782584"/>
    <w:rsid w:val="00785516"/>
    <w:rsid w:val="007953B0"/>
    <w:rsid w:val="007C2566"/>
    <w:rsid w:val="007C58FC"/>
    <w:rsid w:val="007E1687"/>
    <w:rsid w:val="007F2B54"/>
    <w:rsid w:val="00806077"/>
    <w:rsid w:val="00812423"/>
    <w:rsid w:val="00827EEE"/>
    <w:rsid w:val="0083206E"/>
    <w:rsid w:val="00832150"/>
    <w:rsid w:val="008336C4"/>
    <w:rsid w:val="0084203E"/>
    <w:rsid w:val="00862714"/>
    <w:rsid w:val="00873FF0"/>
    <w:rsid w:val="00883837"/>
    <w:rsid w:val="0089429E"/>
    <w:rsid w:val="008B0B42"/>
    <w:rsid w:val="008C2828"/>
    <w:rsid w:val="008D1BD5"/>
    <w:rsid w:val="008D53F8"/>
    <w:rsid w:val="008E6464"/>
    <w:rsid w:val="008F6231"/>
    <w:rsid w:val="00905211"/>
    <w:rsid w:val="009127B1"/>
    <w:rsid w:val="0092293D"/>
    <w:rsid w:val="009327B0"/>
    <w:rsid w:val="009524F7"/>
    <w:rsid w:val="009651CB"/>
    <w:rsid w:val="00977881"/>
    <w:rsid w:val="00980F9D"/>
    <w:rsid w:val="009A64E5"/>
    <w:rsid w:val="009C6345"/>
    <w:rsid w:val="009E1727"/>
    <w:rsid w:val="009F0FEC"/>
    <w:rsid w:val="009F48CF"/>
    <w:rsid w:val="009F538A"/>
    <w:rsid w:val="009F79E3"/>
    <w:rsid w:val="00A01A49"/>
    <w:rsid w:val="00A112A7"/>
    <w:rsid w:val="00A4435D"/>
    <w:rsid w:val="00A4744B"/>
    <w:rsid w:val="00A56DD9"/>
    <w:rsid w:val="00A57315"/>
    <w:rsid w:val="00A64477"/>
    <w:rsid w:val="00A67440"/>
    <w:rsid w:val="00A769FA"/>
    <w:rsid w:val="00A76C0B"/>
    <w:rsid w:val="00A76C6E"/>
    <w:rsid w:val="00A83F26"/>
    <w:rsid w:val="00A85FB7"/>
    <w:rsid w:val="00A863D9"/>
    <w:rsid w:val="00A97FDB"/>
    <w:rsid w:val="00AB3D68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65BC1"/>
    <w:rsid w:val="00B70AD8"/>
    <w:rsid w:val="00B73BFB"/>
    <w:rsid w:val="00B741B5"/>
    <w:rsid w:val="00B804EE"/>
    <w:rsid w:val="00B8111B"/>
    <w:rsid w:val="00B87041"/>
    <w:rsid w:val="00B97497"/>
    <w:rsid w:val="00B97700"/>
    <w:rsid w:val="00BD0560"/>
    <w:rsid w:val="00BE4F39"/>
    <w:rsid w:val="00BE66DE"/>
    <w:rsid w:val="00C106B8"/>
    <w:rsid w:val="00C1134C"/>
    <w:rsid w:val="00C11503"/>
    <w:rsid w:val="00C33318"/>
    <w:rsid w:val="00C42F02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F2F55"/>
    <w:rsid w:val="00CF71D5"/>
    <w:rsid w:val="00D02534"/>
    <w:rsid w:val="00D05261"/>
    <w:rsid w:val="00D1385E"/>
    <w:rsid w:val="00D159D4"/>
    <w:rsid w:val="00D1624B"/>
    <w:rsid w:val="00D176A4"/>
    <w:rsid w:val="00D225D1"/>
    <w:rsid w:val="00D32901"/>
    <w:rsid w:val="00D52E1F"/>
    <w:rsid w:val="00D551CA"/>
    <w:rsid w:val="00D60E2B"/>
    <w:rsid w:val="00D617CD"/>
    <w:rsid w:val="00D80553"/>
    <w:rsid w:val="00D91AF9"/>
    <w:rsid w:val="00D977D1"/>
    <w:rsid w:val="00DA0FB9"/>
    <w:rsid w:val="00DC4768"/>
    <w:rsid w:val="00DD665E"/>
    <w:rsid w:val="00DE7C74"/>
    <w:rsid w:val="00E042EB"/>
    <w:rsid w:val="00E158CF"/>
    <w:rsid w:val="00E31A66"/>
    <w:rsid w:val="00E40EA5"/>
    <w:rsid w:val="00E40EAB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3A77"/>
    <w:rsid w:val="00ED5242"/>
    <w:rsid w:val="00EF4345"/>
    <w:rsid w:val="00F204DA"/>
    <w:rsid w:val="00F37799"/>
    <w:rsid w:val="00F4074F"/>
    <w:rsid w:val="00F52204"/>
    <w:rsid w:val="00F53466"/>
    <w:rsid w:val="00F77568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7129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4614A32-66FC-4542-8140-D4740921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3261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21</cp:revision>
  <cp:lastPrinted>2015-10-01T06:47:00Z</cp:lastPrinted>
  <dcterms:created xsi:type="dcterms:W3CDTF">2021-11-14T23:56:00Z</dcterms:created>
  <dcterms:modified xsi:type="dcterms:W3CDTF">2021-11-19T15:26:00Z</dcterms:modified>
</cp:coreProperties>
</file>