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EAF" w14:textId="10CA9CC2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C56CAA">
        <w:rPr>
          <w:rFonts w:asciiTheme="minorHAnsi" w:hAnsiTheme="minorHAnsi" w:cstheme="minorHAnsi"/>
          <w:sz w:val="22"/>
          <w:szCs w:val="22"/>
        </w:rPr>
        <w:t>2</w:t>
      </w:r>
      <w:r w:rsidR="00EA4B5F">
        <w:rPr>
          <w:rFonts w:asciiTheme="minorHAnsi" w:hAnsiTheme="minorHAnsi" w:cstheme="minorHAnsi"/>
          <w:sz w:val="22"/>
          <w:szCs w:val="22"/>
        </w:rPr>
        <w:t>5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EE09C6">
        <w:rPr>
          <w:rFonts w:asciiTheme="minorHAnsi" w:hAnsiTheme="minorHAnsi" w:cstheme="minorHAnsi"/>
          <w:sz w:val="22"/>
          <w:szCs w:val="22"/>
        </w:rPr>
        <w:t>ožujka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204D74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532D5E8C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0E910BE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683C2F">
        <w:rPr>
          <w:rFonts w:asciiTheme="minorHAnsi" w:hAnsiTheme="minorHAnsi" w:cstheme="minorHAnsi"/>
          <w:sz w:val="24"/>
          <w:szCs w:val="24"/>
        </w:rPr>
        <w:t>SISAK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8398F4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8FAD4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991BB3" w:rsidRPr="00FC5187" w14:paraId="45F35EA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EF707CE" w14:textId="1A07778D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EA362F">
              <w:rPr>
                <w:rFonts w:asciiTheme="minorHAnsi" w:hAnsiTheme="minorHAnsi" w:cstheme="minorHAnsi"/>
                <w:b/>
              </w:rPr>
              <w:t xml:space="preserve">ITDP </w:t>
            </w:r>
            <w:r w:rsidR="00A763EA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991BB3" w:rsidRPr="00FC5187" w14:paraId="41A06BE5" w14:textId="77777777" w:rsidTr="00B73A08">
        <w:trPr>
          <w:trHeight w:hRule="exact" w:val="238"/>
        </w:trPr>
        <w:tc>
          <w:tcPr>
            <w:tcW w:w="4106" w:type="dxa"/>
            <w:vAlign w:val="center"/>
          </w:tcPr>
          <w:p w14:paraId="2482E6F7" w14:textId="595FBFDD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E35158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01A8BE7D" w14:textId="1C746963" w:rsidR="004E02BA" w:rsidRPr="00FC5187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14:paraId="55CC8756" w14:textId="77777777" w:rsidTr="00B73A08">
        <w:trPr>
          <w:trHeight w:hRule="exact" w:val="238"/>
        </w:trPr>
        <w:tc>
          <w:tcPr>
            <w:tcW w:w="4106" w:type="dxa"/>
            <w:vAlign w:val="center"/>
          </w:tcPr>
          <w:p w14:paraId="425809A8" w14:textId="4950750D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7752B0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12B57169" w14:textId="38FBA97F" w:rsidR="00991BB3" w:rsidRPr="00FC5187" w:rsidRDefault="00991BB3" w:rsidP="00C404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14:paraId="71A25345" w14:textId="77777777" w:rsidTr="00B73A08">
        <w:trPr>
          <w:trHeight w:hRule="exact" w:val="238"/>
        </w:trPr>
        <w:tc>
          <w:tcPr>
            <w:tcW w:w="4106" w:type="dxa"/>
            <w:shd w:val="clear" w:color="auto" w:fill="auto"/>
            <w:vAlign w:val="center"/>
          </w:tcPr>
          <w:p w14:paraId="2270BEF1" w14:textId="2EA73F8D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A59EF14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4735AFB3" w14:textId="29A23F43" w:rsidR="00991BB3" w:rsidRPr="00FC5187" w:rsidRDefault="00991BB3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14:paraId="2F648864" w14:textId="77777777" w:rsidTr="00C853C6">
        <w:trPr>
          <w:trHeight w:hRule="exact" w:val="594"/>
        </w:trPr>
        <w:tc>
          <w:tcPr>
            <w:tcW w:w="4106" w:type="dxa"/>
            <w:vAlign w:val="center"/>
          </w:tcPr>
          <w:p w14:paraId="7B6177D2" w14:textId="341D5407" w:rsidR="00991BB3" w:rsidRPr="00FC5187" w:rsidRDefault="00EE09C6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Objektno orijentirano programiranje</w:t>
            </w:r>
            <w:r w:rsidR="0035164B">
              <w:rPr>
                <w:rFonts w:asciiTheme="minorHAnsi" w:hAnsiTheme="minorHAnsi" w:cstheme="minorHAnsi"/>
                <w:sz w:val="20"/>
                <w:szCs w:val="20"/>
              </w:rPr>
              <w:t xml:space="preserve"> – A, P</w:t>
            </w:r>
          </w:p>
        </w:tc>
        <w:tc>
          <w:tcPr>
            <w:tcW w:w="1985" w:type="dxa"/>
            <w:vAlign w:val="center"/>
          </w:tcPr>
          <w:p w14:paraId="653EB9EF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vAlign w:val="center"/>
          </w:tcPr>
          <w:p w14:paraId="22012DF7" w14:textId="4687E4DE" w:rsidR="00991BB3" w:rsidRDefault="00C853C6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14., 21.</w:t>
            </w:r>
            <w:r w:rsidR="00DA494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</w:t>
            </w:r>
            <w:r w:rsidR="000000B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0B3FF346" w14:textId="4B8A77F5" w:rsidR="00C853C6" w:rsidRPr="00FC5187" w:rsidRDefault="00C853C6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49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49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49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19.</w:t>
            </w:r>
            <w:r w:rsidR="00DA4949" w:rsidRPr="00DA49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991BB3" w:rsidRPr="00FC5187" w14:paraId="20D1A049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3ED13480" w14:textId="2B8179E4" w:rsidR="00991BB3" w:rsidRPr="00FC5187" w:rsidRDefault="00EE09C6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Web tehnologije</w:t>
            </w:r>
            <w:r w:rsidR="0035164B">
              <w:rPr>
                <w:rFonts w:asciiTheme="minorHAnsi" w:hAnsiTheme="minorHAnsi" w:cstheme="minorHAnsi"/>
                <w:sz w:val="20"/>
                <w:szCs w:val="20"/>
              </w:rPr>
              <w:t xml:space="preserve"> – A, P</w:t>
            </w:r>
          </w:p>
        </w:tc>
        <w:tc>
          <w:tcPr>
            <w:tcW w:w="1985" w:type="dxa"/>
            <w:vAlign w:val="center"/>
          </w:tcPr>
          <w:p w14:paraId="7AD7F9F9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5D71237F" w14:textId="0FEBAD9F" w:rsidR="00991BB3" w:rsidRDefault="00C853C6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743E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4743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="005D172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9</w:t>
            </w:r>
            <w:r w:rsidRPr="0074743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4A9DBFBD" w14:textId="7380C340" w:rsidR="00C853C6" w:rsidRPr="00FC5187" w:rsidRDefault="00C853C6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06.</w:t>
            </w:r>
            <w:r w:rsidR="007E3A76" w:rsidRPr="007E3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E3A7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13.</w:t>
            </w:r>
            <w:r w:rsidR="00BF46DB" w:rsidRPr="007E3A7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E3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20.</w:t>
            </w:r>
            <w:r w:rsidR="007E3A76" w:rsidRPr="007E3A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S,</w:t>
            </w:r>
            <w:r w:rsidR="007E3A7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 27.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svibnja 2022.</w:t>
            </w:r>
          </w:p>
        </w:tc>
      </w:tr>
      <w:tr w:rsidR="00FC5187" w:rsidRPr="00FC5187" w14:paraId="5F6C5FE1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4FED634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F631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DF6314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B218A4" w:rsidRPr="00FC5187" w14:paraId="17B316A4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5BA73685" w14:textId="0C6689CB"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E368DB" w14:textId="77777777"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2420C1AF" w14:textId="0819E3B5" w:rsidR="00B218A4" w:rsidRPr="00FC5187" w:rsidRDefault="00B218A4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88D" w:rsidRPr="00FC5187" w14:paraId="5C38144D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4C7850AB" w14:textId="73AE7F6E" w:rsidR="00CF288D" w:rsidRPr="00FC5187" w:rsidRDefault="00EE09C6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Programiranje</w:t>
            </w:r>
          </w:p>
        </w:tc>
        <w:tc>
          <w:tcPr>
            <w:tcW w:w="1985" w:type="dxa"/>
            <w:vAlign w:val="center"/>
          </w:tcPr>
          <w:p w14:paraId="3EBB87B6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1FFA7C20" w14:textId="0B71873F" w:rsidR="00CF288D" w:rsidRDefault="00C853C6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19.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26.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3B5237EB" w14:textId="08DF41C4" w:rsidR="00C853C6" w:rsidRPr="00FC5187" w:rsidRDefault="00C853C6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</w:t>
            </w:r>
            <w:r w:rsidR="00BF46DB"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 w:rsidR="00BF46DB"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 w:rsidR="00BF46DB" w:rsidRPr="00BF46DB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svbinja 2022.</w:t>
            </w:r>
          </w:p>
        </w:tc>
      </w:tr>
      <w:tr w:rsidR="00CF288D" w:rsidRPr="00FC5187" w14:paraId="749DBC81" w14:textId="77777777" w:rsidTr="00B73A08">
        <w:trPr>
          <w:trHeight w:hRule="exact" w:val="238"/>
        </w:trPr>
        <w:tc>
          <w:tcPr>
            <w:tcW w:w="4106" w:type="dxa"/>
            <w:shd w:val="clear" w:color="auto" w:fill="auto"/>
            <w:vAlign w:val="center"/>
          </w:tcPr>
          <w:p w14:paraId="6E6FB752" w14:textId="5225A999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D8AD77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69837EA0" w14:textId="28DFC6C1" w:rsidR="00CF288D" w:rsidRPr="00FC5187" w:rsidRDefault="00CF288D" w:rsidP="000F5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88D" w:rsidRPr="00FC5187" w14:paraId="50A9AEBE" w14:textId="77777777" w:rsidTr="00B73A08">
        <w:trPr>
          <w:trHeight w:hRule="exact" w:val="238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62558EC8" w14:textId="54C0EB90" w:rsidR="00CF288D" w:rsidRPr="0083172E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537A7B" w14:textId="77777777" w:rsidR="00CF288D" w:rsidRPr="0083172E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72E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tcBorders>
              <w:bottom w:val="single" w:sz="4" w:space="0" w:color="auto"/>
            </w:tcBorders>
            <w:vAlign w:val="center"/>
          </w:tcPr>
          <w:p w14:paraId="7E3BA158" w14:textId="64415BE9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88D" w:rsidRPr="00FC5187" w14:paraId="26390E5F" w14:textId="77777777" w:rsidTr="00B73A08">
        <w:trPr>
          <w:trHeight w:hRule="exact" w:val="238"/>
        </w:trPr>
        <w:tc>
          <w:tcPr>
            <w:tcW w:w="4106" w:type="dxa"/>
            <w:vAlign w:val="center"/>
          </w:tcPr>
          <w:p w14:paraId="18A19FF1" w14:textId="2772D403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81B021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094E91B9" w14:textId="2BD892D6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E913C5" w14:textId="77777777" w:rsidR="00FC5187" w:rsidRPr="00F1760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640699" w:rsidRPr="00FC5187" w14:paraId="1E95258D" w14:textId="77777777" w:rsidTr="00F1760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9A874CA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893337" w:rsidRPr="00FC5187" w14:paraId="410EF91C" w14:textId="77777777" w:rsidTr="00B73A08">
        <w:trPr>
          <w:trHeight w:hRule="exact" w:val="238"/>
        </w:trPr>
        <w:tc>
          <w:tcPr>
            <w:tcW w:w="4106" w:type="dxa"/>
            <w:vAlign w:val="center"/>
          </w:tcPr>
          <w:p w14:paraId="5ACE6697" w14:textId="55BB425E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429CED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058B036C" w14:textId="03728BCF" w:rsidR="00664C2D" w:rsidRPr="00FC5187" w:rsidRDefault="00664C2D" w:rsidP="00C046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14:paraId="30C28B34" w14:textId="77777777" w:rsidTr="00B73A08">
        <w:trPr>
          <w:trHeight w:hRule="exact" w:val="238"/>
        </w:trPr>
        <w:tc>
          <w:tcPr>
            <w:tcW w:w="4106" w:type="dxa"/>
            <w:vAlign w:val="center"/>
          </w:tcPr>
          <w:p w14:paraId="76778DD2" w14:textId="614E27C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88ABA5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0D2DCA9C" w14:textId="5C6A393F" w:rsidR="00893337" w:rsidRPr="00FC5187" w:rsidRDefault="00893337" w:rsidP="006439B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14:paraId="5AEC7468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32631D23" w14:textId="30A0BDAC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6199FD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7E5D4351" w14:textId="77777777" w:rsidR="00586873" w:rsidRPr="00FC5187" w:rsidRDefault="00586873" w:rsidP="003D5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14:paraId="17355F84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3C3AAEE5" w14:textId="7777777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545D5C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vAlign w:val="center"/>
          </w:tcPr>
          <w:p w14:paraId="698E67EA" w14:textId="7777777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14:paraId="4F5A559C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759E06D1" w14:textId="358F45BE" w:rsidR="00812423" w:rsidRPr="00FC5187" w:rsidRDefault="00EE09C6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Računalom posredovana komunikacija</w:t>
            </w:r>
            <w:r w:rsidR="0035164B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1985" w:type="dxa"/>
            <w:vAlign w:val="center"/>
          </w:tcPr>
          <w:p w14:paraId="4A788526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116ABF03" w14:textId="7480C0F7" w:rsidR="00C853C6" w:rsidRDefault="00C853C6" w:rsidP="00C85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22., 2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  <w:p w14:paraId="5F1BFA33" w14:textId="2BB386E4" w:rsidR="003C42A8" w:rsidRPr="00FC5187" w:rsidRDefault="00C853C6" w:rsidP="00C853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20.</w:t>
            </w:r>
            <w:r w:rsidR="00BF46D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</w:tbl>
    <w:p w14:paraId="57932EC4" w14:textId="77777777" w:rsidR="000C0B5C" w:rsidRPr="00F1760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640699" w:rsidRPr="00FC5187" w14:paraId="7E122BA0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44760106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5101C2" w:rsidRPr="00FC5187" w14:paraId="0A342360" w14:textId="77777777" w:rsidTr="000F50F0">
        <w:trPr>
          <w:trHeight w:hRule="exact" w:val="714"/>
        </w:trPr>
        <w:tc>
          <w:tcPr>
            <w:tcW w:w="4106" w:type="dxa"/>
            <w:vAlign w:val="center"/>
          </w:tcPr>
          <w:p w14:paraId="1A20A146" w14:textId="30B675AA" w:rsidR="005101C2" w:rsidRPr="00FC5187" w:rsidRDefault="00EE09C6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informatičkim uslugama</w:t>
            </w:r>
            <w:r w:rsidR="0035164B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1985" w:type="dxa"/>
            <w:vAlign w:val="center"/>
          </w:tcPr>
          <w:p w14:paraId="70D7AF8D" w14:textId="77777777" w:rsidR="005101C2" w:rsidRPr="00FC5187" w:rsidRDefault="005101C2" w:rsidP="0051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090D0B08" w14:textId="77777777" w:rsidR="005101C2" w:rsidRDefault="00C853C6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11., 25., travnja 2022.</w:t>
            </w:r>
          </w:p>
          <w:p w14:paraId="0907C599" w14:textId="6A33726A" w:rsidR="00DA4949" w:rsidRPr="00FC5187" w:rsidRDefault="00DA4949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8827F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09.</w:t>
            </w:r>
            <w:r w:rsidR="0035164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</w:t>
            </w:r>
            <w:r w:rsidR="008827F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svibnja 2022.</w:t>
            </w:r>
          </w:p>
        </w:tc>
      </w:tr>
      <w:tr w:rsidR="008827FB" w:rsidRPr="00FC5187" w14:paraId="4D7FFD70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0D3DD479" w14:textId="26BF6957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informatičkim uslugama - B</w:t>
            </w:r>
          </w:p>
        </w:tc>
        <w:tc>
          <w:tcPr>
            <w:tcW w:w="1985" w:type="dxa"/>
            <w:vAlign w:val="center"/>
          </w:tcPr>
          <w:p w14:paraId="180CDB15" w14:textId="77777777" w:rsidR="008827FB" w:rsidRPr="00FC5187" w:rsidRDefault="008827FB" w:rsidP="00882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0B58173C" w14:textId="70C35D22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 travnja 2022.</w:t>
            </w:r>
          </w:p>
        </w:tc>
      </w:tr>
      <w:tr w:rsidR="008827FB" w:rsidRPr="00FC5187" w14:paraId="0627EAF0" w14:textId="77777777" w:rsidTr="000F50F0">
        <w:trPr>
          <w:trHeight w:val="238"/>
        </w:trPr>
        <w:tc>
          <w:tcPr>
            <w:tcW w:w="4106" w:type="dxa"/>
            <w:vAlign w:val="center"/>
          </w:tcPr>
          <w:p w14:paraId="422A84B5" w14:textId="5F1EC694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poslovnih pravila - B</w:t>
            </w:r>
          </w:p>
        </w:tc>
        <w:tc>
          <w:tcPr>
            <w:tcW w:w="1985" w:type="dxa"/>
            <w:vAlign w:val="center"/>
          </w:tcPr>
          <w:p w14:paraId="7431F77B" w14:textId="77777777" w:rsidR="008827FB" w:rsidRPr="00FC5187" w:rsidRDefault="008827FB" w:rsidP="00882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200942E0" w14:textId="77777777" w:rsidR="008827FB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13., 20., 27. travnja 2022.</w:t>
            </w:r>
          </w:p>
          <w:p w14:paraId="3BF020D2" w14:textId="229EE547" w:rsidR="008827FB" w:rsidRPr="00A54875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04.A, 11.S, 18.S svibnja 2022.</w:t>
            </w:r>
          </w:p>
        </w:tc>
      </w:tr>
      <w:tr w:rsidR="008827FB" w:rsidRPr="00FC5187" w14:paraId="29AB7F38" w14:textId="77777777" w:rsidTr="00B73A08">
        <w:trPr>
          <w:trHeight w:val="238"/>
        </w:trPr>
        <w:tc>
          <w:tcPr>
            <w:tcW w:w="4106" w:type="dxa"/>
            <w:shd w:val="clear" w:color="auto" w:fill="auto"/>
            <w:vAlign w:val="center"/>
          </w:tcPr>
          <w:p w14:paraId="446CBA13" w14:textId="5EC9C86D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2B5048" w14:textId="77777777" w:rsidR="008827FB" w:rsidRPr="00FC5187" w:rsidRDefault="008827FB" w:rsidP="00882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0AB3AAC8" w14:textId="0A621FCC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27FB" w:rsidRPr="00FC5187" w14:paraId="0B18B697" w14:textId="77777777" w:rsidTr="000F50F0">
        <w:trPr>
          <w:trHeight w:val="238"/>
        </w:trPr>
        <w:tc>
          <w:tcPr>
            <w:tcW w:w="4106" w:type="dxa"/>
            <w:vAlign w:val="center"/>
          </w:tcPr>
          <w:p w14:paraId="333C428A" w14:textId="7E1ADCFA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D16EA4" w14:textId="77777777" w:rsidR="008827FB" w:rsidRPr="00FC5187" w:rsidRDefault="008827FB" w:rsidP="00882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628E607E" w14:textId="716A8297" w:rsidR="008827FB" w:rsidRPr="00FC5187" w:rsidRDefault="008827FB" w:rsidP="008827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17926" w14:textId="77777777" w:rsidR="000C0B5C" w:rsidRPr="00F1760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75318CC7" w14:textId="77777777" w:rsidR="00C54331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>Legenda: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  <w:t>Dvorane:</w:t>
      </w:r>
    </w:p>
    <w:p w14:paraId="08F2B6AB" w14:textId="77777777" w:rsidR="00FD2247" w:rsidRPr="00F16C7A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16C7A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16C7A">
        <w:rPr>
          <w:rFonts w:asciiTheme="minorHAnsi" w:hAnsiTheme="minorHAnsi" w:cstheme="minorHAnsi"/>
          <w:sz w:val="18"/>
          <w:szCs w:val="18"/>
        </w:rPr>
        <w:t xml:space="preserve"> –</w:t>
      </w:r>
      <w:r w:rsidR="00E73A6F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F16C7A">
        <w:rPr>
          <w:rFonts w:asciiTheme="minorHAnsi" w:hAnsiTheme="minorHAnsi" w:cstheme="minorHAnsi"/>
          <w:sz w:val="18"/>
          <w:szCs w:val="18"/>
        </w:rPr>
        <w:t>vježbe</w:t>
      </w:r>
      <w:r w:rsidR="00E73A6F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</w:t>
      </w:r>
      <w:r w:rsidR="001003D6">
        <w:rPr>
          <w:rFonts w:asciiTheme="minorHAnsi" w:hAnsiTheme="minorHAnsi" w:cstheme="minorHAnsi"/>
          <w:sz w:val="18"/>
          <w:szCs w:val="18"/>
        </w:rPr>
        <w:t>A</w:t>
      </w:r>
      <w:r w:rsidR="002C7667">
        <w:rPr>
          <w:rFonts w:asciiTheme="minorHAnsi" w:hAnsiTheme="minorHAnsi" w:cstheme="minorHAnsi"/>
          <w:sz w:val="18"/>
          <w:szCs w:val="18"/>
        </w:rPr>
        <w:t>)</w:t>
      </w:r>
      <w:r w:rsidR="001003D6">
        <w:rPr>
          <w:rFonts w:asciiTheme="minorHAnsi" w:hAnsiTheme="minorHAnsi" w:cstheme="minorHAnsi"/>
          <w:sz w:val="18"/>
          <w:szCs w:val="18"/>
        </w:rPr>
        <w:t>konferencijska s</w:t>
      </w:r>
      <w:r w:rsidR="002C7667">
        <w:rPr>
          <w:rFonts w:asciiTheme="minorHAnsi" w:hAnsiTheme="minorHAnsi" w:cstheme="minorHAnsi"/>
          <w:sz w:val="18"/>
          <w:szCs w:val="18"/>
        </w:rPr>
        <w:t>a</w:t>
      </w:r>
      <w:r w:rsidR="001003D6">
        <w:rPr>
          <w:rFonts w:asciiTheme="minorHAnsi" w:hAnsiTheme="minorHAnsi" w:cstheme="minorHAnsi"/>
          <w:sz w:val="18"/>
          <w:szCs w:val="18"/>
        </w:rPr>
        <w:t>la A</w:t>
      </w:r>
      <w:r w:rsidR="002C7667">
        <w:rPr>
          <w:rFonts w:asciiTheme="minorHAnsi" w:hAnsiTheme="minorHAnsi" w:cstheme="minorHAnsi"/>
          <w:sz w:val="18"/>
          <w:szCs w:val="18"/>
        </w:rPr>
        <w:t>, 5. kat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25-</w:t>
      </w:r>
      <w:r w:rsidR="0089373C">
        <w:rPr>
          <w:rFonts w:asciiTheme="minorHAnsi" w:hAnsiTheme="minorHAnsi" w:cstheme="minorHAnsi"/>
          <w:sz w:val="18"/>
          <w:szCs w:val="18"/>
        </w:rPr>
        <w:t>30</w:t>
      </w:r>
      <w:r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625661B6" w14:textId="77777777" w:rsidR="00A57315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S</w:t>
      </w:r>
      <w:r w:rsidRPr="00F16C7A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(B)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2C7667">
        <w:rPr>
          <w:rFonts w:asciiTheme="minorHAnsi" w:hAnsiTheme="minorHAnsi" w:cstheme="minorHAnsi"/>
          <w:sz w:val="18"/>
          <w:szCs w:val="18"/>
        </w:rPr>
        <w:t xml:space="preserve">konferencijska sala B, 5. kat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2C7667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15-20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26EF67AC" w14:textId="77777777" w:rsidR="00A4435D" w:rsidRPr="00F16C7A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16C7A">
        <w:rPr>
          <w:rFonts w:asciiTheme="minorHAnsi" w:hAnsiTheme="minorHAnsi" w:cstheme="minorHAnsi"/>
          <w:sz w:val="18"/>
          <w:szCs w:val="18"/>
        </w:rPr>
        <w:t>–</w:t>
      </w:r>
      <w:r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(P) Poslovna sala 3, 3. kat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1</w:t>
      </w:r>
      <w:r w:rsidR="002C7667">
        <w:rPr>
          <w:rFonts w:asciiTheme="minorHAnsi" w:hAnsiTheme="minorHAnsi" w:cstheme="minorHAnsi"/>
          <w:sz w:val="18"/>
          <w:szCs w:val="18"/>
        </w:rPr>
        <w:t>5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mjesta</w:t>
      </w:r>
      <w:r w:rsidR="002C7667">
        <w:rPr>
          <w:rFonts w:asciiTheme="minorHAnsi" w:hAnsiTheme="minorHAnsi" w:cstheme="minorHAnsi"/>
          <w:sz w:val="18"/>
          <w:szCs w:val="18"/>
        </w:rPr>
        <w:t xml:space="preserve"> (računala)</w:t>
      </w:r>
    </w:p>
    <w:p w14:paraId="4969022F" w14:textId="77777777" w:rsidR="00FD2247" w:rsidRPr="00F16C7A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423653">
        <w:rPr>
          <w:rFonts w:asciiTheme="minorHAnsi" w:hAnsiTheme="minorHAnsi" w:cstheme="minorHAnsi"/>
          <w:sz w:val="18"/>
          <w:szCs w:val="18"/>
        </w:rPr>
        <w:tab/>
      </w:r>
    </w:p>
    <w:p w14:paraId="0B094162" w14:textId="77777777" w:rsidR="00640699" w:rsidRPr="006F0DB2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7D1E137B" w14:textId="77777777" w:rsidR="00A863D9" w:rsidRPr="006F0DB2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6F0DB2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4D79" w14:textId="77777777" w:rsidR="0055220E" w:rsidRDefault="0055220E" w:rsidP="00DD665E">
      <w:r>
        <w:separator/>
      </w:r>
    </w:p>
  </w:endnote>
  <w:endnote w:type="continuationSeparator" w:id="0">
    <w:p w14:paraId="6F97ACB2" w14:textId="77777777" w:rsidR="0055220E" w:rsidRDefault="0055220E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790A" w14:textId="77777777" w:rsidR="0055220E" w:rsidRDefault="0055220E" w:rsidP="00DD665E">
      <w:r>
        <w:separator/>
      </w:r>
    </w:p>
  </w:footnote>
  <w:footnote w:type="continuationSeparator" w:id="0">
    <w:p w14:paraId="29ADC5E5" w14:textId="77777777" w:rsidR="0055220E" w:rsidRDefault="0055220E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A7F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62C0F780" wp14:editId="1FE3DEEA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FAE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03EB82B0" wp14:editId="7D015EF1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00BD"/>
    <w:rsid w:val="00014957"/>
    <w:rsid w:val="00020047"/>
    <w:rsid w:val="00022252"/>
    <w:rsid w:val="000401FC"/>
    <w:rsid w:val="00057EE6"/>
    <w:rsid w:val="00065E24"/>
    <w:rsid w:val="00070F1C"/>
    <w:rsid w:val="000718DC"/>
    <w:rsid w:val="00077667"/>
    <w:rsid w:val="000B0F3E"/>
    <w:rsid w:val="000B7775"/>
    <w:rsid w:val="000C0B5C"/>
    <w:rsid w:val="000C1DD8"/>
    <w:rsid w:val="000D0D3B"/>
    <w:rsid w:val="000D1ECA"/>
    <w:rsid w:val="000F50F0"/>
    <w:rsid w:val="001003D6"/>
    <w:rsid w:val="0010147B"/>
    <w:rsid w:val="0010732A"/>
    <w:rsid w:val="00112246"/>
    <w:rsid w:val="00120882"/>
    <w:rsid w:val="001260E0"/>
    <w:rsid w:val="001414B6"/>
    <w:rsid w:val="00142A49"/>
    <w:rsid w:val="001456D2"/>
    <w:rsid w:val="00150B5C"/>
    <w:rsid w:val="001630ED"/>
    <w:rsid w:val="00167588"/>
    <w:rsid w:val="0018355C"/>
    <w:rsid w:val="001872E2"/>
    <w:rsid w:val="001903BE"/>
    <w:rsid w:val="001A7006"/>
    <w:rsid w:val="001B6762"/>
    <w:rsid w:val="001D16D2"/>
    <w:rsid w:val="001E0293"/>
    <w:rsid w:val="001E4583"/>
    <w:rsid w:val="001E7952"/>
    <w:rsid w:val="001F5F5C"/>
    <w:rsid w:val="001F6648"/>
    <w:rsid w:val="00202893"/>
    <w:rsid w:val="00204D74"/>
    <w:rsid w:val="00210EA7"/>
    <w:rsid w:val="002139DF"/>
    <w:rsid w:val="00231680"/>
    <w:rsid w:val="002437E1"/>
    <w:rsid w:val="002462C3"/>
    <w:rsid w:val="00270EE2"/>
    <w:rsid w:val="0028434B"/>
    <w:rsid w:val="002903B2"/>
    <w:rsid w:val="00293432"/>
    <w:rsid w:val="002940E4"/>
    <w:rsid w:val="002A7DD8"/>
    <w:rsid w:val="002B0CB3"/>
    <w:rsid w:val="002C327E"/>
    <w:rsid w:val="002C48C8"/>
    <w:rsid w:val="002C58E3"/>
    <w:rsid w:val="002C5F63"/>
    <w:rsid w:val="002C67E5"/>
    <w:rsid w:val="002C7667"/>
    <w:rsid w:val="002E7F37"/>
    <w:rsid w:val="002F2CAB"/>
    <w:rsid w:val="00304907"/>
    <w:rsid w:val="00317DB9"/>
    <w:rsid w:val="003219AB"/>
    <w:rsid w:val="00332224"/>
    <w:rsid w:val="0035164B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6A24"/>
    <w:rsid w:val="003C3736"/>
    <w:rsid w:val="003C42A8"/>
    <w:rsid w:val="003D5CC4"/>
    <w:rsid w:val="003D5D98"/>
    <w:rsid w:val="003E77C4"/>
    <w:rsid w:val="00401D71"/>
    <w:rsid w:val="00403A30"/>
    <w:rsid w:val="0041358A"/>
    <w:rsid w:val="00423653"/>
    <w:rsid w:val="00447664"/>
    <w:rsid w:val="00447BDA"/>
    <w:rsid w:val="00455A4A"/>
    <w:rsid w:val="004566E6"/>
    <w:rsid w:val="00460F58"/>
    <w:rsid w:val="00466144"/>
    <w:rsid w:val="00467403"/>
    <w:rsid w:val="00486DE1"/>
    <w:rsid w:val="0049297D"/>
    <w:rsid w:val="004B11B0"/>
    <w:rsid w:val="004B6335"/>
    <w:rsid w:val="004B7D25"/>
    <w:rsid w:val="004C0383"/>
    <w:rsid w:val="004C4013"/>
    <w:rsid w:val="004C414D"/>
    <w:rsid w:val="004C76BC"/>
    <w:rsid w:val="004D462D"/>
    <w:rsid w:val="004E02BA"/>
    <w:rsid w:val="004F4ABF"/>
    <w:rsid w:val="005101C2"/>
    <w:rsid w:val="00510933"/>
    <w:rsid w:val="00525164"/>
    <w:rsid w:val="0055220E"/>
    <w:rsid w:val="0057104A"/>
    <w:rsid w:val="005800FF"/>
    <w:rsid w:val="005804BA"/>
    <w:rsid w:val="00586873"/>
    <w:rsid w:val="005A61AF"/>
    <w:rsid w:val="005B3D32"/>
    <w:rsid w:val="005C4E6C"/>
    <w:rsid w:val="005D074D"/>
    <w:rsid w:val="005D1720"/>
    <w:rsid w:val="005D521A"/>
    <w:rsid w:val="005F1376"/>
    <w:rsid w:val="005F2178"/>
    <w:rsid w:val="005F3E2F"/>
    <w:rsid w:val="00604791"/>
    <w:rsid w:val="00630EAE"/>
    <w:rsid w:val="006318A2"/>
    <w:rsid w:val="00640699"/>
    <w:rsid w:val="006439B5"/>
    <w:rsid w:val="0065478A"/>
    <w:rsid w:val="00660983"/>
    <w:rsid w:val="00664C2D"/>
    <w:rsid w:val="006729A7"/>
    <w:rsid w:val="00676DE9"/>
    <w:rsid w:val="006772AA"/>
    <w:rsid w:val="00683C2F"/>
    <w:rsid w:val="006A19FB"/>
    <w:rsid w:val="006A7DC2"/>
    <w:rsid w:val="006C138F"/>
    <w:rsid w:val="006F0DB2"/>
    <w:rsid w:val="006F3B7C"/>
    <w:rsid w:val="006F4E68"/>
    <w:rsid w:val="00700EE2"/>
    <w:rsid w:val="007050F0"/>
    <w:rsid w:val="00711D38"/>
    <w:rsid w:val="00712355"/>
    <w:rsid w:val="00733059"/>
    <w:rsid w:val="0073570B"/>
    <w:rsid w:val="0074743E"/>
    <w:rsid w:val="0075356F"/>
    <w:rsid w:val="00753D75"/>
    <w:rsid w:val="00757987"/>
    <w:rsid w:val="00762C46"/>
    <w:rsid w:val="007662F7"/>
    <w:rsid w:val="00776422"/>
    <w:rsid w:val="00782584"/>
    <w:rsid w:val="00785516"/>
    <w:rsid w:val="007953B0"/>
    <w:rsid w:val="007A48E3"/>
    <w:rsid w:val="007B21A8"/>
    <w:rsid w:val="007C2566"/>
    <w:rsid w:val="007C58FC"/>
    <w:rsid w:val="007E1687"/>
    <w:rsid w:val="007E3A76"/>
    <w:rsid w:val="00806077"/>
    <w:rsid w:val="00812423"/>
    <w:rsid w:val="00822812"/>
    <w:rsid w:val="0082366B"/>
    <w:rsid w:val="00827EEE"/>
    <w:rsid w:val="0083172E"/>
    <w:rsid w:val="0083206E"/>
    <w:rsid w:val="00832150"/>
    <w:rsid w:val="008336C4"/>
    <w:rsid w:val="0084203E"/>
    <w:rsid w:val="00862714"/>
    <w:rsid w:val="00873FF0"/>
    <w:rsid w:val="008827FB"/>
    <w:rsid w:val="00883837"/>
    <w:rsid w:val="00893337"/>
    <w:rsid w:val="0089373C"/>
    <w:rsid w:val="0089429E"/>
    <w:rsid w:val="008B0B42"/>
    <w:rsid w:val="008C2828"/>
    <w:rsid w:val="008D1BD5"/>
    <w:rsid w:val="008E6464"/>
    <w:rsid w:val="008F1AD0"/>
    <w:rsid w:val="009127B1"/>
    <w:rsid w:val="0092293D"/>
    <w:rsid w:val="0093248A"/>
    <w:rsid w:val="009327B0"/>
    <w:rsid w:val="009524F7"/>
    <w:rsid w:val="009651CB"/>
    <w:rsid w:val="0096565A"/>
    <w:rsid w:val="00977881"/>
    <w:rsid w:val="00980F9D"/>
    <w:rsid w:val="00991BB3"/>
    <w:rsid w:val="009C6345"/>
    <w:rsid w:val="009D58CB"/>
    <w:rsid w:val="009E13BD"/>
    <w:rsid w:val="009E1727"/>
    <w:rsid w:val="009F0FEC"/>
    <w:rsid w:val="009F48CF"/>
    <w:rsid w:val="009F538A"/>
    <w:rsid w:val="009F7629"/>
    <w:rsid w:val="009F79E3"/>
    <w:rsid w:val="00A01A49"/>
    <w:rsid w:val="00A112A7"/>
    <w:rsid w:val="00A118C7"/>
    <w:rsid w:val="00A337FC"/>
    <w:rsid w:val="00A33834"/>
    <w:rsid w:val="00A40D30"/>
    <w:rsid w:val="00A4435D"/>
    <w:rsid w:val="00A4744B"/>
    <w:rsid w:val="00A54875"/>
    <w:rsid w:val="00A56DD9"/>
    <w:rsid w:val="00A57315"/>
    <w:rsid w:val="00A6531A"/>
    <w:rsid w:val="00A67440"/>
    <w:rsid w:val="00A763EA"/>
    <w:rsid w:val="00A769FA"/>
    <w:rsid w:val="00A76C6E"/>
    <w:rsid w:val="00A83F26"/>
    <w:rsid w:val="00A85FB7"/>
    <w:rsid w:val="00A863D9"/>
    <w:rsid w:val="00A97FDB"/>
    <w:rsid w:val="00AB3D68"/>
    <w:rsid w:val="00AC6B6B"/>
    <w:rsid w:val="00AC6E27"/>
    <w:rsid w:val="00AD25EA"/>
    <w:rsid w:val="00AD4732"/>
    <w:rsid w:val="00AF0D93"/>
    <w:rsid w:val="00B05DA0"/>
    <w:rsid w:val="00B218A4"/>
    <w:rsid w:val="00B40B5F"/>
    <w:rsid w:val="00B43B99"/>
    <w:rsid w:val="00B47557"/>
    <w:rsid w:val="00B6341A"/>
    <w:rsid w:val="00B70AD8"/>
    <w:rsid w:val="00B73A08"/>
    <w:rsid w:val="00B741B5"/>
    <w:rsid w:val="00B804EE"/>
    <w:rsid w:val="00B8111B"/>
    <w:rsid w:val="00B87041"/>
    <w:rsid w:val="00B97497"/>
    <w:rsid w:val="00B97700"/>
    <w:rsid w:val="00B979DA"/>
    <w:rsid w:val="00BB2A00"/>
    <w:rsid w:val="00BD0560"/>
    <w:rsid w:val="00BE0230"/>
    <w:rsid w:val="00BE4F39"/>
    <w:rsid w:val="00BF46DB"/>
    <w:rsid w:val="00C00D2A"/>
    <w:rsid w:val="00C04650"/>
    <w:rsid w:val="00C106B8"/>
    <w:rsid w:val="00C1134C"/>
    <w:rsid w:val="00C11503"/>
    <w:rsid w:val="00C22465"/>
    <w:rsid w:val="00C26F36"/>
    <w:rsid w:val="00C33318"/>
    <w:rsid w:val="00C404E8"/>
    <w:rsid w:val="00C42F02"/>
    <w:rsid w:val="00C54331"/>
    <w:rsid w:val="00C56CAA"/>
    <w:rsid w:val="00C63B30"/>
    <w:rsid w:val="00C65646"/>
    <w:rsid w:val="00C70152"/>
    <w:rsid w:val="00C72B57"/>
    <w:rsid w:val="00C753B6"/>
    <w:rsid w:val="00C8502E"/>
    <w:rsid w:val="00C853C6"/>
    <w:rsid w:val="00C935FE"/>
    <w:rsid w:val="00C94D0C"/>
    <w:rsid w:val="00CA1994"/>
    <w:rsid w:val="00CB2E4A"/>
    <w:rsid w:val="00CB3B01"/>
    <w:rsid w:val="00CB3CD9"/>
    <w:rsid w:val="00CB79EB"/>
    <w:rsid w:val="00CC2B44"/>
    <w:rsid w:val="00CC7C58"/>
    <w:rsid w:val="00CD2778"/>
    <w:rsid w:val="00CF288D"/>
    <w:rsid w:val="00CF2F55"/>
    <w:rsid w:val="00D1385E"/>
    <w:rsid w:val="00D159D4"/>
    <w:rsid w:val="00D176A4"/>
    <w:rsid w:val="00D24005"/>
    <w:rsid w:val="00D32901"/>
    <w:rsid w:val="00D52E1F"/>
    <w:rsid w:val="00D551CA"/>
    <w:rsid w:val="00D60E2B"/>
    <w:rsid w:val="00D617CD"/>
    <w:rsid w:val="00D63B41"/>
    <w:rsid w:val="00D91AF9"/>
    <w:rsid w:val="00D97224"/>
    <w:rsid w:val="00D977D1"/>
    <w:rsid w:val="00DA0FB9"/>
    <w:rsid w:val="00DA4949"/>
    <w:rsid w:val="00DC4768"/>
    <w:rsid w:val="00DD665E"/>
    <w:rsid w:val="00DE7C74"/>
    <w:rsid w:val="00DF6314"/>
    <w:rsid w:val="00E042EB"/>
    <w:rsid w:val="00E2075E"/>
    <w:rsid w:val="00E40EAB"/>
    <w:rsid w:val="00E628F8"/>
    <w:rsid w:val="00E73A6F"/>
    <w:rsid w:val="00E80E71"/>
    <w:rsid w:val="00E9101C"/>
    <w:rsid w:val="00E93434"/>
    <w:rsid w:val="00EA2662"/>
    <w:rsid w:val="00EA362F"/>
    <w:rsid w:val="00EA4873"/>
    <w:rsid w:val="00EA4B5F"/>
    <w:rsid w:val="00EA6CC1"/>
    <w:rsid w:val="00EA743C"/>
    <w:rsid w:val="00EB3EBD"/>
    <w:rsid w:val="00EB461E"/>
    <w:rsid w:val="00ED2F45"/>
    <w:rsid w:val="00ED5242"/>
    <w:rsid w:val="00ED76CE"/>
    <w:rsid w:val="00EE09C6"/>
    <w:rsid w:val="00EF4345"/>
    <w:rsid w:val="00F05271"/>
    <w:rsid w:val="00F16C7A"/>
    <w:rsid w:val="00F17607"/>
    <w:rsid w:val="00F204DA"/>
    <w:rsid w:val="00F37799"/>
    <w:rsid w:val="00F4074F"/>
    <w:rsid w:val="00F52204"/>
    <w:rsid w:val="00F53466"/>
    <w:rsid w:val="00F77568"/>
    <w:rsid w:val="00F8081A"/>
    <w:rsid w:val="00F84F44"/>
    <w:rsid w:val="00FB5BE2"/>
    <w:rsid w:val="00FC1008"/>
    <w:rsid w:val="00FC3994"/>
    <w:rsid w:val="00FC5187"/>
    <w:rsid w:val="00FC6BEB"/>
    <w:rsid w:val="00FD2247"/>
    <w:rsid w:val="00FD586E"/>
    <w:rsid w:val="00FD7E0A"/>
    <w:rsid w:val="00FE100E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6185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82B75B5-2CB8-4730-9612-0A9534E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43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10</cp:revision>
  <cp:lastPrinted>2015-10-01T06:47:00Z</cp:lastPrinted>
  <dcterms:created xsi:type="dcterms:W3CDTF">2022-03-24T09:24:00Z</dcterms:created>
  <dcterms:modified xsi:type="dcterms:W3CDTF">2022-03-30T07:36:00Z</dcterms:modified>
</cp:coreProperties>
</file>