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2D91" w14:textId="6B752129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2178B9">
        <w:rPr>
          <w:rFonts w:asciiTheme="minorHAnsi" w:hAnsiTheme="minorHAnsi" w:cstheme="minorHAnsi"/>
          <w:sz w:val="22"/>
          <w:szCs w:val="22"/>
        </w:rPr>
        <w:t>2</w:t>
      </w:r>
      <w:r w:rsidR="00E43EC3">
        <w:rPr>
          <w:rFonts w:asciiTheme="minorHAnsi" w:hAnsiTheme="minorHAnsi" w:cstheme="minorHAnsi"/>
          <w:sz w:val="22"/>
          <w:szCs w:val="22"/>
        </w:rPr>
        <w:t>5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2178B9">
        <w:rPr>
          <w:rFonts w:asciiTheme="minorHAnsi" w:hAnsiTheme="minorHAnsi" w:cstheme="minorHAnsi"/>
          <w:sz w:val="22"/>
          <w:szCs w:val="22"/>
        </w:rPr>
        <w:t>ožujka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BF6AF3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6F41E186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4D75C751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E31A66">
        <w:rPr>
          <w:rFonts w:asciiTheme="minorHAnsi" w:hAnsiTheme="minorHAnsi" w:cstheme="minorHAnsi"/>
          <w:sz w:val="24"/>
          <w:szCs w:val="24"/>
        </w:rPr>
        <w:t>KRIŽEVCI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6C4F29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259E7A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02389796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063D8C36" w14:textId="77777777" w:rsidR="00640699" w:rsidRPr="00FC5187" w:rsidRDefault="00640699" w:rsidP="006406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 w:rsidR="007720DA">
              <w:rPr>
                <w:rFonts w:asciiTheme="minorHAnsi" w:hAnsiTheme="minorHAnsi" w:cstheme="minorHAnsi"/>
                <w:b/>
              </w:rPr>
              <w:t xml:space="preserve"> – </w:t>
            </w:r>
            <w:r w:rsidR="00D1624B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3F2110" w:rsidRPr="00FC5187" w14:paraId="1233B436" w14:textId="77777777" w:rsidTr="005821D2">
        <w:trPr>
          <w:trHeight w:hRule="exact" w:val="238"/>
        </w:trPr>
        <w:tc>
          <w:tcPr>
            <w:tcW w:w="3823" w:type="dxa"/>
            <w:vAlign w:val="center"/>
          </w:tcPr>
          <w:p w14:paraId="501C1029" w14:textId="35912BF2" w:rsidR="003F2110" w:rsidRPr="00FC5187" w:rsidRDefault="00DD69FD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Objektno orijentirano programiranje - bSL</w:t>
            </w:r>
          </w:p>
        </w:tc>
        <w:tc>
          <w:tcPr>
            <w:tcW w:w="1984" w:type="dxa"/>
            <w:vAlign w:val="center"/>
          </w:tcPr>
          <w:p w14:paraId="5FA4D75A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51E67C19" w14:textId="338C15FE" w:rsidR="0099792A" w:rsidRPr="00FC5187" w:rsidRDefault="00DD69FD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6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23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</w:t>
            </w:r>
            <w:r w:rsidR="00413F4A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bnja 2022.</w:t>
            </w:r>
          </w:p>
        </w:tc>
      </w:tr>
      <w:tr w:rsidR="003F2110" w:rsidRPr="00FC5187" w14:paraId="3C0302CD" w14:textId="77777777" w:rsidTr="00DD69FD">
        <w:trPr>
          <w:trHeight w:hRule="exact" w:val="238"/>
        </w:trPr>
        <w:tc>
          <w:tcPr>
            <w:tcW w:w="3823" w:type="dxa"/>
            <w:vAlign w:val="center"/>
          </w:tcPr>
          <w:p w14:paraId="64952906" w14:textId="2B7246E5" w:rsidR="003F2110" w:rsidRPr="00FC5187" w:rsidRDefault="002178B9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Objektno orijentirano programiranje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4953A7DE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2C0E055F" w14:textId="657938D7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12., 19.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26.</w:t>
            </w:r>
            <w:r w:rsidR="00CE58C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5A2E4467" w14:textId="1684CFBD" w:rsidR="0099792A" w:rsidRPr="00FC5187" w:rsidRDefault="0099792A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14:paraId="3668E0E3" w14:textId="77777777" w:rsidTr="005821D2">
        <w:trPr>
          <w:trHeight w:hRule="exact" w:val="244"/>
        </w:trPr>
        <w:tc>
          <w:tcPr>
            <w:tcW w:w="3823" w:type="dxa"/>
            <w:shd w:val="clear" w:color="auto" w:fill="auto"/>
            <w:vAlign w:val="center"/>
          </w:tcPr>
          <w:p w14:paraId="5A8F5514" w14:textId="660B2094"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BFBB9A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218CECE5" w14:textId="625193CD" w:rsidR="0099792A" w:rsidRPr="00FC5187" w:rsidRDefault="0099792A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14:paraId="466B07D8" w14:textId="77777777" w:rsidTr="005821D2">
        <w:trPr>
          <w:trHeight w:hRule="exact" w:val="471"/>
        </w:trPr>
        <w:tc>
          <w:tcPr>
            <w:tcW w:w="3823" w:type="dxa"/>
            <w:vAlign w:val="center"/>
          </w:tcPr>
          <w:p w14:paraId="70883A2E" w14:textId="1786F41D" w:rsidR="003F2110" w:rsidRPr="00FC5187" w:rsidRDefault="002178B9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ope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acijske sustave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352CEF1F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3E8ED429" w14:textId="1F8BB8C7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14., 21.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17DE4E35" w14:textId="7CFA3F54" w:rsidR="0099792A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12.</w:t>
            </w:r>
            <w:r w:rsidR="005821D2"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19.</w:t>
            </w:r>
            <w:r w:rsidR="005821D2"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  <w:tr w:rsidR="003F2110" w:rsidRPr="00FC5187" w14:paraId="028924E8" w14:textId="77777777" w:rsidTr="005821D2">
        <w:trPr>
          <w:trHeight w:hRule="exact" w:val="471"/>
        </w:trPr>
        <w:tc>
          <w:tcPr>
            <w:tcW w:w="3823" w:type="dxa"/>
            <w:vAlign w:val="center"/>
          </w:tcPr>
          <w:p w14:paraId="1318B2FA" w14:textId="291912A5" w:rsidR="003F2110" w:rsidRPr="00FC5187" w:rsidRDefault="002178B9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Engleski jezik 2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3596DB91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61F2EACD" w14:textId="4C230B1E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22., 2</w:t>
            </w:r>
            <w:r w:rsidR="00BC53D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C53D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6D5F77F0" w14:textId="3C8EB771" w:rsidR="0099792A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</w:t>
            </w:r>
            <w:r w:rsidR="0071751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13.,</w:t>
            </w:r>
            <w:r w:rsidRPr="0071751E">
              <w:rPr>
                <w:rFonts w:asciiTheme="minorHAnsi" w:hAnsiTheme="minorHAnsi" w:cstheme="minorHAnsi"/>
                <w:sz w:val="20"/>
                <w:szCs w:val="20"/>
              </w:rPr>
              <w:t xml:space="preserve"> 20.</w:t>
            </w:r>
            <w:r w:rsidR="0071751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51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51E" w:rsidRPr="0071751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(27.)</w:t>
            </w:r>
            <w:r w:rsidR="00717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svibnja 2022.</w:t>
            </w:r>
          </w:p>
        </w:tc>
      </w:tr>
      <w:tr w:rsidR="00FC5187" w:rsidRPr="00FC5187" w14:paraId="20DD5CF2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62598F5A" w14:textId="77777777"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25B6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725B6B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157AFB" w:rsidRPr="00FC5187" w14:paraId="65FF0ADA" w14:textId="77777777" w:rsidTr="00961115">
        <w:trPr>
          <w:trHeight w:hRule="exact" w:val="238"/>
        </w:trPr>
        <w:tc>
          <w:tcPr>
            <w:tcW w:w="3823" w:type="dxa"/>
            <w:vAlign w:val="center"/>
          </w:tcPr>
          <w:p w14:paraId="674373F2" w14:textId="6CE29B9A"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C4086C" w14:textId="77777777"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42AF9BF6" w14:textId="4C785596" w:rsidR="00157AFB" w:rsidRPr="00FC5187" w:rsidRDefault="00157AFB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AFB" w:rsidRPr="00FC5187" w14:paraId="1B581CF2" w14:textId="77777777" w:rsidTr="00961115">
        <w:trPr>
          <w:trHeight w:hRule="exact" w:val="238"/>
        </w:trPr>
        <w:tc>
          <w:tcPr>
            <w:tcW w:w="3823" w:type="dxa"/>
            <w:vAlign w:val="center"/>
          </w:tcPr>
          <w:p w14:paraId="045028E9" w14:textId="63A38D8C"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3E32B6" w14:textId="77777777"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48CDD458" w14:textId="2B8BA542" w:rsidR="00157AFB" w:rsidRPr="00FC5187" w:rsidRDefault="00157AFB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C33" w:rsidRPr="00FC5187" w14:paraId="250FCE3C" w14:textId="77777777" w:rsidTr="005821D2">
        <w:trPr>
          <w:trHeight w:val="238"/>
        </w:trPr>
        <w:tc>
          <w:tcPr>
            <w:tcW w:w="3823" w:type="dxa"/>
            <w:shd w:val="clear" w:color="auto" w:fill="auto"/>
            <w:vAlign w:val="center"/>
          </w:tcPr>
          <w:p w14:paraId="1E5B35C0" w14:textId="6EA016D5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29C551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5983819A" w14:textId="0E98D0C9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C33" w:rsidRPr="00FC5187" w14:paraId="03566EC6" w14:textId="77777777" w:rsidTr="00BC53DB">
        <w:trPr>
          <w:trHeight w:hRule="exact" w:val="482"/>
        </w:trPr>
        <w:tc>
          <w:tcPr>
            <w:tcW w:w="3823" w:type="dxa"/>
            <w:vAlign w:val="center"/>
          </w:tcPr>
          <w:p w14:paraId="6A678CBD" w14:textId="2D9F7B47" w:rsidR="003D3C33" w:rsidRPr="00FC5187" w:rsidRDefault="002178B9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operacijske sustave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218F30AA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71D7611A" w14:textId="4DF11D80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14., 21.</w:t>
            </w:r>
            <w:r w:rsidR="00BC53D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0D4AA2DB" w14:textId="10E18E8B" w:rsidR="003D3C33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12.</w:t>
            </w:r>
            <w:r w:rsidR="00BC53DB"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19.</w:t>
            </w:r>
            <w:r w:rsidR="00BC53DB"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  <w:tr w:rsidR="003D3C33" w:rsidRPr="00FC5187" w14:paraId="47A52F89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25E452C9" w14:textId="77777777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48ACFB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5620E95B" w14:textId="77777777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1D6EB1" w14:textId="77777777" w:rsidR="00FC5187" w:rsidRPr="003701B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4FB599FF" w14:textId="77777777" w:rsidTr="003701B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2F2C4090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76617B" w:rsidRPr="00FC5187" w14:paraId="5616DF47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04E1A2A2" w14:textId="77777777" w:rsidR="0076617B" w:rsidRPr="00FC5187" w:rsidRDefault="0076617B" w:rsidP="00766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28CFE8" w14:textId="77777777" w:rsidR="0076617B" w:rsidRPr="00FC5187" w:rsidRDefault="0076617B" w:rsidP="00766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3BBCD3D1" w14:textId="77777777" w:rsidR="0076617B" w:rsidRPr="00FC5187" w:rsidRDefault="0076617B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14:paraId="19AA372F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46808547" w14:textId="274FA2C1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85D081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1332A9D6" w14:textId="2A937D0A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14:paraId="6E1161A9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3213C1A5" w14:textId="33ED2052" w:rsidR="00A64477" w:rsidRPr="00FC5187" w:rsidRDefault="002178B9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Financije poduzeća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3AF899EE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544E5ED0" w14:textId="74483381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13., 20.</w:t>
            </w:r>
            <w:r w:rsidR="006B035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27. travnja 2022.</w:t>
            </w:r>
          </w:p>
          <w:p w14:paraId="28EED941" w14:textId="68DA7479" w:rsidR="00A64477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</w:t>
            </w:r>
            <w:r w:rsidR="006B035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11.</w:t>
            </w:r>
            <w:r w:rsidR="006B03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18. svibnja 2022.</w:t>
            </w:r>
          </w:p>
        </w:tc>
      </w:tr>
      <w:tr w:rsidR="00A64477" w:rsidRPr="00FC5187" w14:paraId="49C4340C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2BDC8270" w14:textId="1530C82E" w:rsidR="00A64477" w:rsidRPr="00FC5187" w:rsidRDefault="00F853A4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Logistika - AN</w:t>
            </w:r>
          </w:p>
        </w:tc>
        <w:tc>
          <w:tcPr>
            <w:tcW w:w="1984" w:type="dxa"/>
            <w:vAlign w:val="center"/>
          </w:tcPr>
          <w:p w14:paraId="4584C7D9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11F39C69" w14:textId="377DF20D" w:rsidR="00A64477" w:rsidRPr="00FC5187" w:rsidRDefault="00F853A4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 travnja 2022.</w:t>
            </w:r>
          </w:p>
        </w:tc>
      </w:tr>
      <w:tr w:rsidR="006B035D" w:rsidRPr="00FC5187" w14:paraId="037D7EB5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070D8A47" w14:textId="69E81875" w:rsidR="006B035D" w:rsidRPr="00FC5187" w:rsidRDefault="006B035D" w:rsidP="006B0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Logistika </w:t>
            </w:r>
            <w:r w:rsidR="00E43EC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3EC3">
              <w:rPr>
                <w:rFonts w:asciiTheme="minorHAnsi" w:hAnsiTheme="minorHAnsi" w:cstheme="minorHAnsi"/>
                <w:sz w:val="20"/>
                <w:szCs w:val="20"/>
              </w:rPr>
              <w:t xml:space="preserve">bSL </w:t>
            </w:r>
            <w:r w:rsidR="00F853A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43EC3" w:rsidRPr="00A2637A">
              <w:rPr>
                <w:rFonts w:asciiTheme="minorHAnsi" w:hAnsiTheme="minorHAnsi" w:cstheme="minorHAnsi"/>
                <w:sz w:val="20"/>
                <w:szCs w:val="20"/>
              </w:rPr>
              <w:t xml:space="preserve">20.05. </w:t>
            </w:r>
            <w:r w:rsidR="0071751E">
              <w:rPr>
                <w:rFonts w:asciiTheme="minorHAnsi" w:hAnsiTheme="minorHAnsi" w:cstheme="minorHAnsi"/>
                <w:sz w:val="20"/>
                <w:szCs w:val="20"/>
              </w:rPr>
              <w:t>AN)</w:t>
            </w:r>
          </w:p>
        </w:tc>
        <w:tc>
          <w:tcPr>
            <w:tcW w:w="1984" w:type="dxa"/>
            <w:vAlign w:val="center"/>
          </w:tcPr>
          <w:p w14:paraId="2D7E7812" w14:textId="77777777" w:rsidR="006B035D" w:rsidRPr="00FC5187" w:rsidRDefault="006B035D" w:rsidP="006B0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54CBCFAC" w14:textId="2717314B" w:rsidR="006B035D" w:rsidRDefault="006B035D" w:rsidP="006B0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22.A, 29.S travnja 2022.</w:t>
            </w:r>
          </w:p>
          <w:p w14:paraId="5CBE16CC" w14:textId="5DDCA3A1" w:rsidR="006B035D" w:rsidRPr="00FC5187" w:rsidRDefault="006B035D" w:rsidP="006B0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06., 13.S, 20. svibnja 2022.</w:t>
            </w:r>
          </w:p>
        </w:tc>
      </w:tr>
    </w:tbl>
    <w:p w14:paraId="00729D21" w14:textId="77777777" w:rsidR="000C0B5C" w:rsidRPr="003701B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2B41ED84" w14:textId="77777777" w:rsidTr="003701B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4802B761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A64477" w:rsidRPr="00FC5187" w14:paraId="09E694C8" w14:textId="77777777" w:rsidTr="003D3C33">
        <w:trPr>
          <w:trHeight w:hRule="exact" w:val="714"/>
        </w:trPr>
        <w:tc>
          <w:tcPr>
            <w:tcW w:w="3823" w:type="dxa"/>
            <w:vAlign w:val="center"/>
          </w:tcPr>
          <w:p w14:paraId="1B41A7C3" w14:textId="1600E0D0" w:rsidR="00A64477" w:rsidRPr="00B65BC1" w:rsidRDefault="002178B9" w:rsidP="00A644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Sigurnost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informacijskih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sustava</w:t>
            </w:r>
            <w:proofErr w:type="spellEnd"/>
            <w:r w:rsidR="00D36AD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40CDB044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1674735F" w14:textId="77777777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11., 25., travnja 2022.</w:t>
            </w:r>
          </w:p>
          <w:p w14:paraId="066FCBB5" w14:textId="79E344A0" w:rsidR="00A64477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</w:t>
            </w:r>
            <w:r w:rsidR="006B70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B70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16.</w:t>
            </w:r>
            <w:r w:rsidR="006B70A6" w:rsidRPr="006B70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B70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23.</w:t>
            </w:r>
            <w:r w:rsidR="006B70A6" w:rsidRPr="006B70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  <w:tr w:rsidR="00AB36B1" w:rsidRPr="00FC5187" w14:paraId="48A6E848" w14:textId="77777777" w:rsidTr="00AB36B1">
        <w:trPr>
          <w:trHeight w:val="482"/>
        </w:trPr>
        <w:tc>
          <w:tcPr>
            <w:tcW w:w="3823" w:type="dxa"/>
            <w:vAlign w:val="center"/>
          </w:tcPr>
          <w:p w14:paraId="6DE66EB5" w14:textId="32630A4F" w:rsidR="00AB36B1" w:rsidRPr="00FC5187" w:rsidRDefault="002178B9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Modeliranje poslovnih pravila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bSL</w:t>
            </w:r>
          </w:p>
        </w:tc>
        <w:tc>
          <w:tcPr>
            <w:tcW w:w="1984" w:type="dxa"/>
            <w:vAlign w:val="center"/>
          </w:tcPr>
          <w:p w14:paraId="3C31FC7B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12049453" w14:textId="77777777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12., 19., 26. travnja 2022.</w:t>
            </w:r>
          </w:p>
          <w:p w14:paraId="64AFD5B8" w14:textId="2FEFDA05" w:rsidR="00AB36B1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10.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17.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svbinja 2022.</w:t>
            </w:r>
          </w:p>
        </w:tc>
      </w:tr>
      <w:tr w:rsidR="00AB36B1" w:rsidRPr="00FC5187" w14:paraId="33AE4B90" w14:textId="77777777" w:rsidTr="003D3C33">
        <w:trPr>
          <w:trHeight w:val="482"/>
        </w:trPr>
        <w:tc>
          <w:tcPr>
            <w:tcW w:w="3823" w:type="dxa"/>
            <w:vAlign w:val="center"/>
          </w:tcPr>
          <w:p w14:paraId="4629F656" w14:textId="42B3699E" w:rsidR="00AB36B1" w:rsidRPr="00FC5187" w:rsidRDefault="002178B9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Komuniciranje u organizaciji</w:t>
            </w:r>
            <w:r w:rsidR="006B035D">
              <w:rPr>
                <w:rFonts w:asciiTheme="minorHAnsi" w:hAnsiTheme="minorHAnsi" w:cstheme="minorHAnsi"/>
                <w:sz w:val="20"/>
                <w:szCs w:val="20"/>
              </w:rPr>
              <w:t xml:space="preserve"> - bSL</w:t>
            </w:r>
          </w:p>
        </w:tc>
        <w:tc>
          <w:tcPr>
            <w:tcW w:w="1984" w:type="dxa"/>
            <w:vAlign w:val="center"/>
          </w:tcPr>
          <w:p w14:paraId="52DC1576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195C211C" w14:textId="7F3BE900" w:rsidR="007A5FD4" w:rsidRDefault="007A5FD4" w:rsidP="007A5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13., 20.S, 27. travnja 2022.</w:t>
            </w:r>
          </w:p>
          <w:p w14:paraId="60303000" w14:textId="5A92C6F9" w:rsidR="00AB36B1" w:rsidRPr="00FC5187" w:rsidRDefault="007A5FD4" w:rsidP="007A5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04.A, 11.S svibnja 2022.</w:t>
            </w:r>
          </w:p>
        </w:tc>
      </w:tr>
      <w:tr w:rsidR="00AB36B1" w:rsidRPr="00FC5187" w14:paraId="582771B6" w14:textId="77777777" w:rsidTr="00AB36B1">
        <w:trPr>
          <w:trHeight w:val="238"/>
        </w:trPr>
        <w:tc>
          <w:tcPr>
            <w:tcW w:w="3823" w:type="dxa"/>
            <w:shd w:val="clear" w:color="auto" w:fill="auto"/>
            <w:vAlign w:val="center"/>
          </w:tcPr>
          <w:p w14:paraId="4095ABCE" w14:textId="000B63F2" w:rsidR="00AB36B1" w:rsidRPr="00FC5187" w:rsidRDefault="00F853A4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malih i srednjih poduzeća - bSL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ECC52B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3E54D977" w14:textId="491CA25B" w:rsidR="00AB36B1" w:rsidRPr="00FC5187" w:rsidRDefault="00F853A4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 travnja 2022.</w:t>
            </w:r>
          </w:p>
        </w:tc>
      </w:tr>
      <w:tr w:rsidR="00AB36B1" w:rsidRPr="00FC5187" w14:paraId="620C41FD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7C4237E4" w14:textId="3B16C9CB" w:rsidR="00AB36B1" w:rsidRPr="00FC5187" w:rsidRDefault="002178B9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malih i srednjih poduzeća</w:t>
            </w:r>
            <w:r w:rsidR="006B035D">
              <w:rPr>
                <w:rFonts w:asciiTheme="minorHAnsi" w:hAnsiTheme="minorHAnsi" w:cstheme="minorHAnsi"/>
                <w:sz w:val="20"/>
                <w:szCs w:val="20"/>
              </w:rPr>
              <w:t xml:space="preserve"> - bSL</w:t>
            </w:r>
          </w:p>
        </w:tc>
        <w:tc>
          <w:tcPr>
            <w:tcW w:w="1984" w:type="dxa"/>
            <w:vAlign w:val="center"/>
          </w:tcPr>
          <w:p w14:paraId="136731CC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0076EA15" w14:textId="29B88670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  <w:r w:rsidR="007C11D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C11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</w:t>
            </w:r>
            <w:r w:rsidR="00BC53DB" w:rsidRPr="007C11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9</w:t>
            </w:r>
            <w:r w:rsidRPr="007C11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78EE1E45" w14:textId="1C7C1EF8" w:rsidR="00AB36B1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</w:t>
            </w:r>
            <w:r w:rsidR="007C11D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13.</w:t>
            </w:r>
            <w:r w:rsidR="007C11D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C11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</w:tbl>
    <w:p w14:paraId="0B4C69BE" w14:textId="77777777" w:rsidR="000C0B5C" w:rsidRPr="003701B7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14:paraId="0D8167E8" w14:textId="77777777" w:rsidR="00C54331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>Legenda: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>Dvorane:</w:t>
      </w:r>
    </w:p>
    <w:p w14:paraId="387BE681" w14:textId="77777777" w:rsidR="00FD2247" w:rsidRPr="00F86981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86981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86981">
        <w:rPr>
          <w:rFonts w:asciiTheme="minorHAnsi" w:hAnsiTheme="minorHAnsi" w:cstheme="minorHAnsi"/>
          <w:sz w:val="18"/>
          <w:szCs w:val="18"/>
        </w:rPr>
        <w:t xml:space="preserve"> – vježbe</w:t>
      </w:r>
      <w:r w:rsidR="00D1624B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(AN) Antun Nemčić – 15 mjesta</w:t>
      </w:r>
    </w:p>
    <w:p w14:paraId="0446B7B0" w14:textId="77777777" w:rsidR="00A57315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S</w:t>
      </w:r>
      <w:r w:rsidRPr="00F86981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(bSL) ban Stjepan Lacković – 15 mj</w:t>
      </w:r>
      <w:r w:rsidR="00D1624B">
        <w:rPr>
          <w:rFonts w:asciiTheme="minorHAnsi" w:hAnsiTheme="minorHAnsi"/>
          <w:sz w:val="18"/>
          <w:szCs w:val="18"/>
        </w:rPr>
        <w:t>esta</w:t>
      </w:r>
    </w:p>
    <w:p w14:paraId="28017FBB" w14:textId="77777777" w:rsidR="00A4435D" w:rsidRPr="00F86981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86981">
        <w:rPr>
          <w:rFonts w:asciiTheme="minorHAnsi" w:hAnsiTheme="minorHAnsi" w:cstheme="minorHAnsi"/>
          <w:sz w:val="18"/>
          <w:szCs w:val="18"/>
        </w:rPr>
        <w:t>–</w:t>
      </w:r>
      <w:r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</w:p>
    <w:p w14:paraId="223ED16E" w14:textId="77777777" w:rsidR="00D36AD8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</w:p>
    <w:p w14:paraId="5C8DE387" w14:textId="13DC8F2F" w:rsidR="00FD2247" w:rsidRPr="00D36AD8" w:rsidRDefault="00D36AD8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D36AD8">
        <w:rPr>
          <w:rFonts w:asciiTheme="minorHAnsi" w:hAnsiTheme="minorHAnsi"/>
          <w:i/>
          <w:sz w:val="18"/>
          <w:szCs w:val="18"/>
        </w:rPr>
        <w:t>(ukošeno)</w:t>
      </w:r>
      <w:r w:rsidRPr="00D36AD8">
        <w:rPr>
          <w:rFonts w:asciiTheme="minorHAnsi" w:hAnsiTheme="minorHAnsi"/>
          <w:sz w:val="18"/>
          <w:szCs w:val="18"/>
        </w:rPr>
        <w:t xml:space="preserve"> – rezervni termin</w:t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FB069B" w:rsidRPr="00D36AD8">
        <w:rPr>
          <w:rFonts w:asciiTheme="minorHAnsi" w:hAnsiTheme="minorHAnsi" w:cstheme="minorHAnsi"/>
          <w:sz w:val="18"/>
          <w:szCs w:val="18"/>
        </w:rPr>
        <w:tab/>
      </w:r>
    </w:p>
    <w:p w14:paraId="4A5E8D88" w14:textId="77777777" w:rsidR="00FB069B" w:rsidRPr="00D36AD8" w:rsidRDefault="00FB069B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8686BEE" w14:textId="77777777" w:rsidR="00640699" w:rsidRPr="003F3136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490154EA" w14:textId="77777777" w:rsidR="00A863D9" w:rsidRPr="003F3136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3F3136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C723" w14:textId="77777777" w:rsidR="00031685" w:rsidRDefault="00031685" w:rsidP="00DD665E">
      <w:r>
        <w:separator/>
      </w:r>
    </w:p>
  </w:endnote>
  <w:endnote w:type="continuationSeparator" w:id="0">
    <w:p w14:paraId="0544C396" w14:textId="77777777" w:rsidR="00031685" w:rsidRDefault="00031685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D2D1" w14:textId="77777777" w:rsidR="00031685" w:rsidRDefault="00031685" w:rsidP="00DD665E">
      <w:r>
        <w:separator/>
      </w:r>
    </w:p>
  </w:footnote>
  <w:footnote w:type="continuationSeparator" w:id="0">
    <w:p w14:paraId="16FD1B85" w14:textId="77777777" w:rsidR="00031685" w:rsidRDefault="00031685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2E12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4DCCEC19" wp14:editId="498A4AE1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8175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596784BC" wp14:editId="735C08D2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 w16cid:durableId="381633702">
    <w:abstractNumId w:val="9"/>
  </w:num>
  <w:num w:numId="2" w16cid:durableId="1168792699">
    <w:abstractNumId w:val="7"/>
  </w:num>
  <w:num w:numId="3" w16cid:durableId="1062561979">
    <w:abstractNumId w:val="6"/>
  </w:num>
  <w:num w:numId="4" w16cid:durableId="729420407">
    <w:abstractNumId w:val="5"/>
  </w:num>
  <w:num w:numId="5" w16cid:durableId="45687660">
    <w:abstractNumId w:val="4"/>
  </w:num>
  <w:num w:numId="6" w16cid:durableId="1592163116">
    <w:abstractNumId w:val="8"/>
  </w:num>
  <w:num w:numId="7" w16cid:durableId="1137838006">
    <w:abstractNumId w:val="3"/>
  </w:num>
  <w:num w:numId="8" w16cid:durableId="505025253">
    <w:abstractNumId w:val="2"/>
  </w:num>
  <w:num w:numId="9" w16cid:durableId="1995522091">
    <w:abstractNumId w:val="1"/>
  </w:num>
  <w:num w:numId="10" w16cid:durableId="1753164995">
    <w:abstractNumId w:val="0"/>
  </w:num>
  <w:num w:numId="11" w16cid:durableId="251471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073C7"/>
    <w:rsid w:val="00014957"/>
    <w:rsid w:val="00020047"/>
    <w:rsid w:val="00022252"/>
    <w:rsid w:val="00031685"/>
    <w:rsid w:val="000401FC"/>
    <w:rsid w:val="00043ED4"/>
    <w:rsid w:val="0005200E"/>
    <w:rsid w:val="00057EE6"/>
    <w:rsid w:val="00070F1C"/>
    <w:rsid w:val="000B7775"/>
    <w:rsid w:val="000C0B5C"/>
    <w:rsid w:val="000D1ECA"/>
    <w:rsid w:val="000D3FE6"/>
    <w:rsid w:val="000E3429"/>
    <w:rsid w:val="0010732A"/>
    <w:rsid w:val="00112246"/>
    <w:rsid w:val="001260E0"/>
    <w:rsid w:val="0013786E"/>
    <w:rsid w:val="001414B6"/>
    <w:rsid w:val="001456D2"/>
    <w:rsid w:val="00157AFB"/>
    <w:rsid w:val="001630ED"/>
    <w:rsid w:val="00167588"/>
    <w:rsid w:val="001872E2"/>
    <w:rsid w:val="001A7006"/>
    <w:rsid w:val="001B6762"/>
    <w:rsid w:val="001C2696"/>
    <w:rsid w:val="001D16D2"/>
    <w:rsid w:val="001E0293"/>
    <w:rsid w:val="001E4583"/>
    <w:rsid w:val="001E7952"/>
    <w:rsid w:val="001F0822"/>
    <w:rsid w:val="001F5F5C"/>
    <w:rsid w:val="001F6648"/>
    <w:rsid w:val="00202893"/>
    <w:rsid w:val="00210EA7"/>
    <w:rsid w:val="002139DF"/>
    <w:rsid w:val="00214C70"/>
    <w:rsid w:val="002178B9"/>
    <w:rsid w:val="00231680"/>
    <w:rsid w:val="002437E1"/>
    <w:rsid w:val="0024461D"/>
    <w:rsid w:val="002462C3"/>
    <w:rsid w:val="002636A6"/>
    <w:rsid w:val="0028434B"/>
    <w:rsid w:val="00286053"/>
    <w:rsid w:val="0028666A"/>
    <w:rsid w:val="002903B2"/>
    <w:rsid w:val="00293432"/>
    <w:rsid w:val="002940E4"/>
    <w:rsid w:val="002A7DD8"/>
    <w:rsid w:val="002C327E"/>
    <w:rsid w:val="002C4ED7"/>
    <w:rsid w:val="002C58E3"/>
    <w:rsid w:val="002C67E5"/>
    <w:rsid w:val="002D2848"/>
    <w:rsid w:val="002D6B63"/>
    <w:rsid w:val="002E7F37"/>
    <w:rsid w:val="00304907"/>
    <w:rsid w:val="00317DB9"/>
    <w:rsid w:val="003219AB"/>
    <w:rsid w:val="00354E75"/>
    <w:rsid w:val="00354FAC"/>
    <w:rsid w:val="00355BC0"/>
    <w:rsid w:val="00357566"/>
    <w:rsid w:val="00360A77"/>
    <w:rsid w:val="00362F45"/>
    <w:rsid w:val="003656E0"/>
    <w:rsid w:val="003661CA"/>
    <w:rsid w:val="003701B7"/>
    <w:rsid w:val="003825E6"/>
    <w:rsid w:val="0039075E"/>
    <w:rsid w:val="003941AE"/>
    <w:rsid w:val="00395E4F"/>
    <w:rsid w:val="003A3E3A"/>
    <w:rsid w:val="003A4EB4"/>
    <w:rsid w:val="003A6433"/>
    <w:rsid w:val="003B1E71"/>
    <w:rsid w:val="003B6A24"/>
    <w:rsid w:val="003C3736"/>
    <w:rsid w:val="003C42A8"/>
    <w:rsid w:val="003D3541"/>
    <w:rsid w:val="003D3C33"/>
    <w:rsid w:val="003D5D98"/>
    <w:rsid w:val="003E272E"/>
    <w:rsid w:val="003E77C4"/>
    <w:rsid w:val="003F2110"/>
    <w:rsid w:val="003F3136"/>
    <w:rsid w:val="00401D71"/>
    <w:rsid w:val="00403A30"/>
    <w:rsid w:val="00413F4A"/>
    <w:rsid w:val="004217F4"/>
    <w:rsid w:val="00446FBE"/>
    <w:rsid w:val="00447664"/>
    <w:rsid w:val="00447BDA"/>
    <w:rsid w:val="00455A4A"/>
    <w:rsid w:val="00460F58"/>
    <w:rsid w:val="00467403"/>
    <w:rsid w:val="00486DE1"/>
    <w:rsid w:val="004A212E"/>
    <w:rsid w:val="004B11B0"/>
    <w:rsid w:val="004B6335"/>
    <w:rsid w:val="004B7D25"/>
    <w:rsid w:val="004C0383"/>
    <w:rsid w:val="004C76BC"/>
    <w:rsid w:val="004D462D"/>
    <w:rsid w:val="004F1506"/>
    <w:rsid w:val="00510933"/>
    <w:rsid w:val="00521D65"/>
    <w:rsid w:val="00522F02"/>
    <w:rsid w:val="00547968"/>
    <w:rsid w:val="00564A67"/>
    <w:rsid w:val="005804BA"/>
    <w:rsid w:val="005821D2"/>
    <w:rsid w:val="005A61AF"/>
    <w:rsid w:val="005B3D32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5478A"/>
    <w:rsid w:val="00660983"/>
    <w:rsid w:val="006653DB"/>
    <w:rsid w:val="006729A7"/>
    <w:rsid w:val="00674BB9"/>
    <w:rsid w:val="00676DE9"/>
    <w:rsid w:val="006772AA"/>
    <w:rsid w:val="006809AB"/>
    <w:rsid w:val="00683C2F"/>
    <w:rsid w:val="006A19FB"/>
    <w:rsid w:val="006A7DC2"/>
    <w:rsid w:val="006B035D"/>
    <w:rsid w:val="006B452A"/>
    <w:rsid w:val="006B70A6"/>
    <w:rsid w:val="006B751E"/>
    <w:rsid w:val="006E57AF"/>
    <w:rsid w:val="006F3B7C"/>
    <w:rsid w:val="006F59E0"/>
    <w:rsid w:val="0071751E"/>
    <w:rsid w:val="00725B6B"/>
    <w:rsid w:val="00733059"/>
    <w:rsid w:val="0075356F"/>
    <w:rsid w:val="00753D75"/>
    <w:rsid w:val="00757987"/>
    <w:rsid w:val="0076617B"/>
    <w:rsid w:val="007662F7"/>
    <w:rsid w:val="007720DA"/>
    <w:rsid w:val="00776422"/>
    <w:rsid w:val="00782584"/>
    <w:rsid w:val="00785516"/>
    <w:rsid w:val="007953B0"/>
    <w:rsid w:val="007A5FD4"/>
    <w:rsid w:val="007C11D8"/>
    <w:rsid w:val="007C2566"/>
    <w:rsid w:val="007C58FC"/>
    <w:rsid w:val="007E1687"/>
    <w:rsid w:val="007F2B54"/>
    <w:rsid w:val="00806077"/>
    <w:rsid w:val="00812423"/>
    <w:rsid w:val="0082793A"/>
    <w:rsid w:val="00827EEE"/>
    <w:rsid w:val="0083206E"/>
    <w:rsid w:val="00832150"/>
    <w:rsid w:val="008336C4"/>
    <w:rsid w:val="0084203E"/>
    <w:rsid w:val="00862714"/>
    <w:rsid w:val="00865951"/>
    <w:rsid w:val="00873FF0"/>
    <w:rsid w:val="00883837"/>
    <w:rsid w:val="0089429E"/>
    <w:rsid w:val="008B0B42"/>
    <w:rsid w:val="008C2828"/>
    <w:rsid w:val="008D1BD5"/>
    <w:rsid w:val="008D53F8"/>
    <w:rsid w:val="008E6464"/>
    <w:rsid w:val="008F6231"/>
    <w:rsid w:val="00905211"/>
    <w:rsid w:val="00911B89"/>
    <w:rsid w:val="009127B1"/>
    <w:rsid w:val="0092293D"/>
    <w:rsid w:val="009327B0"/>
    <w:rsid w:val="009524F7"/>
    <w:rsid w:val="00961115"/>
    <w:rsid w:val="009651CB"/>
    <w:rsid w:val="00977881"/>
    <w:rsid w:val="00980F9D"/>
    <w:rsid w:val="0099792A"/>
    <w:rsid w:val="009A64E5"/>
    <w:rsid w:val="009B20EA"/>
    <w:rsid w:val="009B7DFE"/>
    <w:rsid w:val="009C6345"/>
    <w:rsid w:val="009E1727"/>
    <w:rsid w:val="009F0FEC"/>
    <w:rsid w:val="009F48CF"/>
    <w:rsid w:val="009F538A"/>
    <w:rsid w:val="009F79E3"/>
    <w:rsid w:val="00A01A49"/>
    <w:rsid w:val="00A112A7"/>
    <w:rsid w:val="00A21FCB"/>
    <w:rsid w:val="00A2637A"/>
    <w:rsid w:val="00A4435D"/>
    <w:rsid w:val="00A4744B"/>
    <w:rsid w:val="00A56DD9"/>
    <w:rsid w:val="00A57315"/>
    <w:rsid w:val="00A64477"/>
    <w:rsid w:val="00A67440"/>
    <w:rsid w:val="00A769FA"/>
    <w:rsid w:val="00A76C0B"/>
    <w:rsid w:val="00A76C6E"/>
    <w:rsid w:val="00A83F26"/>
    <w:rsid w:val="00A85FB7"/>
    <w:rsid w:val="00A863D9"/>
    <w:rsid w:val="00A97FDB"/>
    <w:rsid w:val="00AB36B1"/>
    <w:rsid w:val="00AB3D68"/>
    <w:rsid w:val="00AC6B6B"/>
    <w:rsid w:val="00AC6E27"/>
    <w:rsid w:val="00AD4E37"/>
    <w:rsid w:val="00AE3F72"/>
    <w:rsid w:val="00AF0D93"/>
    <w:rsid w:val="00B3060F"/>
    <w:rsid w:val="00B40B5F"/>
    <w:rsid w:val="00B43B99"/>
    <w:rsid w:val="00B6341A"/>
    <w:rsid w:val="00B65BC1"/>
    <w:rsid w:val="00B70AD8"/>
    <w:rsid w:val="00B73BFB"/>
    <w:rsid w:val="00B741B5"/>
    <w:rsid w:val="00B804EE"/>
    <w:rsid w:val="00B8111B"/>
    <w:rsid w:val="00B87041"/>
    <w:rsid w:val="00B97497"/>
    <w:rsid w:val="00B97700"/>
    <w:rsid w:val="00BB39EA"/>
    <w:rsid w:val="00BC03E2"/>
    <w:rsid w:val="00BC53DB"/>
    <w:rsid w:val="00BD0560"/>
    <w:rsid w:val="00BE4F39"/>
    <w:rsid w:val="00BE66DE"/>
    <w:rsid w:val="00BF6AF3"/>
    <w:rsid w:val="00C106B8"/>
    <w:rsid w:val="00C1134C"/>
    <w:rsid w:val="00C11503"/>
    <w:rsid w:val="00C11D95"/>
    <w:rsid w:val="00C33318"/>
    <w:rsid w:val="00C42F02"/>
    <w:rsid w:val="00C54331"/>
    <w:rsid w:val="00C63B30"/>
    <w:rsid w:val="00C70152"/>
    <w:rsid w:val="00C72B57"/>
    <w:rsid w:val="00C8502E"/>
    <w:rsid w:val="00C94D0C"/>
    <w:rsid w:val="00CB3B01"/>
    <w:rsid w:val="00CB3CD9"/>
    <w:rsid w:val="00CB79EB"/>
    <w:rsid w:val="00CC7C58"/>
    <w:rsid w:val="00CD2778"/>
    <w:rsid w:val="00CD4F9F"/>
    <w:rsid w:val="00CE58CC"/>
    <w:rsid w:val="00CF2F55"/>
    <w:rsid w:val="00CF71D5"/>
    <w:rsid w:val="00D02534"/>
    <w:rsid w:val="00D05261"/>
    <w:rsid w:val="00D1385E"/>
    <w:rsid w:val="00D159D4"/>
    <w:rsid w:val="00D1624B"/>
    <w:rsid w:val="00D176A4"/>
    <w:rsid w:val="00D20FC1"/>
    <w:rsid w:val="00D225D1"/>
    <w:rsid w:val="00D32901"/>
    <w:rsid w:val="00D3387E"/>
    <w:rsid w:val="00D36AD8"/>
    <w:rsid w:val="00D52E1F"/>
    <w:rsid w:val="00D551CA"/>
    <w:rsid w:val="00D60E2B"/>
    <w:rsid w:val="00D617CD"/>
    <w:rsid w:val="00D80553"/>
    <w:rsid w:val="00D91AF9"/>
    <w:rsid w:val="00D977D1"/>
    <w:rsid w:val="00DA0FB9"/>
    <w:rsid w:val="00DB135C"/>
    <w:rsid w:val="00DC4768"/>
    <w:rsid w:val="00DD665E"/>
    <w:rsid w:val="00DD69FD"/>
    <w:rsid w:val="00DE7B90"/>
    <w:rsid w:val="00DE7C74"/>
    <w:rsid w:val="00E042EB"/>
    <w:rsid w:val="00E158CF"/>
    <w:rsid w:val="00E31A66"/>
    <w:rsid w:val="00E40EA5"/>
    <w:rsid w:val="00E40EAB"/>
    <w:rsid w:val="00E43EC3"/>
    <w:rsid w:val="00E628F8"/>
    <w:rsid w:val="00E80E71"/>
    <w:rsid w:val="00E9101C"/>
    <w:rsid w:val="00E93434"/>
    <w:rsid w:val="00EA2662"/>
    <w:rsid w:val="00EA4873"/>
    <w:rsid w:val="00EA6CC1"/>
    <w:rsid w:val="00EB3EBD"/>
    <w:rsid w:val="00EB461E"/>
    <w:rsid w:val="00ED2F45"/>
    <w:rsid w:val="00ED3A77"/>
    <w:rsid w:val="00ED5242"/>
    <w:rsid w:val="00EF4345"/>
    <w:rsid w:val="00F204DA"/>
    <w:rsid w:val="00F37799"/>
    <w:rsid w:val="00F4074F"/>
    <w:rsid w:val="00F52204"/>
    <w:rsid w:val="00F53466"/>
    <w:rsid w:val="00F77568"/>
    <w:rsid w:val="00F853A4"/>
    <w:rsid w:val="00F86981"/>
    <w:rsid w:val="00FB069B"/>
    <w:rsid w:val="00FB5BE2"/>
    <w:rsid w:val="00FC1008"/>
    <w:rsid w:val="00FC5187"/>
    <w:rsid w:val="00FC6BEB"/>
    <w:rsid w:val="00FD2247"/>
    <w:rsid w:val="00FD586E"/>
    <w:rsid w:val="00FD7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DDC14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CA0F142-504D-49DF-B73C-B71D3F14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3</cp:revision>
  <cp:lastPrinted>2015-10-01T06:47:00Z</cp:lastPrinted>
  <dcterms:created xsi:type="dcterms:W3CDTF">2022-04-25T21:28:00Z</dcterms:created>
  <dcterms:modified xsi:type="dcterms:W3CDTF">2022-04-25T21:36:00Z</dcterms:modified>
</cp:coreProperties>
</file>