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368F7" w14:textId="066A8A7B" w:rsidR="00E34D68" w:rsidRPr="00E34D68" w:rsidRDefault="00E34D68" w:rsidP="00E34D68">
      <w:pPr>
        <w:jc w:val="center"/>
        <w:rPr>
          <w:b/>
          <w:sz w:val="28"/>
          <w:szCs w:val="28"/>
        </w:rPr>
      </w:pPr>
      <w:bookmarkStart w:id="0" w:name="_GoBack"/>
      <w:r w:rsidRPr="00E34D68">
        <w:rPr>
          <w:b/>
          <w:sz w:val="28"/>
          <w:szCs w:val="28"/>
        </w:rPr>
        <w:t>P</w:t>
      </w:r>
      <w:r w:rsidR="009A0D5E">
        <w:rPr>
          <w:b/>
          <w:sz w:val="28"/>
          <w:szCs w:val="28"/>
        </w:rPr>
        <w:t>romjena</w:t>
      </w:r>
      <w:r w:rsidRPr="00E34D68">
        <w:rPr>
          <w:b/>
          <w:sz w:val="28"/>
          <w:szCs w:val="28"/>
        </w:rPr>
        <w:t xml:space="preserve"> </w:t>
      </w:r>
      <w:r w:rsidR="009A0D5E">
        <w:rPr>
          <w:b/>
          <w:sz w:val="28"/>
          <w:szCs w:val="28"/>
        </w:rPr>
        <w:t>mjesta</w:t>
      </w:r>
      <w:r w:rsidR="00F151FB">
        <w:rPr>
          <w:b/>
          <w:sz w:val="28"/>
          <w:szCs w:val="28"/>
        </w:rPr>
        <w:t xml:space="preserve"> </w:t>
      </w:r>
      <w:r w:rsidR="009A0D5E">
        <w:rPr>
          <w:b/>
          <w:sz w:val="28"/>
          <w:szCs w:val="28"/>
        </w:rPr>
        <w:t>održavanja</w:t>
      </w:r>
      <w:r w:rsidRPr="00E34D68">
        <w:rPr>
          <w:b/>
          <w:sz w:val="28"/>
          <w:szCs w:val="28"/>
        </w:rPr>
        <w:t xml:space="preserve"> </w:t>
      </w:r>
      <w:r w:rsidR="009A0D5E">
        <w:rPr>
          <w:b/>
          <w:sz w:val="28"/>
          <w:szCs w:val="28"/>
        </w:rPr>
        <w:t>nastave</w:t>
      </w:r>
      <w:r w:rsidRPr="00E34D68">
        <w:rPr>
          <w:b/>
          <w:sz w:val="28"/>
          <w:szCs w:val="28"/>
        </w:rPr>
        <w:t xml:space="preserve"> </w:t>
      </w:r>
      <w:bookmarkEnd w:id="0"/>
      <w:r w:rsidR="009A0D5E">
        <w:rPr>
          <w:b/>
          <w:sz w:val="28"/>
          <w:szCs w:val="28"/>
        </w:rPr>
        <w:t>za</w:t>
      </w:r>
      <w:r w:rsidR="00F151FB">
        <w:rPr>
          <w:b/>
          <w:sz w:val="28"/>
          <w:szCs w:val="28"/>
        </w:rPr>
        <w:t xml:space="preserve"> </w:t>
      </w:r>
      <w:r w:rsidR="009A0D5E">
        <w:rPr>
          <w:b/>
          <w:sz w:val="28"/>
          <w:szCs w:val="28"/>
        </w:rPr>
        <w:t>vrijeme</w:t>
      </w:r>
      <w:r w:rsidR="00F151FB">
        <w:rPr>
          <w:b/>
          <w:sz w:val="28"/>
          <w:szCs w:val="28"/>
        </w:rPr>
        <w:t xml:space="preserve"> </w:t>
      </w:r>
      <w:r w:rsidR="009A0D5E" w:rsidRPr="009A0D5E">
        <w:rPr>
          <w:b/>
          <w:sz w:val="28"/>
          <w:szCs w:val="28"/>
        </w:rPr>
        <w:t>partnersk</w:t>
      </w:r>
      <w:r w:rsidR="009A0D5E">
        <w:rPr>
          <w:b/>
          <w:sz w:val="28"/>
          <w:szCs w:val="28"/>
        </w:rPr>
        <w:t>og</w:t>
      </w:r>
      <w:r w:rsidR="009A0D5E" w:rsidRPr="009A0D5E">
        <w:rPr>
          <w:b/>
          <w:sz w:val="28"/>
          <w:szCs w:val="28"/>
        </w:rPr>
        <w:t xml:space="preserve"> sastan</w:t>
      </w:r>
      <w:r w:rsidR="009A0D5E">
        <w:rPr>
          <w:b/>
          <w:sz w:val="28"/>
          <w:szCs w:val="28"/>
        </w:rPr>
        <w:t>ka</w:t>
      </w:r>
      <w:r w:rsidR="009A0D5E" w:rsidRPr="009A0D5E">
        <w:rPr>
          <w:b/>
          <w:sz w:val="28"/>
          <w:szCs w:val="28"/>
        </w:rPr>
        <w:t xml:space="preserve"> projekta Web Accessibility and other Initiatives for Persons with Disabilities in EU in Pandemic and other Crisis Times - WAI4PwDs</w:t>
      </w:r>
      <w:r w:rsidR="00F151FB">
        <w:rPr>
          <w:b/>
          <w:sz w:val="28"/>
          <w:szCs w:val="28"/>
        </w:rPr>
        <w:t xml:space="preserve"> - </w:t>
      </w:r>
      <w:r w:rsidRPr="00E34D68">
        <w:rPr>
          <w:b/>
          <w:sz w:val="28"/>
          <w:szCs w:val="28"/>
        </w:rPr>
        <w:t xml:space="preserve"> </w:t>
      </w:r>
      <w:r w:rsidR="009A0D5E">
        <w:rPr>
          <w:b/>
          <w:sz w:val="28"/>
          <w:szCs w:val="28"/>
        </w:rPr>
        <w:t>2</w:t>
      </w:r>
      <w:r w:rsidR="00F40DB8">
        <w:rPr>
          <w:b/>
          <w:sz w:val="28"/>
          <w:szCs w:val="28"/>
        </w:rPr>
        <w:t>7</w:t>
      </w:r>
      <w:r w:rsidR="004542EA">
        <w:rPr>
          <w:b/>
          <w:sz w:val="28"/>
          <w:szCs w:val="28"/>
        </w:rPr>
        <w:t>.</w:t>
      </w:r>
      <w:r w:rsidR="00F40DB8">
        <w:rPr>
          <w:b/>
          <w:sz w:val="28"/>
          <w:szCs w:val="28"/>
        </w:rPr>
        <w:t xml:space="preserve">i </w:t>
      </w:r>
      <w:r w:rsidR="009A0D5E">
        <w:rPr>
          <w:b/>
          <w:sz w:val="28"/>
          <w:szCs w:val="28"/>
        </w:rPr>
        <w:t>28</w:t>
      </w:r>
      <w:r w:rsidR="004542EA">
        <w:rPr>
          <w:b/>
          <w:sz w:val="28"/>
          <w:szCs w:val="28"/>
        </w:rPr>
        <w:t>.</w:t>
      </w:r>
      <w:r w:rsidR="009A0D5E">
        <w:rPr>
          <w:b/>
          <w:sz w:val="28"/>
          <w:szCs w:val="28"/>
        </w:rPr>
        <w:t>04</w:t>
      </w:r>
      <w:r w:rsidR="004542EA">
        <w:rPr>
          <w:b/>
          <w:sz w:val="28"/>
          <w:szCs w:val="28"/>
        </w:rPr>
        <w:t>.</w:t>
      </w:r>
      <w:r w:rsidR="00EB1077">
        <w:rPr>
          <w:b/>
          <w:sz w:val="28"/>
          <w:szCs w:val="28"/>
        </w:rPr>
        <w:t>20</w:t>
      </w:r>
      <w:r w:rsidR="009A0D5E">
        <w:rPr>
          <w:b/>
          <w:sz w:val="28"/>
          <w:szCs w:val="28"/>
        </w:rPr>
        <w:t>22</w:t>
      </w:r>
      <w:r w:rsidR="00EB1077">
        <w:rPr>
          <w:b/>
          <w:sz w:val="28"/>
          <w:szCs w:val="28"/>
        </w:rPr>
        <w:t>.</w:t>
      </w:r>
    </w:p>
    <w:p w14:paraId="295E8A4C" w14:textId="77777777" w:rsidR="00E34D68" w:rsidRDefault="00E34D68" w:rsidP="00E34D68">
      <w:pPr>
        <w:rPr>
          <w:b/>
          <w:sz w:val="32"/>
          <w:szCs w:val="32"/>
        </w:rPr>
      </w:pPr>
    </w:p>
    <w:p w14:paraId="2AEC52CA" w14:textId="444CB290" w:rsidR="00D46D1C" w:rsidRPr="00E34D68" w:rsidRDefault="00F40DB8" w:rsidP="00D46D1C">
      <w:pPr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>srijeda</w:t>
      </w:r>
      <w:r w:rsidR="00D46D1C" w:rsidRPr="00E34D68">
        <w:rPr>
          <w:b/>
          <w:sz w:val="24"/>
          <w:szCs w:val="24"/>
          <w:highlight w:val="lightGray"/>
        </w:rPr>
        <w:t xml:space="preserve">, </w:t>
      </w:r>
      <w:r>
        <w:rPr>
          <w:b/>
          <w:sz w:val="24"/>
          <w:szCs w:val="24"/>
          <w:highlight w:val="lightGray"/>
        </w:rPr>
        <w:t>27</w:t>
      </w:r>
      <w:r w:rsidR="004542EA">
        <w:rPr>
          <w:b/>
          <w:sz w:val="24"/>
          <w:szCs w:val="24"/>
          <w:highlight w:val="lightGray"/>
        </w:rPr>
        <w:t>.</w:t>
      </w:r>
      <w:r>
        <w:rPr>
          <w:b/>
          <w:sz w:val="24"/>
          <w:szCs w:val="24"/>
          <w:highlight w:val="lightGray"/>
        </w:rPr>
        <w:t>04</w:t>
      </w:r>
      <w:r w:rsidR="00D46D1C">
        <w:rPr>
          <w:b/>
          <w:sz w:val="24"/>
          <w:szCs w:val="24"/>
          <w:highlight w:val="lightGray"/>
        </w:rPr>
        <w:t>.20</w:t>
      </w:r>
      <w:r>
        <w:rPr>
          <w:b/>
          <w:sz w:val="24"/>
          <w:szCs w:val="24"/>
          <w:highlight w:val="lightGray"/>
        </w:rPr>
        <w:t>22</w:t>
      </w:r>
      <w:r w:rsidR="00D46D1C">
        <w:rPr>
          <w:b/>
          <w:sz w:val="24"/>
          <w:szCs w:val="24"/>
          <w:highlight w:val="lightGray"/>
        </w:rPr>
        <w:t>.</w:t>
      </w:r>
      <w:r w:rsidR="00D46D1C" w:rsidRPr="00E34D68">
        <w:rPr>
          <w:b/>
          <w:sz w:val="24"/>
          <w:szCs w:val="24"/>
        </w:rPr>
        <w:tab/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988"/>
        <w:gridCol w:w="4110"/>
        <w:gridCol w:w="2410"/>
        <w:gridCol w:w="1985"/>
      </w:tblGrid>
      <w:tr w:rsidR="002D5EEB" w:rsidRPr="00A17DC7" w14:paraId="3A3E897A" w14:textId="77777777" w:rsidTr="00BB7462">
        <w:tc>
          <w:tcPr>
            <w:tcW w:w="988" w:type="dxa"/>
          </w:tcPr>
          <w:p w14:paraId="4730D1CE" w14:textId="77777777" w:rsidR="002D5EEB" w:rsidRPr="00A17DC7" w:rsidRDefault="002D5EEB" w:rsidP="005C3B78">
            <w:r w:rsidRPr="00A17DC7">
              <w:t>Termin</w:t>
            </w:r>
          </w:p>
        </w:tc>
        <w:tc>
          <w:tcPr>
            <w:tcW w:w="4110" w:type="dxa"/>
          </w:tcPr>
          <w:p w14:paraId="36EDB9CB" w14:textId="2EB796F9" w:rsidR="002D5EEB" w:rsidRPr="00A17DC7" w:rsidRDefault="002D5EEB" w:rsidP="00D46D1C">
            <w:pPr>
              <w:rPr>
                <w:b/>
              </w:rPr>
            </w:pPr>
            <w:r w:rsidRPr="00A17DC7">
              <w:rPr>
                <w:b/>
              </w:rPr>
              <w:t xml:space="preserve">Dvorana </w:t>
            </w:r>
            <w:r w:rsidR="00F40DB8">
              <w:rPr>
                <w:b/>
              </w:rPr>
              <w:t>10</w:t>
            </w:r>
            <w:r w:rsidRPr="00A17DC7">
              <w:rPr>
                <w:b/>
              </w:rPr>
              <w:t xml:space="preserve"> (FOI</w:t>
            </w:r>
            <w:r>
              <w:rPr>
                <w:b/>
              </w:rPr>
              <w:t>1</w:t>
            </w:r>
            <w:r w:rsidRPr="00A17DC7">
              <w:rPr>
                <w:b/>
              </w:rPr>
              <w:t>)</w:t>
            </w:r>
          </w:p>
        </w:tc>
        <w:tc>
          <w:tcPr>
            <w:tcW w:w="2410" w:type="dxa"/>
          </w:tcPr>
          <w:p w14:paraId="58FD7CC2" w14:textId="77777777" w:rsidR="002D5EEB" w:rsidRPr="00A17DC7" w:rsidRDefault="002D5EEB" w:rsidP="005C3B78">
            <w:r w:rsidRPr="00A17DC7">
              <w:t>Grupa</w:t>
            </w:r>
          </w:p>
        </w:tc>
        <w:tc>
          <w:tcPr>
            <w:tcW w:w="1985" w:type="dxa"/>
          </w:tcPr>
          <w:p w14:paraId="0FA7FA6B" w14:textId="77777777" w:rsidR="002D5EEB" w:rsidRPr="00A17DC7" w:rsidRDefault="002D5EEB" w:rsidP="005C3B78">
            <w:r w:rsidRPr="00A17DC7">
              <w:t>Seli u</w:t>
            </w:r>
          </w:p>
        </w:tc>
      </w:tr>
      <w:tr w:rsidR="002D5EEB" w:rsidRPr="00A17DC7" w14:paraId="31561C7C" w14:textId="77777777" w:rsidTr="00BB7462">
        <w:tc>
          <w:tcPr>
            <w:tcW w:w="988" w:type="dxa"/>
          </w:tcPr>
          <w:p w14:paraId="0C2CE66A" w14:textId="39CD4085" w:rsidR="002D5EEB" w:rsidRPr="00A17DC7" w:rsidRDefault="00F40DB8" w:rsidP="007A4D33">
            <w:r>
              <w:t>14</w:t>
            </w:r>
            <w:r w:rsidR="00723B65">
              <w:t>-</w:t>
            </w:r>
            <w:r>
              <w:t>16</w:t>
            </w:r>
          </w:p>
        </w:tc>
        <w:tc>
          <w:tcPr>
            <w:tcW w:w="4110" w:type="dxa"/>
          </w:tcPr>
          <w:p w14:paraId="319022DC" w14:textId="564EF409" w:rsidR="002D5EEB" w:rsidRPr="00A17DC7" w:rsidRDefault="001A64D9" w:rsidP="005C3B78">
            <w:r>
              <w:t>Operacijska istraživanja 1</w:t>
            </w:r>
            <w:r w:rsidR="00E34F77">
              <w:t>, seminar</w:t>
            </w:r>
          </w:p>
        </w:tc>
        <w:tc>
          <w:tcPr>
            <w:tcW w:w="2410" w:type="dxa"/>
          </w:tcPr>
          <w:p w14:paraId="01962E2A" w14:textId="6E44B864" w:rsidR="002D5EEB" w:rsidRPr="00A17DC7" w:rsidRDefault="007A4D33" w:rsidP="00302E11">
            <w:r>
              <w:t>I</w:t>
            </w:r>
            <w:r w:rsidR="001A64D9">
              <w:t>S/PS v.1.1.</w:t>
            </w:r>
            <w:r w:rsidR="00723B65">
              <w:t xml:space="preserve">, </w:t>
            </w:r>
            <w:r w:rsidR="001A64D9">
              <w:t>3</w:t>
            </w:r>
            <w:r w:rsidR="00723B65">
              <w:t>. g</w:t>
            </w:r>
            <w:r w:rsidR="00BB7462">
              <w:t>od.</w:t>
            </w:r>
            <w:r w:rsidR="00723B65">
              <w:t xml:space="preserve">, </w:t>
            </w:r>
            <w:r w:rsidR="001A64D9">
              <w:t>IPS3-S-G</w:t>
            </w:r>
            <w:r w:rsidR="009B066C">
              <w:t>4</w:t>
            </w:r>
          </w:p>
        </w:tc>
        <w:tc>
          <w:tcPr>
            <w:tcW w:w="1985" w:type="dxa"/>
          </w:tcPr>
          <w:p w14:paraId="7975A55F" w14:textId="63F7BE5B" w:rsidR="002D5EEB" w:rsidRPr="00A17DC7" w:rsidRDefault="007A4D33" w:rsidP="00EB1077">
            <w:r>
              <w:t>D</w:t>
            </w:r>
            <w:r w:rsidR="001A64D9">
              <w:t>1</w:t>
            </w:r>
            <w:r>
              <w:t>,</w:t>
            </w:r>
            <w:r w:rsidR="00C86F61">
              <w:t xml:space="preserve"> FOI</w:t>
            </w:r>
            <w:r w:rsidR="001A64D9">
              <w:t>2</w:t>
            </w:r>
          </w:p>
        </w:tc>
      </w:tr>
      <w:tr w:rsidR="00723B65" w:rsidRPr="00A17DC7" w14:paraId="549AF522" w14:textId="77777777" w:rsidTr="00BB7462">
        <w:tc>
          <w:tcPr>
            <w:tcW w:w="988" w:type="dxa"/>
          </w:tcPr>
          <w:p w14:paraId="4F8F8083" w14:textId="465CE6C1" w:rsidR="00723B65" w:rsidRDefault="00723B65" w:rsidP="007A4D33">
            <w:r>
              <w:t>1</w:t>
            </w:r>
            <w:r w:rsidR="00F40DB8">
              <w:t>6</w:t>
            </w:r>
            <w:r>
              <w:t>-</w:t>
            </w:r>
            <w:r w:rsidR="00F40DB8">
              <w:t>18</w:t>
            </w:r>
          </w:p>
        </w:tc>
        <w:tc>
          <w:tcPr>
            <w:tcW w:w="4110" w:type="dxa"/>
          </w:tcPr>
          <w:p w14:paraId="4F41F5A9" w14:textId="3927FAA8" w:rsidR="00723B65" w:rsidRPr="00A17DC7" w:rsidRDefault="001A64D9" w:rsidP="005C3B78">
            <w:r>
              <w:t>Statistika i vjerojatnost</w:t>
            </w:r>
            <w:r w:rsidR="00E34F77">
              <w:t>, seminar</w:t>
            </w:r>
          </w:p>
        </w:tc>
        <w:tc>
          <w:tcPr>
            <w:tcW w:w="2410" w:type="dxa"/>
          </w:tcPr>
          <w:p w14:paraId="307A2698" w14:textId="5D62C95D" w:rsidR="00723B65" w:rsidRPr="00A17DC7" w:rsidRDefault="00723B65" w:rsidP="007A4D33">
            <w:r>
              <w:t>IPS</w:t>
            </w:r>
            <w:r w:rsidR="001A64D9">
              <w:t xml:space="preserve"> v.1.2.</w:t>
            </w:r>
            <w:r>
              <w:t xml:space="preserve">, </w:t>
            </w:r>
            <w:r w:rsidR="001A64D9">
              <w:t>2</w:t>
            </w:r>
            <w:r>
              <w:t>. god</w:t>
            </w:r>
            <w:r w:rsidR="00BB7462">
              <w:t>.</w:t>
            </w:r>
            <w:r>
              <w:t xml:space="preserve">, </w:t>
            </w:r>
            <w:r w:rsidR="001A64D9">
              <w:t>IPS2-S-G</w:t>
            </w:r>
            <w:r w:rsidR="009B066C">
              <w:t>2</w:t>
            </w:r>
          </w:p>
        </w:tc>
        <w:tc>
          <w:tcPr>
            <w:tcW w:w="1985" w:type="dxa"/>
          </w:tcPr>
          <w:p w14:paraId="592752A9" w14:textId="277D9C49" w:rsidR="00723B65" w:rsidRPr="00A17DC7" w:rsidRDefault="007A4D33" w:rsidP="00EB1077">
            <w:r>
              <w:t>D</w:t>
            </w:r>
            <w:r w:rsidR="001A64D9">
              <w:t>1</w:t>
            </w:r>
            <w:r>
              <w:t>, FOI2</w:t>
            </w:r>
          </w:p>
        </w:tc>
      </w:tr>
    </w:tbl>
    <w:p w14:paraId="02E707A7" w14:textId="77777777" w:rsidR="00723B65" w:rsidRDefault="00723B65" w:rsidP="00281D04">
      <w:pPr>
        <w:rPr>
          <w:b/>
          <w:sz w:val="24"/>
          <w:szCs w:val="24"/>
          <w:highlight w:val="lightGray"/>
        </w:rPr>
      </w:pPr>
    </w:p>
    <w:p w14:paraId="741D3C4D" w14:textId="42DF67F2" w:rsidR="004542EA" w:rsidRPr="00E34D68" w:rsidRDefault="00F40DB8" w:rsidP="004542EA">
      <w:pPr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>četvrtak</w:t>
      </w:r>
      <w:r w:rsidR="004542EA" w:rsidRPr="00E34D68">
        <w:rPr>
          <w:b/>
          <w:sz w:val="24"/>
          <w:szCs w:val="24"/>
          <w:highlight w:val="lightGray"/>
        </w:rPr>
        <w:t xml:space="preserve">, </w:t>
      </w:r>
      <w:r>
        <w:rPr>
          <w:b/>
          <w:sz w:val="24"/>
          <w:szCs w:val="24"/>
          <w:highlight w:val="lightGray"/>
        </w:rPr>
        <w:t>28</w:t>
      </w:r>
      <w:r w:rsidR="004542EA">
        <w:rPr>
          <w:b/>
          <w:sz w:val="24"/>
          <w:szCs w:val="24"/>
          <w:highlight w:val="lightGray"/>
        </w:rPr>
        <w:t>.</w:t>
      </w:r>
      <w:r>
        <w:rPr>
          <w:b/>
          <w:sz w:val="24"/>
          <w:szCs w:val="24"/>
          <w:highlight w:val="lightGray"/>
        </w:rPr>
        <w:t>04</w:t>
      </w:r>
      <w:r w:rsidR="004542EA">
        <w:rPr>
          <w:b/>
          <w:sz w:val="24"/>
          <w:szCs w:val="24"/>
          <w:highlight w:val="lightGray"/>
        </w:rPr>
        <w:t>.20</w:t>
      </w:r>
      <w:r>
        <w:rPr>
          <w:b/>
          <w:sz w:val="24"/>
          <w:szCs w:val="24"/>
          <w:highlight w:val="lightGray"/>
          <w:shd w:val="clear" w:color="auto" w:fill="F2F2F2" w:themeFill="background1" w:themeFillShade="F2"/>
        </w:rPr>
        <w:t>22</w:t>
      </w:r>
      <w:r w:rsidR="004542EA" w:rsidRPr="00302E11">
        <w:rPr>
          <w:b/>
          <w:sz w:val="24"/>
          <w:szCs w:val="24"/>
          <w:highlight w:val="lightGray"/>
          <w:shd w:val="clear" w:color="auto" w:fill="F2F2F2" w:themeFill="background1" w:themeFillShade="F2"/>
        </w:rPr>
        <w:t>.</w:t>
      </w:r>
      <w:r w:rsidR="004542EA" w:rsidRPr="00E34D68">
        <w:rPr>
          <w:b/>
          <w:sz w:val="24"/>
          <w:szCs w:val="24"/>
        </w:rPr>
        <w:tab/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988"/>
        <w:gridCol w:w="4110"/>
        <w:gridCol w:w="2410"/>
        <w:gridCol w:w="1985"/>
      </w:tblGrid>
      <w:tr w:rsidR="004542EA" w:rsidRPr="00A17DC7" w14:paraId="580FCBC0" w14:textId="77777777" w:rsidTr="00BB7462">
        <w:tc>
          <w:tcPr>
            <w:tcW w:w="988" w:type="dxa"/>
          </w:tcPr>
          <w:p w14:paraId="209F3D61" w14:textId="77777777" w:rsidR="004542EA" w:rsidRPr="00A17DC7" w:rsidRDefault="004542EA" w:rsidP="00F065E7">
            <w:r w:rsidRPr="00A17DC7">
              <w:t>Termin</w:t>
            </w:r>
          </w:p>
        </w:tc>
        <w:tc>
          <w:tcPr>
            <w:tcW w:w="4110" w:type="dxa"/>
          </w:tcPr>
          <w:p w14:paraId="18026FE8" w14:textId="5427AA05" w:rsidR="004542EA" w:rsidRPr="00A17DC7" w:rsidRDefault="004542EA" w:rsidP="00F739AD">
            <w:pPr>
              <w:rPr>
                <w:b/>
              </w:rPr>
            </w:pPr>
            <w:r w:rsidRPr="00A17DC7">
              <w:rPr>
                <w:b/>
              </w:rPr>
              <w:t xml:space="preserve">Dvorana </w:t>
            </w:r>
            <w:r w:rsidR="00F739AD">
              <w:rPr>
                <w:b/>
              </w:rPr>
              <w:t>1</w:t>
            </w:r>
            <w:r w:rsidR="00F40DB8">
              <w:rPr>
                <w:b/>
              </w:rPr>
              <w:t>0</w:t>
            </w:r>
            <w:r w:rsidRPr="00A17DC7">
              <w:rPr>
                <w:b/>
              </w:rPr>
              <w:t xml:space="preserve"> (FOI</w:t>
            </w:r>
            <w:r>
              <w:rPr>
                <w:b/>
              </w:rPr>
              <w:t>1</w:t>
            </w:r>
            <w:r w:rsidRPr="00A17DC7">
              <w:rPr>
                <w:b/>
              </w:rPr>
              <w:t>)</w:t>
            </w:r>
          </w:p>
        </w:tc>
        <w:tc>
          <w:tcPr>
            <w:tcW w:w="2410" w:type="dxa"/>
          </w:tcPr>
          <w:p w14:paraId="308BDD91" w14:textId="77777777" w:rsidR="004542EA" w:rsidRPr="00A17DC7" w:rsidRDefault="004542EA" w:rsidP="00F065E7">
            <w:r w:rsidRPr="00A17DC7">
              <w:t>Grupa</w:t>
            </w:r>
          </w:p>
        </w:tc>
        <w:tc>
          <w:tcPr>
            <w:tcW w:w="1985" w:type="dxa"/>
          </w:tcPr>
          <w:p w14:paraId="00BFC5B1" w14:textId="77777777" w:rsidR="004542EA" w:rsidRPr="00A17DC7" w:rsidRDefault="004542EA" w:rsidP="00F065E7">
            <w:r w:rsidRPr="00A17DC7">
              <w:t>Seli u</w:t>
            </w:r>
          </w:p>
        </w:tc>
      </w:tr>
      <w:tr w:rsidR="004542EA" w:rsidRPr="00A17DC7" w14:paraId="6B3A91EE" w14:textId="77777777" w:rsidTr="00BB7462">
        <w:tc>
          <w:tcPr>
            <w:tcW w:w="988" w:type="dxa"/>
          </w:tcPr>
          <w:p w14:paraId="71086448" w14:textId="08EE19C0" w:rsidR="004542EA" w:rsidRPr="00A17DC7" w:rsidRDefault="00F40DB8" w:rsidP="00F739AD">
            <w:r>
              <w:t>0</w:t>
            </w:r>
            <w:r w:rsidR="00E34F77">
              <w:t>8-</w:t>
            </w:r>
            <w:r w:rsidR="00F739AD">
              <w:t>1</w:t>
            </w:r>
            <w:r>
              <w:t>0</w:t>
            </w:r>
          </w:p>
        </w:tc>
        <w:tc>
          <w:tcPr>
            <w:tcW w:w="4110" w:type="dxa"/>
          </w:tcPr>
          <w:p w14:paraId="69FC1A29" w14:textId="1F43C804" w:rsidR="004542EA" w:rsidRPr="00A17DC7" w:rsidRDefault="009B066C" w:rsidP="00F739AD">
            <w:r>
              <w:t>Statistika i vjerojatnost, seminar</w:t>
            </w:r>
          </w:p>
        </w:tc>
        <w:tc>
          <w:tcPr>
            <w:tcW w:w="2410" w:type="dxa"/>
          </w:tcPr>
          <w:p w14:paraId="0784886A" w14:textId="31D3EA80" w:rsidR="004542EA" w:rsidRPr="00455CE2" w:rsidRDefault="009B066C" w:rsidP="00302E11">
            <w:r>
              <w:t>IPS v.1.2., 2. god</w:t>
            </w:r>
            <w:r w:rsidR="00BB7462">
              <w:t>.</w:t>
            </w:r>
            <w:r>
              <w:t>, IPS2-S-G4</w:t>
            </w:r>
          </w:p>
        </w:tc>
        <w:tc>
          <w:tcPr>
            <w:tcW w:w="1985" w:type="dxa"/>
          </w:tcPr>
          <w:p w14:paraId="0272051B" w14:textId="1089D902" w:rsidR="004542EA" w:rsidRPr="00A17DC7" w:rsidRDefault="00734EFF" w:rsidP="00F739AD">
            <w:r>
              <w:t>D</w:t>
            </w:r>
            <w:r w:rsidR="009B066C">
              <w:t>1</w:t>
            </w:r>
            <w:r>
              <w:t>, FOI</w:t>
            </w:r>
            <w:r w:rsidR="001A64D9">
              <w:t>1</w:t>
            </w:r>
          </w:p>
        </w:tc>
      </w:tr>
      <w:tr w:rsidR="007D5619" w:rsidRPr="00A17DC7" w14:paraId="6FC162FA" w14:textId="77777777" w:rsidTr="00BB7462">
        <w:tc>
          <w:tcPr>
            <w:tcW w:w="988" w:type="dxa"/>
          </w:tcPr>
          <w:p w14:paraId="40FD4F59" w14:textId="0E88F8E0" w:rsidR="007D5619" w:rsidRPr="00A17DC7" w:rsidRDefault="00E34F77" w:rsidP="00F739AD">
            <w:r>
              <w:t>1</w:t>
            </w:r>
            <w:r w:rsidR="00F40DB8">
              <w:t>0</w:t>
            </w:r>
            <w:r>
              <w:t>-1</w:t>
            </w:r>
            <w:r w:rsidR="00F40DB8">
              <w:t>2</w:t>
            </w:r>
          </w:p>
        </w:tc>
        <w:tc>
          <w:tcPr>
            <w:tcW w:w="4110" w:type="dxa"/>
          </w:tcPr>
          <w:p w14:paraId="50D9EBDD" w14:textId="64BD337F" w:rsidR="007D5619" w:rsidRPr="00A17DC7" w:rsidRDefault="009B066C" w:rsidP="00F065E7">
            <w:r>
              <w:t>Operacijska istraživanja, seminar</w:t>
            </w:r>
          </w:p>
        </w:tc>
        <w:tc>
          <w:tcPr>
            <w:tcW w:w="2410" w:type="dxa"/>
          </w:tcPr>
          <w:p w14:paraId="533A51A7" w14:textId="29D7F1B0" w:rsidR="007D5619" w:rsidRPr="00455CE2" w:rsidRDefault="009B066C" w:rsidP="00302E11">
            <w:r>
              <w:t>IPS v.1.2., 2. god</w:t>
            </w:r>
            <w:r w:rsidR="00BB7462">
              <w:t>.</w:t>
            </w:r>
            <w:r>
              <w:t>, IPS2-S-G4</w:t>
            </w:r>
          </w:p>
        </w:tc>
        <w:tc>
          <w:tcPr>
            <w:tcW w:w="1985" w:type="dxa"/>
          </w:tcPr>
          <w:p w14:paraId="7F5B61BC" w14:textId="4AFB7ACA" w:rsidR="007D5619" w:rsidRPr="00A17DC7" w:rsidRDefault="00F739AD" w:rsidP="00F065E7">
            <w:r>
              <w:t>D1, FOI2</w:t>
            </w:r>
          </w:p>
        </w:tc>
      </w:tr>
    </w:tbl>
    <w:p w14:paraId="3D84BF8C" w14:textId="77777777" w:rsidR="002D5EEB" w:rsidRDefault="002D5EEB" w:rsidP="00281D04">
      <w:pPr>
        <w:rPr>
          <w:b/>
          <w:sz w:val="24"/>
          <w:szCs w:val="24"/>
          <w:highlight w:val="lightGray"/>
        </w:rPr>
      </w:pPr>
    </w:p>
    <w:p w14:paraId="67718F14" w14:textId="77777777" w:rsidR="007D5619" w:rsidRDefault="007D5619" w:rsidP="00E34D68"/>
    <w:p w14:paraId="0A8AE057" w14:textId="1C226D13" w:rsidR="00E34D68" w:rsidRDefault="00E34D68" w:rsidP="00E34D68">
      <w:r>
        <w:t xml:space="preserve">U Varaždinu, </w:t>
      </w:r>
      <w:r w:rsidR="00E542C2">
        <w:t>3</w:t>
      </w:r>
      <w:r w:rsidR="00F40DB8">
        <w:t>1</w:t>
      </w:r>
      <w:r>
        <w:t>.</w:t>
      </w:r>
      <w:r w:rsidR="00F40DB8">
        <w:t>03</w:t>
      </w:r>
      <w:r>
        <w:t>.20</w:t>
      </w:r>
      <w:r w:rsidR="00F40DB8">
        <w:t>22</w:t>
      </w:r>
      <w:r>
        <w:t>.</w:t>
      </w:r>
    </w:p>
    <w:p w14:paraId="784122C8" w14:textId="77777777" w:rsidR="00F40DB8" w:rsidRDefault="00F40DB8" w:rsidP="00E34D68"/>
    <w:p w14:paraId="399E1642" w14:textId="17A95E88" w:rsidR="00F40DB8" w:rsidRDefault="00F40DB8" w:rsidP="00E34D68">
      <w:r>
        <w:t>Prof. dr. sc. Sandra Lovrenčić</w:t>
      </w:r>
    </w:p>
    <w:p w14:paraId="0CCD1691" w14:textId="4D69B469" w:rsidR="00E34D68" w:rsidRPr="00E34D68" w:rsidRDefault="00E34D68" w:rsidP="00E34D68">
      <w:r>
        <w:t>Prodekanica za nastavu</w:t>
      </w:r>
      <w:r w:rsidR="00F40DB8">
        <w:t xml:space="preserve"> i studente</w:t>
      </w:r>
    </w:p>
    <w:sectPr w:rsidR="00E34D68" w:rsidRPr="00E34D68" w:rsidSect="002A7DD8">
      <w:headerReference w:type="default" r:id="rId7"/>
      <w:headerReference w:type="first" r:id="rId8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1A1C3" w14:textId="77777777" w:rsidR="003E02FE" w:rsidRDefault="003E02FE" w:rsidP="00DD665E">
      <w:pPr>
        <w:spacing w:after="0"/>
      </w:pPr>
      <w:r>
        <w:separator/>
      </w:r>
    </w:p>
  </w:endnote>
  <w:endnote w:type="continuationSeparator" w:id="0">
    <w:p w14:paraId="4755FF33" w14:textId="77777777" w:rsidR="003E02FE" w:rsidRDefault="003E02FE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934A3" w14:textId="77777777" w:rsidR="003E02FE" w:rsidRDefault="003E02FE" w:rsidP="00DD665E">
      <w:pPr>
        <w:spacing w:after="0"/>
      </w:pPr>
      <w:r>
        <w:separator/>
      </w:r>
    </w:p>
  </w:footnote>
  <w:footnote w:type="continuationSeparator" w:id="0">
    <w:p w14:paraId="572CCD79" w14:textId="77777777" w:rsidR="003E02FE" w:rsidRDefault="003E02FE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4C57B" w14:textId="77777777" w:rsidR="00DD665E" w:rsidRPr="00357566" w:rsidRDefault="00AA505E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 wp14:anchorId="7E978F8E" wp14:editId="176B3FD0">
          <wp:extent cx="6362700" cy="428625"/>
          <wp:effectExtent l="0" t="0" r="0" b="9525"/>
          <wp:docPr id="1" name="Slika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490B6" w14:textId="77777777" w:rsidR="002940E4" w:rsidRDefault="00AA505E" w:rsidP="002A7DD8">
    <w:pPr>
      <w:pStyle w:val="Zaglavlje"/>
      <w:ind w:left="-142"/>
    </w:pPr>
    <w:r>
      <w:rPr>
        <w:noProof/>
        <w:lang w:eastAsia="hr-HR"/>
      </w:rPr>
      <w:drawing>
        <wp:inline distT="0" distB="0" distL="0" distR="0" wp14:anchorId="087BC08B" wp14:editId="0E964DE5">
          <wp:extent cx="6457950" cy="1381125"/>
          <wp:effectExtent l="0" t="0" r="0" b="9525"/>
          <wp:docPr id="2" name="Slika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C2D"/>
    <w:multiLevelType w:val="hybridMultilevel"/>
    <w:tmpl w:val="7254A2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F92D46"/>
    <w:multiLevelType w:val="hybridMultilevel"/>
    <w:tmpl w:val="742073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36B9B"/>
    <w:multiLevelType w:val="hybridMultilevel"/>
    <w:tmpl w:val="F8C06B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2246C"/>
    <w:multiLevelType w:val="multilevel"/>
    <w:tmpl w:val="0C8EE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4" w15:restartNumberingAfterBreak="0">
    <w:nsid w:val="198130F6"/>
    <w:multiLevelType w:val="hybridMultilevel"/>
    <w:tmpl w:val="6792C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21CEB"/>
    <w:multiLevelType w:val="hybridMultilevel"/>
    <w:tmpl w:val="3AE26C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71D6E"/>
    <w:multiLevelType w:val="hybridMultilevel"/>
    <w:tmpl w:val="87FC42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903C6"/>
    <w:multiLevelType w:val="hybridMultilevel"/>
    <w:tmpl w:val="313A03D8"/>
    <w:lvl w:ilvl="0" w:tplc="AFAAB8FC">
      <w:start w:val="10"/>
      <w:numFmt w:val="bullet"/>
      <w:lvlText w:val="-"/>
      <w:lvlJc w:val="left"/>
      <w:pPr>
        <w:ind w:left="1665" w:hanging="360"/>
      </w:pPr>
      <w:rPr>
        <w:rFonts w:ascii="Trebuchet MS" w:eastAsia="Calibri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8" w15:restartNumberingAfterBreak="0">
    <w:nsid w:val="34D643E8"/>
    <w:multiLevelType w:val="hybridMultilevel"/>
    <w:tmpl w:val="E4F2C8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319E0"/>
    <w:multiLevelType w:val="hybridMultilevel"/>
    <w:tmpl w:val="1CAC5E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81F27"/>
    <w:multiLevelType w:val="hybridMultilevel"/>
    <w:tmpl w:val="FF8412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03F39"/>
    <w:multiLevelType w:val="hybridMultilevel"/>
    <w:tmpl w:val="50A08E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45FCA"/>
    <w:multiLevelType w:val="hybridMultilevel"/>
    <w:tmpl w:val="99AE12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138D3"/>
    <w:multiLevelType w:val="hybridMultilevel"/>
    <w:tmpl w:val="85BAD7F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40C85"/>
    <w:multiLevelType w:val="hybridMultilevel"/>
    <w:tmpl w:val="16D8CF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2748D"/>
    <w:multiLevelType w:val="hybridMultilevel"/>
    <w:tmpl w:val="57E0A6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42250A"/>
    <w:multiLevelType w:val="hybridMultilevel"/>
    <w:tmpl w:val="26283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423A1"/>
    <w:multiLevelType w:val="hybridMultilevel"/>
    <w:tmpl w:val="D31A375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6"/>
  </w:num>
  <w:num w:numId="13">
    <w:abstractNumId w:val="16"/>
  </w:num>
  <w:num w:numId="14">
    <w:abstractNumId w:val="19"/>
  </w:num>
  <w:num w:numId="15">
    <w:abstractNumId w:val="22"/>
  </w:num>
  <w:num w:numId="16">
    <w:abstractNumId w:val="18"/>
  </w:num>
  <w:num w:numId="17">
    <w:abstractNumId w:val="10"/>
  </w:num>
  <w:num w:numId="18">
    <w:abstractNumId w:val="20"/>
  </w:num>
  <w:num w:numId="19">
    <w:abstractNumId w:val="23"/>
  </w:num>
  <w:num w:numId="20">
    <w:abstractNumId w:val="24"/>
  </w:num>
  <w:num w:numId="21">
    <w:abstractNumId w:val="21"/>
  </w:num>
  <w:num w:numId="22">
    <w:abstractNumId w:val="15"/>
  </w:num>
  <w:num w:numId="23">
    <w:abstractNumId w:val="13"/>
  </w:num>
  <w:num w:numId="24">
    <w:abstractNumId w:val="25"/>
  </w:num>
  <w:num w:numId="25">
    <w:abstractNumId w:val="27"/>
  </w:num>
  <w:num w:numId="26">
    <w:abstractNumId w:val="14"/>
  </w:num>
  <w:num w:numId="27">
    <w:abstractNumId w:val="1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5E"/>
    <w:rsid w:val="000053C7"/>
    <w:rsid w:val="00036366"/>
    <w:rsid w:val="000B7775"/>
    <w:rsid w:val="001260E0"/>
    <w:rsid w:val="00131BD9"/>
    <w:rsid w:val="00145B76"/>
    <w:rsid w:val="00172C57"/>
    <w:rsid w:val="001A12C4"/>
    <w:rsid w:val="001A64D9"/>
    <w:rsid w:val="001D16D2"/>
    <w:rsid w:val="001E0293"/>
    <w:rsid w:val="001F4123"/>
    <w:rsid w:val="001F6648"/>
    <w:rsid w:val="00210CF3"/>
    <w:rsid w:val="002139DF"/>
    <w:rsid w:val="00214E6B"/>
    <w:rsid w:val="00242D39"/>
    <w:rsid w:val="00246B2C"/>
    <w:rsid w:val="00267DD8"/>
    <w:rsid w:val="00281D04"/>
    <w:rsid w:val="002940E4"/>
    <w:rsid w:val="002A7DD8"/>
    <w:rsid w:val="002D5EEB"/>
    <w:rsid w:val="002E7F37"/>
    <w:rsid w:val="00302E11"/>
    <w:rsid w:val="00304907"/>
    <w:rsid w:val="00320B41"/>
    <w:rsid w:val="0032672B"/>
    <w:rsid w:val="0035464A"/>
    <w:rsid w:val="00357566"/>
    <w:rsid w:val="003661CA"/>
    <w:rsid w:val="003826B6"/>
    <w:rsid w:val="00384E78"/>
    <w:rsid w:val="003A1B11"/>
    <w:rsid w:val="003A3C11"/>
    <w:rsid w:val="003A6433"/>
    <w:rsid w:val="003C06B6"/>
    <w:rsid w:val="003C3AB4"/>
    <w:rsid w:val="003C5180"/>
    <w:rsid w:val="003E02FE"/>
    <w:rsid w:val="00406367"/>
    <w:rsid w:val="00412F79"/>
    <w:rsid w:val="00413C8A"/>
    <w:rsid w:val="00434627"/>
    <w:rsid w:val="004542EA"/>
    <w:rsid w:val="00455A4A"/>
    <w:rsid w:val="00455CE2"/>
    <w:rsid w:val="00486DE1"/>
    <w:rsid w:val="004B5A23"/>
    <w:rsid w:val="004D462D"/>
    <w:rsid w:val="004E5EA5"/>
    <w:rsid w:val="004F2BB5"/>
    <w:rsid w:val="004F7622"/>
    <w:rsid w:val="00510933"/>
    <w:rsid w:val="005633E3"/>
    <w:rsid w:val="0057152E"/>
    <w:rsid w:val="005A1102"/>
    <w:rsid w:val="005C6EEC"/>
    <w:rsid w:val="005D703B"/>
    <w:rsid w:val="00605DF6"/>
    <w:rsid w:val="006276FB"/>
    <w:rsid w:val="00630EAE"/>
    <w:rsid w:val="00651CBE"/>
    <w:rsid w:val="00660983"/>
    <w:rsid w:val="0067739C"/>
    <w:rsid w:val="006B191E"/>
    <w:rsid w:val="00723B65"/>
    <w:rsid w:val="00734EFF"/>
    <w:rsid w:val="0075356F"/>
    <w:rsid w:val="00753D75"/>
    <w:rsid w:val="00757E66"/>
    <w:rsid w:val="00776422"/>
    <w:rsid w:val="007A4392"/>
    <w:rsid w:val="007A4D33"/>
    <w:rsid w:val="007C439A"/>
    <w:rsid w:val="007C58FC"/>
    <w:rsid w:val="007D5619"/>
    <w:rsid w:val="007F54B4"/>
    <w:rsid w:val="00800AA4"/>
    <w:rsid w:val="00801103"/>
    <w:rsid w:val="00806B95"/>
    <w:rsid w:val="0084203E"/>
    <w:rsid w:val="00860857"/>
    <w:rsid w:val="00883837"/>
    <w:rsid w:val="008B565A"/>
    <w:rsid w:val="008C2828"/>
    <w:rsid w:val="008E4BAD"/>
    <w:rsid w:val="008E6464"/>
    <w:rsid w:val="009127B1"/>
    <w:rsid w:val="00930874"/>
    <w:rsid w:val="009327B0"/>
    <w:rsid w:val="00951130"/>
    <w:rsid w:val="009524F7"/>
    <w:rsid w:val="00985BFC"/>
    <w:rsid w:val="00996CE3"/>
    <w:rsid w:val="009A0D5E"/>
    <w:rsid w:val="009A3AD4"/>
    <w:rsid w:val="009A6052"/>
    <w:rsid w:val="009B066C"/>
    <w:rsid w:val="009B4356"/>
    <w:rsid w:val="009B5552"/>
    <w:rsid w:val="009C6345"/>
    <w:rsid w:val="009D0347"/>
    <w:rsid w:val="009F0FEC"/>
    <w:rsid w:val="00A30E30"/>
    <w:rsid w:val="00A40D1C"/>
    <w:rsid w:val="00A43A05"/>
    <w:rsid w:val="00A4744B"/>
    <w:rsid w:val="00A56DD9"/>
    <w:rsid w:val="00A61E22"/>
    <w:rsid w:val="00A81819"/>
    <w:rsid w:val="00AA4FDA"/>
    <w:rsid w:val="00AA505E"/>
    <w:rsid w:val="00AA70F7"/>
    <w:rsid w:val="00AC6B6B"/>
    <w:rsid w:val="00AE33BD"/>
    <w:rsid w:val="00B6341A"/>
    <w:rsid w:val="00B674D0"/>
    <w:rsid w:val="00B804EE"/>
    <w:rsid w:val="00B8111B"/>
    <w:rsid w:val="00B846CE"/>
    <w:rsid w:val="00B94577"/>
    <w:rsid w:val="00BA20EE"/>
    <w:rsid w:val="00BB7462"/>
    <w:rsid w:val="00BD0560"/>
    <w:rsid w:val="00BD3D7F"/>
    <w:rsid w:val="00BE0950"/>
    <w:rsid w:val="00C0339F"/>
    <w:rsid w:val="00C35A45"/>
    <w:rsid w:val="00C6684A"/>
    <w:rsid w:val="00C73C09"/>
    <w:rsid w:val="00C7504A"/>
    <w:rsid w:val="00C8097D"/>
    <w:rsid w:val="00C8502E"/>
    <w:rsid w:val="00C86F61"/>
    <w:rsid w:val="00C94D0C"/>
    <w:rsid w:val="00CC3B4E"/>
    <w:rsid w:val="00CC7C58"/>
    <w:rsid w:val="00CF2F55"/>
    <w:rsid w:val="00D14F8B"/>
    <w:rsid w:val="00D159D4"/>
    <w:rsid w:val="00D44CEA"/>
    <w:rsid w:val="00D46D1C"/>
    <w:rsid w:val="00D52FBD"/>
    <w:rsid w:val="00D57528"/>
    <w:rsid w:val="00D636FA"/>
    <w:rsid w:val="00D65B3E"/>
    <w:rsid w:val="00D77919"/>
    <w:rsid w:val="00D81C3F"/>
    <w:rsid w:val="00D82623"/>
    <w:rsid w:val="00D94A3E"/>
    <w:rsid w:val="00D977D1"/>
    <w:rsid w:val="00DA2CC8"/>
    <w:rsid w:val="00DA319F"/>
    <w:rsid w:val="00DB5781"/>
    <w:rsid w:val="00DD665E"/>
    <w:rsid w:val="00E20B4C"/>
    <w:rsid w:val="00E34D68"/>
    <w:rsid w:val="00E34F77"/>
    <w:rsid w:val="00E542C2"/>
    <w:rsid w:val="00E9101C"/>
    <w:rsid w:val="00EB1077"/>
    <w:rsid w:val="00ED7E44"/>
    <w:rsid w:val="00F1466D"/>
    <w:rsid w:val="00F151FB"/>
    <w:rsid w:val="00F27871"/>
    <w:rsid w:val="00F37799"/>
    <w:rsid w:val="00F40DB8"/>
    <w:rsid w:val="00F712C0"/>
    <w:rsid w:val="00F739AD"/>
    <w:rsid w:val="00FC53AB"/>
    <w:rsid w:val="00FD0458"/>
    <w:rsid w:val="00FE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791BD"/>
  <w15:chartTrackingRefBased/>
  <w15:docId w15:val="{7C1E4375-3065-40C6-A1F6-2977C819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0F7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/>
      <w:outlineLvl w:val="1"/>
    </w:pPr>
    <w:rPr>
      <w:rFonts w:eastAsia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aliases w:val="Header1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aliases w:val="Header1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Odlomakpopisa">
    <w:name w:val="List Paragraph"/>
    <w:basedOn w:val="Normal"/>
    <w:uiPriority w:val="34"/>
    <w:qFormat/>
    <w:rsid w:val="007F54B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73C09"/>
    <w:rPr>
      <w:color w:val="0563C1" w:themeColor="hyperlink"/>
      <w:u w:val="single"/>
    </w:rPr>
  </w:style>
  <w:style w:type="paragraph" w:styleId="Blokteksta">
    <w:name w:val="Block Text"/>
    <w:basedOn w:val="Normal"/>
    <w:rsid w:val="00C73C09"/>
    <w:pPr>
      <w:spacing w:after="120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styleId="Brojstranice">
    <w:name w:val="page number"/>
    <w:rsid w:val="00C73C09"/>
    <w:rPr>
      <w:rFonts w:ascii="Times New Roman" w:hAnsi="Times New Roman"/>
    </w:rPr>
  </w:style>
  <w:style w:type="paragraph" w:customStyle="1" w:styleId="NoSpacing1">
    <w:name w:val="No Spacing1"/>
    <w:uiPriority w:val="1"/>
    <w:qFormat/>
    <w:rsid w:val="00C73C09"/>
    <w:rPr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7A4392"/>
    <w:pPr>
      <w:spacing w:after="0"/>
      <w:jc w:val="both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A4392"/>
    <w:rPr>
      <w:rFonts w:ascii="Times New Roman" w:eastAsia="Times New Roman" w:hAnsi="Times New Roman"/>
      <w:sz w:val="24"/>
      <w:szCs w:val="24"/>
    </w:rPr>
  </w:style>
  <w:style w:type="paragraph" w:styleId="Uvuenotijeloteksta">
    <w:name w:val="Body Text Indent"/>
    <w:basedOn w:val="Normal"/>
    <w:link w:val="UvuenotijelotekstaChar"/>
    <w:rsid w:val="007A4392"/>
    <w:pPr>
      <w:spacing w:after="120"/>
      <w:ind w:left="283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7A4392"/>
    <w:rPr>
      <w:rFonts w:ascii="Times New Roman" w:eastAsia="Times New Roman" w:hAnsi="Times New Roman"/>
      <w:sz w:val="24"/>
      <w:szCs w:val="24"/>
    </w:rPr>
  </w:style>
  <w:style w:type="table" w:styleId="Reetkatablice">
    <w:name w:val="Table Grid"/>
    <w:basedOn w:val="Obinatablica"/>
    <w:uiPriority w:val="39"/>
    <w:rsid w:val="00E34D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cica%20Valjak\AppData\Local\Microsoft\Windows\INetCache\Content.Outlook\O4U4I03O\FOI%20memorandum%20kolor%2001%20(3)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kolor 01 (3)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 Valjak</dc:creator>
  <cp:keywords/>
  <dc:description/>
  <cp:lastModifiedBy>Vika</cp:lastModifiedBy>
  <cp:revision>2</cp:revision>
  <cp:lastPrinted>2019-09-29T16:46:00Z</cp:lastPrinted>
  <dcterms:created xsi:type="dcterms:W3CDTF">2022-04-04T06:58:00Z</dcterms:created>
  <dcterms:modified xsi:type="dcterms:W3CDTF">2022-04-04T06:58:00Z</dcterms:modified>
</cp:coreProperties>
</file>