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68" w:rsidRPr="00E34D68" w:rsidRDefault="00E34D68" w:rsidP="00E34D6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4D68">
        <w:rPr>
          <w:b/>
          <w:sz w:val="28"/>
          <w:szCs w:val="28"/>
        </w:rPr>
        <w:t xml:space="preserve">PROMJENA MJESTA ODRŽAVANJA NASTAVE ZA </w:t>
      </w:r>
      <w:r w:rsidR="004E5307">
        <w:rPr>
          <w:b/>
          <w:sz w:val="28"/>
          <w:szCs w:val="28"/>
        </w:rPr>
        <w:t>1</w:t>
      </w:r>
      <w:r w:rsidR="007E3951">
        <w:rPr>
          <w:b/>
          <w:sz w:val="28"/>
          <w:szCs w:val="28"/>
        </w:rPr>
        <w:t>6</w:t>
      </w:r>
      <w:r w:rsidR="00926B0E">
        <w:rPr>
          <w:b/>
          <w:sz w:val="28"/>
          <w:szCs w:val="28"/>
        </w:rPr>
        <w:t>.</w:t>
      </w:r>
      <w:r w:rsidR="004E5307">
        <w:rPr>
          <w:b/>
          <w:sz w:val="28"/>
          <w:szCs w:val="28"/>
        </w:rPr>
        <w:t>5</w:t>
      </w:r>
      <w:r w:rsidR="00884E3B">
        <w:rPr>
          <w:b/>
          <w:sz w:val="28"/>
          <w:szCs w:val="28"/>
        </w:rPr>
        <w:t>.2019</w:t>
      </w:r>
      <w:r w:rsidR="008E3B65">
        <w:rPr>
          <w:b/>
          <w:sz w:val="28"/>
          <w:szCs w:val="28"/>
        </w:rPr>
        <w:t>.</w:t>
      </w:r>
    </w:p>
    <w:p w:rsidR="00E34D68" w:rsidRDefault="00E34D68" w:rsidP="00E34D68">
      <w:pPr>
        <w:rPr>
          <w:b/>
          <w:sz w:val="32"/>
          <w:szCs w:val="32"/>
        </w:rPr>
      </w:pPr>
    </w:p>
    <w:p w:rsidR="00D46D1C" w:rsidRPr="00E34D68" w:rsidRDefault="004E5307" w:rsidP="00D46D1C">
      <w:pPr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četvrtak</w:t>
      </w:r>
      <w:r w:rsidR="00D46D1C" w:rsidRPr="00E34D68">
        <w:rPr>
          <w:b/>
          <w:sz w:val="24"/>
          <w:szCs w:val="24"/>
          <w:highlight w:val="lightGray"/>
        </w:rPr>
        <w:t xml:space="preserve">, </w:t>
      </w:r>
      <w:r>
        <w:rPr>
          <w:b/>
          <w:sz w:val="24"/>
          <w:szCs w:val="24"/>
          <w:highlight w:val="lightGray"/>
        </w:rPr>
        <w:t>1</w:t>
      </w:r>
      <w:r w:rsidR="007E3951">
        <w:rPr>
          <w:b/>
          <w:sz w:val="24"/>
          <w:szCs w:val="24"/>
          <w:highlight w:val="lightGray"/>
        </w:rPr>
        <w:t>6</w:t>
      </w:r>
      <w:r>
        <w:rPr>
          <w:b/>
          <w:sz w:val="24"/>
          <w:szCs w:val="24"/>
          <w:highlight w:val="lightGray"/>
        </w:rPr>
        <w:t>.5</w:t>
      </w:r>
      <w:r w:rsidR="00884E3B">
        <w:rPr>
          <w:b/>
          <w:sz w:val="24"/>
          <w:szCs w:val="24"/>
          <w:highlight w:val="lightGray"/>
        </w:rPr>
        <w:t>.2019</w:t>
      </w:r>
      <w:r w:rsidR="00D46D1C">
        <w:rPr>
          <w:b/>
          <w:sz w:val="24"/>
          <w:szCs w:val="24"/>
          <w:highlight w:val="lightGray"/>
        </w:rPr>
        <w:t>.</w:t>
      </w:r>
      <w:r w:rsidR="00D46D1C" w:rsidRPr="00E34D68">
        <w:rPr>
          <w:b/>
          <w:sz w:val="24"/>
          <w:szCs w:val="24"/>
        </w:rPr>
        <w:tab/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88"/>
        <w:gridCol w:w="3867"/>
        <w:gridCol w:w="2790"/>
        <w:gridCol w:w="1848"/>
      </w:tblGrid>
      <w:tr w:rsidR="002D5EEB" w:rsidRPr="00A17DC7" w:rsidTr="002B7CC5">
        <w:tc>
          <w:tcPr>
            <w:tcW w:w="988" w:type="dxa"/>
          </w:tcPr>
          <w:p w:rsidR="002D5EEB" w:rsidRPr="00A17DC7" w:rsidRDefault="002D5EEB" w:rsidP="00B9436E">
            <w:r w:rsidRPr="00A17DC7">
              <w:t>Termin</w:t>
            </w:r>
          </w:p>
        </w:tc>
        <w:tc>
          <w:tcPr>
            <w:tcW w:w="3867" w:type="dxa"/>
          </w:tcPr>
          <w:p w:rsidR="002D5EEB" w:rsidRPr="00A17DC7" w:rsidRDefault="002D5EEB" w:rsidP="00781FF9">
            <w:pPr>
              <w:rPr>
                <w:b/>
              </w:rPr>
            </w:pPr>
            <w:r w:rsidRPr="00A17DC7">
              <w:rPr>
                <w:b/>
              </w:rPr>
              <w:t xml:space="preserve">Dvorana </w:t>
            </w:r>
            <w:r w:rsidR="00926B0E">
              <w:rPr>
                <w:b/>
              </w:rPr>
              <w:t>1</w:t>
            </w:r>
            <w:r w:rsidRPr="00A17DC7">
              <w:rPr>
                <w:b/>
              </w:rPr>
              <w:t xml:space="preserve"> (FOI</w:t>
            </w:r>
            <w:r>
              <w:rPr>
                <w:b/>
              </w:rPr>
              <w:t>1</w:t>
            </w:r>
            <w:r w:rsidRPr="00A17DC7">
              <w:rPr>
                <w:b/>
              </w:rPr>
              <w:t>)</w:t>
            </w:r>
          </w:p>
        </w:tc>
        <w:tc>
          <w:tcPr>
            <w:tcW w:w="2790" w:type="dxa"/>
          </w:tcPr>
          <w:p w:rsidR="002D5EEB" w:rsidRPr="00A17DC7" w:rsidRDefault="002D5EEB" w:rsidP="00B9436E">
            <w:r w:rsidRPr="00A17DC7">
              <w:t>Grupa</w:t>
            </w:r>
          </w:p>
        </w:tc>
        <w:tc>
          <w:tcPr>
            <w:tcW w:w="1848" w:type="dxa"/>
          </w:tcPr>
          <w:p w:rsidR="002D5EEB" w:rsidRPr="00A17DC7" w:rsidRDefault="002D5EEB" w:rsidP="00B9436E">
            <w:r w:rsidRPr="00A17DC7">
              <w:t>Seli u</w:t>
            </w:r>
          </w:p>
        </w:tc>
      </w:tr>
      <w:tr w:rsidR="002D5EEB" w:rsidRPr="00A17DC7" w:rsidTr="002B7CC5">
        <w:tc>
          <w:tcPr>
            <w:tcW w:w="988" w:type="dxa"/>
          </w:tcPr>
          <w:p w:rsidR="002D5EEB" w:rsidRPr="00A17DC7" w:rsidRDefault="007E3951" w:rsidP="00B9436E">
            <w:r>
              <w:t>11</w:t>
            </w:r>
            <w:r w:rsidR="00884E3B">
              <w:t>-1</w:t>
            </w:r>
            <w:r w:rsidR="004E5307">
              <w:t>4</w:t>
            </w:r>
          </w:p>
        </w:tc>
        <w:tc>
          <w:tcPr>
            <w:tcW w:w="3867" w:type="dxa"/>
          </w:tcPr>
          <w:p w:rsidR="002D5EEB" w:rsidRPr="00A17DC7" w:rsidRDefault="004E5307" w:rsidP="00B9436E">
            <w:r>
              <w:t>Odabrana poglavlja matematike</w:t>
            </w:r>
            <w:r w:rsidR="00926B0E">
              <w:t>, predavanje</w:t>
            </w:r>
          </w:p>
        </w:tc>
        <w:tc>
          <w:tcPr>
            <w:tcW w:w="2790" w:type="dxa"/>
          </w:tcPr>
          <w:p w:rsidR="002D5EEB" w:rsidRPr="00A17DC7" w:rsidRDefault="004E5307" w:rsidP="00781FF9">
            <w:r>
              <w:t>PDS IPS</w:t>
            </w:r>
            <w:r w:rsidR="00723B65">
              <w:t xml:space="preserve"> </w:t>
            </w:r>
            <w:r>
              <w:t>2</w:t>
            </w:r>
            <w:r w:rsidR="00723B65">
              <w:t xml:space="preserve">. god, </w:t>
            </w:r>
            <w:r w:rsidR="008A7122">
              <w:t>G</w:t>
            </w:r>
            <w:r>
              <w:t>1</w:t>
            </w:r>
          </w:p>
        </w:tc>
        <w:tc>
          <w:tcPr>
            <w:tcW w:w="1848" w:type="dxa"/>
          </w:tcPr>
          <w:p w:rsidR="002D5EEB" w:rsidRPr="00220089" w:rsidRDefault="002B7CC5" w:rsidP="00884E3B">
            <w:r>
              <w:t>Dv</w:t>
            </w:r>
            <w:r w:rsidR="004E5307">
              <w:t>3</w:t>
            </w:r>
            <w:r w:rsidR="00950715">
              <w:t>, FOI</w:t>
            </w:r>
            <w:r w:rsidR="00926B0E">
              <w:t>2</w:t>
            </w:r>
          </w:p>
        </w:tc>
      </w:tr>
    </w:tbl>
    <w:p w:rsidR="00723B65" w:rsidRDefault="00723B65" w:rsidP="00281D04">
      <w:pPr>
        <w:rPr>
          <w:b/>
          <w:sz w:val="24"/>
          <w:szCs w:val="24"/>
          <w:highlight w:val="lightGray"/>
        </w:rPr>
      </w:pPr>
    </w:p>
    <w:p w:rsidR="004E5307" w:rsidRPr="00E34D68" w:rsidRDefault="004E5307" w:rsidP="004E5307">
      <w:pPr>
        <w:rPr>
          <w:b/>
          <w:sz w:val="24"/>
          <w:szCs w:val="24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88"/>
        <w:gridCol w:w="3867"/>
        <w:gridCol w:w="2790"/>
        <w:gridCol w:w="1848"/>
      </w:tblGrid>
      <w:tr w:rsidR="004E5307" w:rsidRPr="00A17DC7" w:rsidTr="009E5340">
        <w:tc>
          <w:tcPr>
            <w:tcW w:w="988" w:type="dxa"/>
          </w:tcPr>
          <w:p w:rsidR="004E5307" w:rsidRPr="00A17DC7" w:rsidRDefault="004E5307" w:rsidP="009E5340">
            <w:r w:rsidRPr="00A17DC7">
              <w:t>Termin</w:t>
            </w:r>
          </w:p>
        </w:tc>
        <w:tc>
          <w:tcPr>
            <w:tcW w:w="3867" w:type="dxa"/>
          </w:tcPr>
          <w:p w:rsidR="004E5307" w:rsidRPr="00A17DC7" w:rsidRDefault="004E5307" w:rsidP="009E5340">
            <w:pPr>
              <w:rPr>
                <w:b/>
              </w:rPr>
            </w:pPr>
            <w:r w:rsidRPr="00A17DC7">
              <w:rPr>
                <w:b/>
              </w:rPr>
              <w:t xml:space="preserve">Dvorana </w:t>
            </w:r>
            <w:r>
              <w:rPr>
                <w:b/>
              </w:rPr>
              <w:t>3</w:t>
            </w:r>
            <w:r w:rsidRPr="00A17DC7">
              <w:rPr>
                <w:b/>
              </w:rPr>
              <w:t xml:space="preserve"> (FOI</w:t>
            </w:r>
            <w:r>
              <w:rPr>
                <w:b/>
              </w:rPr>
              <w:t>2</w:t>
            </w:r>
            <w:r w:rsidRPr="00A17DC7">
              <w:rPr>
                <w:b/>
              </w:rPr>
              <w:t>)</w:t>
            </w:r>
          </w:p>
        </w:tc>
        <w:tc>
          <w:tcPr>
            <w:tcW w:w="2790" w:type="dxa"/>
          </w:tcPr>
          <w:p w:rsidR="004E5307" w:rsidRPr="00A17DC7" w:rsidRDefault="004E5307" w:rsidP="009E5340">
            <w:r w:rsidRPr="00A17DC7">
              <w:t>Grupa</w:t>
            </w:r>
          </w:p>
        </w:tc>
        <w:tc>
          <w:tcPr>
            <w:tcW w:w="1848" w:type="dxa"/>
          </w:tcPr>
          <w:p w:rsidR="004E5307" w:rsidRPr="00A17DC7" w:rsidRDefault="004E5307" w:rsidP="009E5340">
            <w:r w:rsidRPr="00A17DC7">
              <w:t>Seli u</w:t>
            </w:r>
          </w:p>
        </w:tc>
      </w:tr>
      <w:tr w:rsidR="004E5307" w:rsidRPr="00A17DC7" w:rsidTr="009E5340">
        <w:tc>
          <w:tcPr>
            <w:tcW w:w="988" w:type="dxa"/>
          </w:tcPr>
          <w:p w:rsidR="004E5307" w:rsidRPr="00A17DC7" w:rsidRDefault="004E5307" w:rsidP="009E5340">
            <w:r>
              <w:t>10-12</w:t>
            </w:r>
          </w:p>
        </w:tc>
        <w:tc>
          <w:tcPr>
            <w:tcW w:w="3867" w:type="dxa"/>
          </w:tcPr>
          <w:p w:rsidR="004E5307" w:rsidRPr="00A17DC7" w:rsidRDefault="004E5307" w:rsidP="004E5307">
            <w:r>
              <w:t>Računovodstvo, seminar</w:t>
            </w:r>
          </w:p>
        </w:tc>
        <w:tc>
          <w:tcPr>
            <w:tcW w:w="2790" w:type="dxa"/>
          </w:tcPr>
          <w:p w:rsidR="004E5307" w:rsidRPr="00A17DC7" w:rsidRDefault="004E5307" w:rsidP="009E5340">
            <w:r>
              <w:t>PDS PITUP 1. god, G2</w:t>
            </w:r>
          </w:p>
        </w:tc>
        <w:tc>
          <w:tcPr>
            <w:tcW w:w="1848" w:type="dxa"/>
          </w:tcPr>
          <w:p w:rsidR="004E5307" w:rsidRPr="00220089" w:rsidRDefault="004E5307" w:rsidP="009E5340">
            <w:r>
              <w:t>Dv10, FOI2</w:t>
            </w:r>
          </w:p>
        </w:tc>
      </w:tr>
    </w:tbl>
    <w:p w:rsidR="004E5307" w:rsidRDefault="004E5307" w:rsidP="00281D04">
      <w:pPr>
        <w:rPr>
          <w:b/>
          <w:sz w:val="24"/>
          <w:szCs w:val="24"/>
          <w:highlight w:val="lightGray"/>
        </w:rPr>
      </w:pPr>
    </w:p>
    <w:p w:rsidR="002D5EEB" w:rsidRPr="009E06A2" w:rsidRDefault="002D5EEB" w:rsidP="00281D04">
      <w:pPr>
        <w:rPr>
          <w:b/>
          <w:sz w:val="24"/>
          <w:szCs w:val="24"/>
        </w:rPr>
      </w:pPr>
    </w:p>
    <w:p w:rsidR="007D5619" w:rsidRDefault="007D5619" w:rsidP="00E34D68"/>
    <w:p w:rsidR="00E34D68" w:rsidRDefault="00E34D68" w:rsidP="00E34D68">
      <w:r>
        <w:t xml:space="preserve">U Varaždinu, </w:t>
      </w:r>
      <w:r w:rsidR="004E5307">
        <w:t>6</w:t>
      </w:r>
      <w:r>
        <w:t>.</w:t>
      </w:r>
      <w:r w:rsidR="004E5307">
        <w:t>5</w:t>
      </w:r>
      <w:r>
        <w:t>.201</w:t>
      </w:r>
      <w:r w:rsidR="00884E3B">
        <w:t>9</w:t>
      </w:r>
      <w:r>
        <w:t>.</w:t>
      </w:r>
    </w:p>
    <w:p w:rsidR="00E34D68" w:rsidRPr="00E34D68" w:rsidRDefault="00E34D68" w:rsidP="00E34D68">
      <w:r>
        <w:t xml:space="preserve">Prodekanica za </w:t>
      </w:r>
      <w:r w:rsidR="00343958">
        <w:t>nastavu izv.prof</w:t>
      </w:r>
      <w:r>
        <w:t>.dr.sc. Renata Mekovec</w:t>
      </w:r>
    </w:p>
    <w:sectPr w:rsidR="00E34D68" w:rsidRPr="00E34D68" w:rsidSect="002A7DD8">
      <w:headerReference w:type="default" r:id="rId7"/>
      <w:headerReference w:type="first" r:id="rId8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645" w:rsidRDefault="001D2645" w:rsidP="00DD665E">
      <w:pPr>
        <w:spacing w:after="0"/>
      </w:pPr>
      <w:r>
        <w:separator/>
      </w:r>
    </w:p>
  </w:endnote>
  <w:endnote w:type="continuationSeparator" w:id="0">
    <w:p w:rsidR="001D2645" w:rsidRDefault="001D2645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645" w:rsidRDefault="001D2645" w:rsidP="00DD665E">
      <w:pPr>
        <w:spacing w:after="0"/>
      </w:pPr>
      <w:r>
        <w:separator/>
      </w:r>
    </w:p>
  </w:footnote>
  <w:footnote w:type="continuationSeparator" w:id="0">
    <w:p w:rsidR="001D2645" w:rsidRDefault="001D2645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A505E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6362700" cy="428625"/>
          <wp:effectExtent l="0" t="0" r="0" b="9525"/>
          <wp:docPr id="1" name="Slika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A505E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57950" cy="1381125"/>
          <wp:effectExtent l="0" t="0" r="0" b="9525"/>
          <wp:docPr id="2" name="Slika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C2D"/>
    <w:multiLevelType w:val="hybridMultilevel"/>
    <w:tmpl w:val="7254A2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92D46"/>
    <w:multiLevelType w:val="hybridMultilevel"/>
    <w:tmpl w:val="74207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36B9B"/>
    <w:multiLevelType w:val="hybridMultilevel"/>
    <w:tmpl w:val="F8C06B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2246C"/>
    <w:multiLevelType w:val="multilevel"/>
    <w:tmpl w:val="0C8EE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198130F6"/>
    <w:multiLevelType w:val="hybridMultilevel"/>
    <w:tmpl w:val="6792C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21CEB"/>
    <w:multiLevelType w:val="hybridMultilevel"/>
    <w:tmpl w:val="3AE26C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71D6E"/>
    <w:multiLevelType w:val="hybridMultilevel"/>
    <w:tmpl w:val="87FC42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903C6"/>
    <w:multiLevelType w:val="hybridMultilevel"/>
    <w:tmpl w:val="313A03D8"/>
    <w:lvl w:ilvl="0" w:tplc="AFAAB8FC">
      <w:start w:val="10"/>
      <w:numFmt w:val="bullet"/>
      <w:lvlText w:val="-"/>
      <w:lvlJc w:val="left"/>
      <w:pPr>
        <w:ind w:left="1665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34D643E8"/>
    <w:multiLevelType w:val="hybridMultilevel"/>
    <w:tmpl w:val="E4F2C8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319E0"/>
    <w:multiLevelType w:val="hybridMultilevel"/>
    <w:tmpl w:val="1CAC5E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81F27"/>
    <w:multiLevelType w:val="hybridMultilevel"/>
    <w:tmpl w:val="FF8412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03F39"/>
    <w:multiLevelType w:val="hybridMultilevel"/>
    <w:tmpl w:val="50A08E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45FCA"/>
    <w:multiLevelType w:val="hybridMultilevel"/>
    <w:tmpl w:val="99AE12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138D3"/>
    <w:multiLevelType w:val="hybridMultilevel"/>
    <w:tmpl w:val="85BAD7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40C85"/>
    <w:multiLevelType w:val="hybridMultilevel"/>
    <w:tmpl w:val="16D8CF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48D"/>
    <w:multiLevelType w:val="hybridMultilevel"/>
    <w:tmpl w:val="57E0A6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2250A"/>
    <w:multiLevelType w:val="hybridMultilevel"/>
    <w:tmpl w:val="2628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423A1"/>
    <w:multiLevelType w:val="hybridMultilevel"/>
    <w:tmpl w:val="D31A37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6"/>
  </w:num>
  <w:num w:numId="13">
    <w:abstractNumId w:val="16"/>
  </w:num>
  <w:num w:numId="14">
    <w:abstractNumId w:val="19"/>
  </w:num>
  <w:num w:numId="15">
    <w:abstractNumId w:val="22"/>
  </w:num>
  <w:num w:numId="16">
    <w:abstractNumId w:val="18"/>
  </w:num>
  <w:num w:numId="17">
    <w:abstractNumId w:val="10"/>
  </w:num>
  <w:num w:numId="18">
    <w:abstractNumId w:val="20"/>
  </w:num>
  <w:num w:numId="19">
    <w:abstractNumId w:val="23"/>
  </w:num>
  <w:num w:numId="20">
    <w:abstractNumId w:val="24"/>
  </w:num>
  <w:num w:numId="21">
    <w:abstractNumId w:val="21"/>
  </w:num>
  <w:num w:numId="22">
    <w:abstractNumId w:val="15"/>
  </w:num>
  <w:num w:numId="23">
    <w:abstractNumId w:val="13"/>
  </w:num>
  <w:num w:numId="24">
    <w:abstractNumId w:val="25"/>
  </w:num>
  <w:num w:numId="25">
    <w:abstractNumId w:val="27"/>
  </w:num>
  <w:num w:numId="26">
    <w:abstractNumId w:val="14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5E"/>
    <w:rsid w:val="000053C7"/>
    <w:rsid w:val="00036366"/>
    <w:rsid w:val="000528DE"/>
    <w:rsid w:val="000B7775"/>
    <w:rsid w:val="001260E0"/>
    <w:rsid w:val="00131BD9"/>
    <w:rsid w:val="00145B76"/>
    <w:rsid w:val="00172C57"/>
    <w:rsid w:val="00185FAC"/>
    <w:rsid w:val="001A12C4"/>
    <w:rsid w:val="001C4C5D"/>
    <w:rsid w:val="001D16D2"/>
    <w:rsid w:val="001D2645"/>
    <w:rsid w:val="001D58C8"/>
    <w:rsid w:val="001E0293"/>
    <w:rsid w:val="001F4123"/>
    <w:rsid w:val="001F6648"/>
    <w:rsid w:val="00210CF3"/>
    <w:rsid w:val="002139DF"/>
    <w:rsid w:val="00214E6B"/>
    <w:rsid w:val="00220089"/>
    <w:rsid w:val="0023278B"/>
    <w:rsid w:val="00242D39"/>
    <w:rsid w:val="00246B2C"/>
    <w:rsid w:val="00267DD8"/>
    <w:rsid w:val="00281D04"/>
    <w:rsid w:val="002940E4"/>
    <w:rsid w:val="002A7DD8"/>
    <w:rsid w:val="002B7CC5"/>
    <w:rsid w:val="002D5EEB"/>
    <w:rsid w:val="002E7F37"/>
    <w:rsid w:val="00304907"/>
    <w:rsid w:val="00320B41"/>
    <w:rsid w:val="0032672B"/>
    <w:rsid w:val="00343958"/>
    <w:rsid w:val="0035464A"/>
    <w:rsid w:val="00357566"/>
    <w:rsid w:val="003661CA"/>
    <w:rsid w:val="00375B32"/>
    <w:rsid w:val="003826B6"/>
    <w:rsid w:val="00384E78"/>
    <w:rsid w:val="003A1B11"/>
    <w:rsid w:val="003A3C11"/>
    <w:rsid w:val="003A6433"/>
    <w:rsid w:val="003B28AC"/>
    <w:rsid w:val="003C06B6"/>
    <w:rsid w:val="003C3AB4"/>
    <w:rsid w:val="00406367"/>
    <w:rsid w:val="00412F79"/>
    <w:rsid w:val="00413C8A"/>
    <w:rsid w:val="00425184"/>
    <w:rsid w:val="00434627"/>
    <w:rsid w:val="004435FF"/>
    <w:rsid w:val="004542EA"/>
    <w:rsid w:val="00455A4A"/>
    <w:rsid w:val="00455CE2"/>
    <w:rsid w:val="00486DE1"/>
    <w:rsid w:val="004B5A23"/>
    <w:rsid w:val="004D462D"/>
    <w:rsid w:val="004E5307"/>
    <w:rsid w:val="004E5EA5"/>
    <w:rsid w:val="004F2BB5"/>
    <w:rsid w:val="004F7622"/>
    <w:rsid w:val="00510933"/>
    <w:rsid w:val="0053059B"/>
    <w:rsid w:val="005633E3"/>
    <w:rsid w:val="0057152E"/>
    <w:rsid w:val="005A1102"/>
    <w:rsid w:val="005C6EEC"/>
    <w:rsid w:val="005D703B"/>
    <w:rsid w:val="00605DF6"/>
    <w:rsid w:val="006276FB"/>
    <w:rsid w:val="00630EAE"/>
    <w:rsid w:val="00651CBE"/>
    <w:rsid w:val="00660983"/>
    <w:rsid w:val="006B191E"/>
    <w:rsid w:val="006D55CA"/>
    <w:rsid w:val="00713A98"/>
    <w:rsid w:val="00723B65"/>
    <w:rsid w:val="00734EFF"/>
    <w:rsid w:val="0075356F"/>
    <w:rsid w:val="00753D75"/>
    <w:rsid w:val="00757E66"/>
    <w:rsid w:val="00776422"/>
    <w:rsid w:val="00781FF9"/>
    <w:rsid w:val="007A4392"/>
    <w:rsid w:val="007C439A"/>
    <w:rsid w:val="007C58FC"/>
    <w:rsid w:val="007D5619"/>
    <w:rsid w:val="007E3951"/>
    <w:rsid w:val="007F54B4"/>
    <w:rsid w:val="00800AA4"/>
    <w:rsid w:val="00801103"/>
    <w:rsid w:val="00806B95"/>
    <w:rsid w:val="0084203E"/>
    <w:rsid w:val="00860857"/>
    <w:rsid w:val="00883837"/>
    <w:rsid w:val="00884E3B"/>
    <w:rsid w:val="008A4FFE"/>
    <w:rsid w:val="008A7122"/>
    <w:rsid w:val="008B565A"/>
    <w:rsid w:val="008C2828"/>
    <w:rsid w:val="008E3B65"/>
    <w:rsid w:val="008E4BAD"/>
    <w:rsid w:val="008E6464"/>
    <w:rsid w:val="00900ACE"/>
    <w:rsid w:val="009127B1"/>
    <w:rsid w:val="00926B0E"/>
    <w:rsid w:val="00930874"/>
    <w:rsid w:val="009327B0"/>
    <w:rsid w:val="00950715"/>
    <w:rsid w:val="009524F7"/>
    <w:rsid w:val="00967406"/>
    <w:rsid w:val="00985BFC"/>
    <w:rsid w:val="009955A0"/>
    <w:rsid w:val="00996CE3"/>
    <w:rsid w:val="009A3AD4"/>
    <w:rsid w:val="009A6052"/>
    <w:rsid w:val="009B4356"/>
    <w:rsid w:val="009B5552"/>
    <w:rsid w:val="009C6345"/>
    <w:rsid w:val="009D0347"/>
    <w:rsid w:val="009E06A2"/>
    <w:rsid w:val="009F0FEC"/>
    <w:rsid w:val="00A30E30"/>
    <w:rsid w:val="00A40D1C"/>
    <w:rsid w:val="00A43A05"/>
    <w:rsid w:val="00A4744B"/>
    <w:rsid w:val="00A56DD9"/>
    <w:rsid w:val="00A61E22"/>
    <w:rsid w:val="00A81819"/>
    <w:rsid w:val="00AA505E"/>
    <w:rsid w:val="00AA70F7"/>
    <w:rsid w:val="00AC6B6B"/>
    <w:rsid w:val="00AE33BD"/>
    <w:rsid w:val="00B06CA8"/>
    <w:rsid w:val="00B42FBE"/>
    <w:rsid w:val="00B6341A"/>
    <w:rsid w:val="00B674D0"/>
    <w:rsid w:val="00B804EE"/>
    <w:rsid w:val="00B8111B"/>
    <w:rsid w:val="00B846CE"/>
    <w:rsid w:val="00B9436E"/>
    <w:rsid w:val="00B94577"/>
    <w:rsid w:val="00BA20EE"/>
    <w:rsid w:val="00BD0560"/>
    <w:rsid w:val="00BD3D7F"/>
    <w:rsid w:val="00BE0950"/>
    <w:rsid w:val="00C0339F"/>
    <w:rsid w:val="00C35A45"/>
    <w:rsid w:val="00C6684A"/>
    <w:rsid w:val="00C73C09"/>
    <w:rsid w:val="00C7504A"/>
    <w:rsid w:val="00C8097D"/>
    <w:rsid w:val="00C8502E"/>
    <w:rsid w:val="00C86F61"/>
    <w:rsid w:val="00C94D0C"/>
    <w:rsid w:val="00CB52C1"/>
    <w:rsid w:val="00CC3B4E"/>
    <w:rsid w:val="00CC7C58"/>
    <w:rsid w:val="00CF2F55"/>
    <w:rsid w:val="00D138A9"/>
    <w:rsid w:val="00D14F8B"/>
    <w:rsid w:val="00D159D4"/>
    <w:rsid w:val="00D44CEA"/>
    <w:rsid w:val="00D46D1C"/>
    <w:rsid w:val="00D53364"/>
    <w:rsid w:val="00D57528"/>
    <w:rsid w:val="00D62EDE"/>
    <w:rsid w:val="00D636FA"/>
    <w:rsid w:val="00D65B3E"/>
    <w:rsid w:val="00D77919"/>
    <w:rsid w:val="00D81C3F"/>
    <w:rsid w:val="00D82623"/>
    <w:rsid w:val="00D94A3E"/>
    <w:rsid w:val="00D96328"/>
    <w:rsid w:val="00D977D1"/>
    <w:rsid w:val="00DA2CC8"/>
    <w:rsid w:val="00DA319F"/>
    <w:rsid w:val="00DA7279"/>
    <w:rsid w:val="00DB5781"/>
    <w:rsid w:val="00DD665E"/>
    <w:rsid w:val="00E00C82"/>
    <w:rsid w:val="00E20B4C"/>
    <w:rsid w:val="00E34D68"/>
    <w:rsid w:val="00E34F77"/>
    <w:rsid w:val="00E9101C"/>
    <w:rsid w:val="00EB1077"/>
    <w:rsid w:val="00ED7E44"/>
    <w:rsid w:val="00F1466D"/>
    <w:rsid w:val="00F27871"/>
    <w:rsid w:val="00F37799"/>
    <w:rsid w:val="00F712C0"/>
    <w:rsid w:val="00FB741B"/>
    <w:rsid w:val="00FC53AB"/>
    <w:rsid w:val="00FD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FA773-1D50-4B84-9D0C-5675B946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F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aliases w:val="Header1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aliases w:val="Header1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7F54B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73C09"/>
    <w:rPr>
      <w:color w:val="0563C1" w:themeColor="hyperlink"/>
      <w:u w:val="single"/>
    </w:rPr>
  </w:style>
  <w:style w:type="paragraph" w:styleId="Blokteksta">
    <w:name w:val="Block Text"/>
    <w:basedOn w:val="Normal"/>
    <w:rsid w:val="00C73C09"/>
    <w:pPr>
      <w:spacing w:after="120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styleId="Brojstranice">
    <w:name w:val="page number"/>
    <w:rsid w:val="00C73C09"/>
    <w:rPr>
      <w:rFonts w:ascii="Times New Roman" w:hAnsi="Times New Roman"/>
    </w:rPr>
  </w:style>
  <w:style w:type="paragraph" w:customStyle="1" w:styleId="NoSpacing1">
    <w:name w:val="No Spacing1"/>
    <w:uiPriority w:val="1"/>
    <w:qFormat/>
    <w:rsid w:val="00C73C09"/>
    <w:rPr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7A4392"/>
    <w:pPr>
      <w:spacing w:after="0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A4392"/>
    <w:rPr>
      <w:rFonts w:ascii="Times New Roman" w:eastAsia="Times New Roman" w:hAnsi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7A4392"/>
    <w:pPr>
      <w:spacing w:after="120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A4392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uiPriority w:val="39"/>
    <w:rsid w:val="00E34D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ica%20Valjak\AppData\Local\Microsoft\Windows\INetCache\Content.Outlook\O4U4I03O\FOI%20memorandum%20kolor%2001%20(3)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 (3)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 Valjak</dc:creator>
  <cp:keywords/>
  <dc:description/>
  <cp:lastModifiedBy>Vika</cp:lastModifiedBy>
  <cp:revision>2</cp:revision>
  <cp:lastPrinted>2017-04-11T13:23:00Z</cp:lastPrinted>
  <dcterms:created xsi:type="dcterms:W3CDTF">2019-05-07T06:29:00Z</dcterms:created>
  <dcterms:modified xsi:type="dcterms:W3CDTF">2019-05-07T06:29:00Z</dcterms:modified>
</cp:coreProperties>
</file>