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D68">
        <w:rPr>
          <w:b/>
          <w:sz w:val="28"/>
          <w:szCs w:val="28"/>
        </w:rPr>
        <w:t>PROMJENA MJESTA</w:t>
      </w:r>
      <w:r w:rsidR="00F151FB">
        <w:rPr>
          <w:b/>
          <w:sz w:val="28"/>
          <w:szCs w:val="28"/>
        </w:rPr>
        <w:t xml:space="preserve"> I TERMINA</w:t>
      </w:r>
      <w:r w:rsidRPr="00E34D68">
        <w:rPr>
          <w:b/>
          <w:sz w:val="28"/>
          <w:szCs w:val="28"/>
        </w:rPr>
        <w:t xml:space="preserve"> ODRŽAVANJA NASTAVE ZA</w:t>
      </w:r>
      <w:r w:rsidR="00F151FB">
        <w:rPr>
          <w:b/>
          <w:sz w:val="28"/>
          <w:szCs w:val="28"/>
        </w:rPr>
        <w:t xml:space="preserve"> VRIJEME KONFERENCIJ</w:t>
      </w:r>
      <w:r w:rsidR="003C5180">
        <w:rPr>
          <w:b/>
          <w:sz w:val="28"/>
          <w:szCs w:val="28"/>
        </w:rPr>
        <w:t>A</w:t>
      </w:r>
      <w:r w:rsidR="00F151FB">
        <w:rPr>
          <w:b/>
          <w:sz w:val="28"/>
          <w:szCs w:val="28"/>
        </w:rPr>
        <w:t xml:space="preserve"> CECIIS</w:t>
      </w:r>
      <w:r w:rsidR="003C5180">
        <w:rPr>
          <w:b/>
          <w:sz w:val="28"/>
          <w:szCs w:val="28"/>
        </w:rPr>
        <w:t xml:space="preserve"> I RAČUNALNE IGRE</w:t>
      </w:r>
      <w:r w:rsidR="00F151FB">
        <w:rPr>
          <w:b/>
          <w:sz w:val="28"/>
          <w:szCs w:val="28"/>
        </w:rPr>
        <w:t xml:space="preserve"> - </w:t>
      </w:r>
      <w:r w:rsidRPr="00E34D68">
        <w:rPr>
          <w:b/>
          <w:sz w:val="28"/>
          <w:szCs w:val="28"/>
        </w:rPr>
        <w:t xml:space="preserve"> </w:t>
      </w:r>
      <w:r w:rsidR="00FE46D2">
        <w:rPr>
          <w:b/>
          <w:sz w:val="28"/>
          <w:szCs w:val="28"/>
        </w:rPr>
        <w:t>03</w:t>
      </w:r>
      <w:r w:rsidR="004542EA">
        <w:rPr>
          <w:b/>
          <w:sz w:val="28"/>
          <w:szCs w:val="28"/>
        </w:rPr>
        <w:t>.-</w:t>
      </w:r>
      <w:r w:rsidR="00FE46D2">
        <w:rPr>
          <w:b/>
          <w:sz w:val="28"/>
          <w:szCs w:val="28"/>
        </w:rPr>
        <w:t>0</w:t>
      </w:r>
      <w:r w:rsidR="003C5180">
        <w:rPr>
          <w:b/>
          <w:sz w:val="28"/>
          <w:szCs w:val="28"/>
        </w:rPr>
        <w:t>4</w:t>
      </w:r>
      <w:r w:rsidR="004542EA">
        <w:rPr>
          <w:b/>
          <w:sz w:val="28"/>
          <w:szCs w:val="28"/>
        </w:rPr>
        <w:t>.</w:t>
      </w:r>
      <w:r w:rsidR="00FE46D2">
        <w:rPr>
          <w:b/>
          <w:sz w:val="28"/>
          <w:szCs w:val="28"/>
        </w:rPr>
        <w:t>10</w:t>
      </w:r>
      <w:r w:rsidR="004542EA">
        <w:rPr>
          <w:b/>
          <w:sz w:val="28"/>
          <w:szCs w:val="28"/>
        </w:rPr>
        <w:t>.</w:t>
      </w:r>
      <w:r w:rsidR="00EB1077">
        <w:rPr>
          <w:b/>
          <w:sz w:val="28"/>
          <w:szCs w:val="28"/>
        </w:rPr>
        <w:t>201</w:t>
      </w:r>
      <w:r w:rsidR="00FE46D2">
        <w:rPr>
          <w:b/>
          <w:sz w:val="28"/>
          <w:szCs w:val="28"/>
        </w:rPr>
        <w:t>9</w:t>
      </w:r>
      <w:r w:rsidR="00EB1077">
        <w:rPr>
          <w:b/>
          <w:sz w:val="28"/>
          <w:szCs w:val="28"/>
        </w:rPr>
        <w:t>.</w:t>
      </w:r>
    </w:p>
    <w:p w:rsidR="00E34D68" w:rsidRDefault="00E34D68" w:rsidP="00E34D68">
      <w:pPr>
        <w:rPr>
          <w:b/>
          <w:sz w:val="32"/>
          <w:szCs w:val="32"/>
        </w:rPr>
      </w:pPr>
    </w:p>
    <w:p w:rsidR="00D46D1C" w:rsidRPr="00E34D68" w:rsidRDefault="004542EA" w:rsidP="00D46D1C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četvrtak</w:t>
      </w:r>
      <w:r w:rsidR="00D46D1C" w:rsidRPr="00E34D68">
        <w:rPr>
          <w:b/>
          <w:sz w:val="24"/>
          <w:szCs w:val="24"/>
          <w:highlight w:val="lightGray"/>
        </w:rPr>
        <w:t xml:space="preserve">, </w:t>
      </w:r>
      <w:r w:rsidR="00E542C2">
        <w:rPr>
          <w:b/>
          <w:sz w:val="24"/>
          <w:szCs w:val="24"/>
          <w:highlight w:val="lightGray"/>
        </w:rPr>
        <w:t>03</w:t>
      </w:r>
      <w:r>
        <w:rPr>
          <w:b/>
          <w:sz w:val="24"/>
          <w:szCs w:val="24"/>
          <w:highlight w:val="lightGray"/>
        </w:rPr>
        <w:t>.</w:t>
      </w:r>
      <w:r w:rsidR="00E542C2">
        <w:rPr>
          <w:b/>
          <w:sz w:val="24"/>
          <w:szCs w:val="24"/>
          <w:highlight w:val="lightGray"/>
        </w:rPr>
        <w:t>10</w:t>
      </w:r>
      <w:r w:rsidR="00D46D1C">
        <w:rPr>
          <w:b/>
          <w:sz w:val="24"/>
          <w:szCs w:val="24"/>
          <w:highlight w:val="lightGray"/>
        </w:rPr>
        <w:t>.201</w:t>
      </w:r>
      <w:r w:rsidR="00E542C2">
        <w:rPr>
          <w:b/>
          <w:sz w:val="24"/>
          <w:szCs w:val="24"/>
          <w:highlight w:val="lightGray"/>
        </w:rPr>
        <w:t>9</w:t>
      </w:r>
      <w:r w:rsidR="00D46D1C">
        <w:rPr>
          <w:b/>
          <w:sz w:val="24"/>
          <w:szCs w:val="24"/>
          <w:highlight w:val="lightGray"/>
        </w:rPr>
        <w:t>.</w:t>
      </w:r>
      <w:r w:rsidR="00D46D1C" w:rsidRPr="00E34D68">
        <w:rPr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2D5EEB" w:rsidRPr="00A17DC7" w:rsidTr="005C3B78">
        <w:tc>
          <w:tcPr>
            <w:tcW w:w="988" w:type="dxa"/>
          </w:tcPr>
          <w:p w:rsidR="002D5EEB" w:rsidRPr="00A17DC7" w:rsidRDefault="002D5EEB" w:rsidP="005C3B78">
            <w:r w:rsidRPr="00A17DC7">
              <w:t>Termin</w:t>
            </w:r>
          </w:p>
        </w:tc>
        <w:tc>
          <w:tcPr>
            <w:tcW w:w="4110" w:type="dxa"/>
          </w:tcPr>
          <w:p w:rsidR="002D5EEB" w:rsidRPr="00A17DC7" w:rsidRDefault="002D5EEB" w:rsidP="00D46D1C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723B65">
              <w:rPr>
                <w:b/>
              </w:rPr>
              <w:t>3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2D5EEB" w:rsidRPr="00A17DC7" w:rsidRDefault="002D5EEB" w:rsidP="005C3B78">
            <w:r w:rsidRPr="00A17DC7">
              <w:t>Grupa</w:t>
            </w:r>
          </w:p>
        </w:tc>
        <w:tc>
          <w:tcPr>
            <w:tcW w:w="2127" w:type="dxa"/>
          </w:tcPr>
          <w:p w:rsidR="002D5EEB" w:rsidRPr="00A17DC7" w:rsidRDefault="002D5EEB" w:rsidP="005C3B78">
            <w:r w:rsidRPr="00A17DC7">
              <w:t>Seli u</w:t>
            </w:r>
          </w:p>
        </w:tc>
      </w:tr>
      <w:tr w:rsidR="002D5EEB" w:rsidRPr="00A17DC7" w:rsidTr="005C3B78">
        <w:tc>
          <w:tcPr>
            <w:tcW w:w="988" w:type="dxa"/>
          </w:tcPr>
          <w:p w:rsidR="002D5EEB" w:rsidRPr="00A17DC7" w:rsidRDefault="007A4D33" w:rsidP="007A4D33">
            <w:r>
              <w:t>08</w:t>
            </w:r>
            <w:r w:rsidR="00723B65">
              <w:t>-</w:t>
            </w:r>
            <w:r>
              <w:t>10</w:t>
            </w:r>
          </w:p>
        </w:tc>
        <w:tc>
          <w:tcPr>
            <w:tcW w:w="4110" w:type="dxa"/>
          </w:tcPr>
          <w:p w:rsidR="002D5EEB" w:rsidRPr="00A17DC7" w:rsidRDefault="007A4D33" w:rsidP="005C3B78">
            <w:r>
              <w:t>Financijska matematika</w:t>
            </w:r>
            <w:r w:rsidR="00E34F77">
              <w:t>, seminar</w:t>
            </w:r>
          </w:p>
        </w:tc>
        <w:tc>
          <w:tcPr>
            <w:tcW w:w="2268" w:type="dxa"/>
          </w:tcPr>
          <w:p w:rsidR="002D5EEB" w:rsidRPr="00A17DC7" w:rsidRDefault="007A4D33" w:rsidP="00302E11">
            <w:r>
              <w:t>IPS</w:t>
            </w:r>
            <w:r w:rsidR="00723B65">
              <w:t xml:space="preserve">, </w:t>
            </w:r>
            <w:r w:rsidR="00302E11">
              <w:t>2</w:t>
            </w:r>
            <w:r w:rsidR="00723B65">
              <w:t>. god, G</w:t>
            </w:r>
            <w:r>
              <w:t>1.</w:t>
            </w:r>
            <w:r w:rsidR="00723B65">
              <w:t>3</w:t>
            </w:r>
          </w:p>
        </w:tc>
        <w:tc>
          <w:tcPr>
            <w:tcW w:w="2127" w:type="dxa"/>
          </w:tcPr>
          <w:p w:rsidR="002D5EEB" w:rsidRPr="00A17DC7" w:rsidRDefault="007A4D33" w:rsidP="00EB1077">
            <w:r>
              <w:t>Dv9,</w:t>
            </w:r>
            <w:r w:rsidR="00C86F61">
              <w:t xml:space="preserve"> FOI1</w:t>
            </w:r>
          </w:p>
        </w:tc>
      </w:tr>
      <w:tr w:rsidR="00723B65" w:rsidRPr="00A17DC7" w:rsidTr="005C3B78">
        <w:tc>
          <w:tcPr>
            <w:tcW w:w="988" w:type="dxa"/>
          </w:tcPr>
          <w:p w:rsidR="00723B65" w:rsidRDefault="00723B65" w:rsidP="007A4D33">
            <w:r>
              <w:t>1</w:t>
            </w:r>
            <w:r w:rsidR="007A4D33">
              <w:t>0</w:t>
            </w:r>
            <w:r>
              <w:t>-1</w:t>
            </w:r>
            <w:r w:rsidR="007A4D33">
              <w:t>2</w:t>
            </w:r>
          </w:p>
        </w:tc>
        <w:tc>
          <w:tcPr>
            <w:tcW w:w="4110" w:type="dxa"/>
          </w:tcPr>
          <w:p w:rsidR="00723B65" w:rsidRPr="00A17DC7" w:rsidRDefault="007A4D33" w:rsidP="005C3B78">
            <w:r>
              <w:t>Poslovno komuniciranje</w:t>
            </w:r>
            <w:r w:rsidR="00E34F77">
              <w:t>, seminar</w:t>
            </w:r>
          </w:p>
        </w:tc>
        <w:tc>
          <w:tcPr>
            <w:tcW w:w="2268" w:type="dxa"/>
          </w:tcPr>
          <w:p w:rsidR="00723B65" w:rsidRPr="00A17DC7" w:rsidRDefault="00723B65" w:rsidP="007A4D33">
            <w:r>
              <w:t xml:space="preserve">IPS, </w:t>
            </w:r>
            <w:r w:rsidR="007A4D33">
              <w:t>1</w:t>
            </w:r>
            <w:r>
              <w:t>. god, G</w:t>
            </w:r>
            <w:r w:rsidR="007A4D33">
              <w:t>1.2, G1.4</w:t>
            </w:r>
          </w:p>
        </w:tc>
        <w:tc>
          <w:tcPr>
            <w:tcW w:w="2127" w:type="dxa"/>
          </w:tcPr>
          <w:p w:rsidR="00723B65" w:rsidRPr="00A17DC7" w:rsidRDefault="007A4D33" w:rsidP="00EB1077">
            <w:r>
              <w:t>Dv9, FOI2</w:t>
            </w:r>
          </w:p>
        </w:tc>
      </w:tr>
      <w:tr w:rsidR="007A4D33" w:rsidRPr="00A17DC7" w:rsidTr="005C3B78">
        <w:tc>
          <w:tcPr>
            <w:tcW w:w="988" w:type="dxa"/>
          </w:tcPr>
          <w:p w:rsidR="007A4D33" w:rsidRDefault="007A4D33" w:rsidP="007A4D33">
            <w:r>
              <w:t>12-14</w:t>
            </w:r>
          </w:p>
        </w:tc>
        <w:tc>
          <w:tcPr>
            <w:tcW w:w="4110" w:type="dxa"/>
          </w:tcPr>
          <w:p w:rsidR="007A4D33" w:rsidRDefault="007A4D33" w:rsidP="005C3B78">
            <w:r>
              <w:t>Financijska matematika, seminar</w:t>
            </w:r>
          </w:p>
        </w:tc>
        <w:tc>
          <w:tcPr>
            <w:tcW w:w="2268" w:type="dxa"/>
          </w:tcPr>
          <w:p w:rsidR="007A4D33" w:rsidRDefault="007A4D33" w:rsidP="00302E11">
            <w:r>
              <w:t xml:space="preserve">IPS, </w:t>
            </w:r>
            <w:r w:rsidR="00302E11">
              <w:t>2</w:t>
            </w:r>
            <w:r>
              <w:t>. god, G1.4</w:t>
            </w:r>
          </w:p>
        </w:tc>
        <w:tc>
          <w:tcPr>
            <w:tcW w:w="2127" w:type="dxa"/>
          </w:tcPr>
          <w:p w:rsidR="007A4D33" w:rsidRDefault="007A4D33" w:rsidP="00EB1077">
            <w:r>
              <w:t>Dv10, FOI2</w:t>
            </w:r>
          </w:p>
        </w:tc>
      </w:tr>
    </w:tbl>
    <w:p w:rsidR="00145B76" w:rsidRDefault="00145B76" w:rsidP="00281D04">
      <w:pPr>
        <w:rPr>
          <w:b/>
          <w:sz w:val="24"/>
          <w:szCs w:val="24"/>
          <w:highlight w:val="lightGray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723B65" w:rsidRPr="00A17DC7" w:rsidTr="00F065E7">
        <w:tc>
          <w:tcPr>
            <w:tcW w:w="988" w:type="dxa"/>
          </w:tcPr>
          <w:p w:rsidR="00723B65" w:rsidRPr="00A17DC7" w:rsidRDefault="00723B65" w:rsidP="00F065E7">
            <w:r w:rsidRPr="00A17DC7">
              <w:t>Termin</w:t>
            </w:r>
          </w:p>
        </w:tc>
        <w:tc>
          <w:tcPr>
            <w:tcW w:w="4110" w:type="dxa"/>
          </w:tcPr>
          <w:p w:rsidR="00723B65" w:rsidRPr="00A17DC7" w:rsidRDefault="00723B65" w:rsidP="00723B65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8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723B65" w:rsidRPr="00A17DC7" w:rsidRDefault="00723B65" w:rsidP="00F065E7">
            <w:r w:rsidRPr="00A17DC7">
              <w:t>Grupa</w:t>
            </w:r>
          </w:p>
        </w:tc>
        <w:tc>
          <w:tcPr>
            <w:tcW w:w="2127" w:type="dxa"/>
          </w:tcPr>
          <w:p w:rsidR="00723B65" w:rsidRPr="00A17DC7" w:rsidRDefault="00723B65" w:rsidP="00F065E7">
            <w:r w:rsidRPr="00A17DC7">
              <w:t>Seli u</w:t>
            </w:r>
          </w:p>
        </w:tc>
      </w:tr>
      <w:tr w:rsidR="00723B65" w:rsidRPr="00A17DC7" w:rsidTr="00F065E7">
        <w:tc>
          <w:tcPr>
            <w:tcW w:w="988" w:type="dxa"/>
          </w:tcPr>
          <w:p w:rsidR="00723B65" w:rsidRPr="00A17DC7" w:rsidRDefault="00723B65" w:rsidP="00F065E7">
            <w:r>
              <w:t>8-10</w:t>
            </w:r>
          </w:p>
        </w:tc>
        <w:tc>
          <w:tcPr>
            <w:tcW w:w="4110" w:type="dxa"/>
          </w:tcPr>
          <w:p w:rsidR="00723B65" w:rsidRPr="00A17DC7" w:rsidRDefault="007A4D33" w:rsidP="00F065E7">
            <w:r>
              <w:t>Organizacija</w:t>
            </w:r>
            <w:r w:rsidR="00E34F77">
              <w:t>, seminar</w:t>
            </w:r>
          </w:p>
        </w:tc>
        <w:tc>
          <w:tcPr>
            <w:tcW w:w="2268" w:type="dxa"/>
          </w:tcPr>
          <w:p w:rsidR="00723B65" w:rsidRPr="00A17DC7" w:rsidRDefault="00E34F77" w:rsidP="007A4D33">
            <w:r>
              <w:t>IPS. 1. god, G</w:t>
            </w:r>
            <w:r w:rsidR="007A4D33">
              <w:t>2.1</w:t>
            </w:r>
          </w:p>
        </w:tc>
        <w:tc>
          <w:tcPr>
            <w:tcW w:w="2127" w:type="dxa"/>
          </w:tcPr>
          <w:p w:rsidR="00723B65" w:rsidRPr="00A17DC7" w:rsidRDefault="00384E78" w:rsidP="007A4D33">
            <w:r>
              <w:t>Dv</w:t>
            </w:r>
            <w:r w:rsidR="007A4D33">
              <w:t>9</w:t>
            </w:r>
            <w:r>
              <w:t>, FOI2</w:t>
            </w:r>
          </w:p>
        </w:tc>
      </w:tr>
      <w:tr w:rsidR="00723B65" w:rsidRPr="00A17DC7" w:rsidTr="00F065E7">
        <w:tc>
          <w:tcPr>
            <w:tcW w:w="988" w:type="dxa"/>
          </w:tcPr>
          <w:p w:rsidR="00723B65" w:rsidRPr="00A17DC7" w:rsidRDefault="00723B65" w:rsidP="00F065E7">
            <w:r>
              <w:t>10-12</w:t>
            </w:r>
          </w:p>
        </w:tc>
        <w:tc>
          <w:tcPr>
            <w:tcW w:w="4110" w:type="dxa"/>
          </w:tcPr>
          <w:p w:rsidR="00723B65" w:rsidRPr="00A17DC7" w:rsidRDefault="00E34F77" w:rsidP="00F065E7">
            <w:r>
              <w:t>Matematika 1, seminar</w:t>
            </w:r>
          </w:p>
        </w:tc>
        <w:tc>
          <w:tcPr>
            <w:tcW w:w="2268" w:type="dxa"/>
          </w:tcPr>
          <w:p w:rsidR="00723B65" w:rsidRPr="00A17DC7" w:rsidRDefault="00E34F77" w:rsidP="007A4D33">
            <w:r>
              <w:t>IPS, 1. god, G</w:t>
            </w:r>
            <w:r w:rsidR="007A4D33">
              <w:t>1.1</w:t>
            </w:r>
          </w:p>
        </w:tc>
        <w:tc>
          <w:tcPr>
            <w:tcW w:w="2127" w:type="dxa"/>
          </w:tcPr>
          <w:p w:rsidR="00723B65" w:rsidRPr="00A17DC7" w:rsidRDefault="00384E78" w:rsidP="007A4D33">
            <w:r>
              <w:t>Dv</w:t>
            </w:r>
            <w:r w:rsidR="007A4D33">
              <w:t>7</w:t>
            </w:r>
            <w:r>
              <w:t>, FOI2</w:t>
            </w:r>
          </w:p>
        </w:tc>
      </w:tr>
    </w:tbl>
    <w:p w:rsidR="00723B65" w:rsidRDefault="00723B65" w:rsidP="00281D04">
      <w:pPr>
        <w:rPr>
          <w:b/>
          <w:sz w:val="24"/>
          <w:szCs w:val="24"/>
          <w:highlight w:val="lightGray"/>
        </w:rPr>
      </w:pPr>
    </w:p>
    <w:p w:rsidR="004542EA" w:rsidRPr="00E34D68" w:rsidRDefault="004542EA" w:rsidP="004542EA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petak</w:t>
      </w:r>
      <w:r w:rsidRPr="00E34D68">
        <w:rPr>
          <w:b/>
          <w:sz w:val="24"/>
          <w:szCs w:val="24"/>
          <w:highlight w:val="lightGray"/>
        </w:rPr>
        <w:t xml:space="preserve">, </w:t>
      </w:r>
      <w:r w:rsidR="00E542C2">
        <w:rPr>
          <w:b/>
          <w:sz w:val="24"/>
          <w:szCs w:val="24"/>
          <w:highlight w:val="lightGray"/>
        </w:rPr>
        <w:t>04</w:t>
      </w:r>
      <w:r>
        <w:rPr>
          <w:b/>
          <w:sz w:val="24"/>
          <w:szCs w:val="24"/>
          <w:highlight w:val="lightGray"/>
        </w:rPr>
        <w:t>.</w:t>
      </w:r>
      <w:r w:rsidR="00E542C2">
        <w:rPr>
          <w:b/>
          <w:sz w:val="24"/>
          <w:szCs w:val="24"/>
          <w:highlight w:val="lightGray"/>
        </w:rPr>
        <w:t>10</w:t>
      </w:r>
      <w:r>
        <w:rPr>
          <w:b/>
          <w:sz w:val="24"/>
          <w:szCs w:val="24"/>
          <w:highlight w:val="lightGray"/>
        </w:rPr>
        <w:t>.20</w:t>
      </w:r>
      <w:r w:rsidRPr="00302E11">
        <w:rPr>
          <w:b/>
          <w:sz w:val="24"/>
          <w:szCs w:val="24"/>
          <w:highlight w:val="lightGray"/>
          <w:shd w:val="clear" w:color="auto" w:fill="F2F2F2" w:themeFill="background1" w:themeFillShade="F2"/>
        </w:rPr>
        <w:t>1</w:t>
      </w:r>
      <w:r w:rsidR="00E542C2" w:rsidRPr="00302E11">
        <w:rPr>
          <w:b/>
          <w:sz w:val="24"/>
          <w:szCs w:val="24"/>
          <w:highlight w:val="lightGray"/>
          <w:shd w:val="clear" w:color="auto" w:fill="F2F2F2" w:themeFill="background1" w:themeFillShade="F2"/>
        </w:rPr>
        <w:t>9</w:t>
      </w:r>
      <w:r w:rsidRPr="00302E11">
        <w:rPr>
          <w:b/>
          <w:sz w:val="24"/>
          <w:szCs w:val="24"/>
          <w:highlight w:val="lightGray"/>
          <w:shd w:val="clear" w:color="auto" w:fill="F2F2F2" w:themeFill="background1" w:themeFillShade="F2"/>
        </w:rPr>
        <w:t>.</w:t>
      </w:r>
      <w:r w:rsidRPr="00E34D68">
        <w:rPr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4542EA" w:rsidRPr="00A17DC7" w:rsidTr="00F065E7">
        <w:tc>
          <w:tcPr>
            <w:tcW w:w="988" w:type="dxa"/>
          </w:tcPr>
          <w:p w:rsidR="004542EA" w:rsidRPr="00A17DC7" w:rsidRDefault="004542EA" w:rsidP="00F065E7">
            <w:r w:rsidRPr="00A17DC7">
              <w:t>Termin</w:t>
            </w:r>
          </w:p>
        </w:tc>
        <w:tc>
          <w:tcPr>
            <w:tcW w:w="4110" w:type="dxa"/>
          </w:tcPr>
          <w:p w:rsidR="004542EA" w:rsidRPr="00A17DC7" w:rsidRDefault="004542EA" w:rsidP="00F739AD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F739AD"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4542EA" w:rsidRPr="00A17DC7" w:rsidRDefault="004542EA" w:rsidP="00F065E7">
            <w:r w:rsidRPr="00A17DC7">
              <w:t>Grupa</w:t>
            </w:r>
          </w:p>
        </w:tc>
        <w:tc>
          <w:tcPr>
            <w:tcW w:w="2127" w:type="dxa"/>
          </w:tcPr>
          <w:p w:rsidR="004542EA" w:rsidRPr="00A17DC7" w:rsidRDefault="004542EA" w:rsidP="00F065E7">
            <w:r w:rsidRPr="00A17DC7">
              <w:t>Seli u</w:t>
            </w:r>
          </w:p>
        </w:tc>
      </w:tr>
      <w:tr w:rsidR="004542EA" w:rsidRPr="00A17DC7" w:rsidTr="00F065E7">
        <w:tc>
          <w:tcPr>
            <w:tcW w:w="988" w:type="dxa"/>
          </w:tcPr>
          <w:p w:rsidR="004542EA" w:rsidRPr="00A17DC7" w:rsidRDefault="00E34F77" w:rsidP="00F739AD">
            <w:r>
              <w:t>8-</w:t>
            </w:r>
            <w:r w:rsidR="00F739AD">
              <w:t>11</w:t>
            </w:r>
          </w:p>
        </w:tc>
        <w:tc>
          <w:tcPr>
            <w:tcW w:w="4110" w:type="dxa"/>
          </w:tcPr>
          <w:p w:rsidR="004542EA" w:rsidRPr="00A17DC7" w:rsidRDefault="00F739AD" w:rsidP="00F739AD">
            <w:r>
              <w:t>Informatika</w:t>
            </w:r>
            <w:r w:rsidR="00E34F77">
              <w:t xml:space="preserve">, </w:t>
            </w:r>
            <w:r>
              <w:t>predavanje</w:t>
            </w:r>
          </w:p>
        </w:tc>
        <w:tc>
          <w:tcPr>
            <w:tcW w:w="2268" w:type="dxa"/>
          </w:tcPr>
          <w:p w:rsidR="004542EA" w:rsidRPr="00455CE2" w:rsidRDefault="00F739AD" w:rsidP="00302E11">
            <w:r>
              <w:t>IPS, 1. god, G</w:t>
            </w:r>
            <w:r w:rsidR="00302E11">
              <w:t>2</w:t>
            </w:r>
          </w:p>
        </w:tc>
        <w:tc>
          <w:tcPr>
            <w:tcW w:w="2127" w:type="dxa"/>
          </w:tcPr>
          <w:p w:rsidR="004542EA" w:rsidRPr="00A17DC7" w:rsidRDefault="00734EFF" w:rsidP="00F739AD">
            <w:r>
              <w:t>Dv</w:t>
            </w:r>
            <w:r w:rsidR="00F739AD">
              <w:t>9</w:t>
            </w:r>
            <w:r>
              <w:t>, FOI2</w:t>
            </w:r>
          </w:p>
        </w:tc>
      </w:tr>
      <w:tr w:rsidR="007D5619" w:rsidRPr="00A17DC7" w:rsidTr="00F065E7">
        <w:tc>
          <w:tcPr>
            <w:tcW w:w="988" w:type="dxa"/>
          </w:tcPr>
          <w:p w:rsidR="007D5619" w:rsidRPr="00A17DC7" w:rsidRDefault="00E34F77" w:rsidP="00F739AD">
            <w:r>
              <w:t>1</w:t>
            </w:r>
            <w:r w:rsidR="00F739AD">
              <w:t>1</w:t>
            </w:r>
            <w:r>
              <w:t>-1</w:t>
            </w:r>
            <w:r w:rsidR="00F739AD">
              <w:t>3</w:t>
            </w:r>
          </w:p>
        </w:tc>
        <w:tc>
          <w:tcPr>
            <w:tcW w:w="4110" w:type="dxa"/>
          </w:tcPr>
          <w:p w:rsidR="007D5619" w:rsidRPr="00A17DC7" w:rsidRDefault="00F739AD" w:rsidP="00F065E7">
            <w:r>
              <w:t>Strukture podataka</w:t>
            </w:r>
            <w:r w:rsidR="00E34F77">
              <w:t>, predavanje</w:t>
            </w:r>
          </w:p>
        </w:tc>
        <w:tc>
          <w:tcPr>
            <w:tcW w:w="2268" w:type="dxa"/>
          </w:tcPr>
          <w:p w:rsidR="007D5619" w:rsidRPr="00455CE2" w:rsidRDefault="00F739AD" w:rsidP="00302E11">
            <w:r>
              <w:t>IPS</w:t>
            </w:r>
            <w:r w:rsidR="00E34F77">
              <w:t xml:space="preserve">, 2. god, </w:t>
            </w:r>
            <w:r w:rsidR="00302E11">
              <w:t>SVI</w:t>
            </w:r>
          </w:p>
        </w:tc>
        <w:tc>
          <w:tcPr>
            <w:tcW w:w="2127" w:type="dxa"/>
          </w:tcPr>
          <w:p w:rsidR="007D5619" w:rsidRPr="00A17DC7" w:rsidRDefault="00F739AD" w:rsidP="00F065E7">
            <w:r>
              <w:t>Dv1, FOI2</w:t>
            </w:r>
          </w:p>
        </w:tc>
      </w:tr>
      <w:tr w:rsidR="00E34F77" w:rsidRPr="00A17DC7" w:rsidTr="00F065E7">
        <w:tc>
          <w:tcPr>
            <w:tcW w:w="988" w:type="dxa"/>
          </w:tcPr>
          <w:p w:rsidR="00E34F77" w:rsidRDefault="00E34F77" w:rsidP="00F739AD">
            <w:r>
              <w:t>1</w:t>
            </w:r>
            <w:r w:rsidR="00F739AD">
              <w:t>3</w:t>
            </w:r>
            <w:r>
              <w:t>-1</w:t>
            </w:r>
            <w:r w:rsidR="00F739AD">
              <w:t>5</w:t>
            </w:r>
          </w:p>
        </w:tc>
        <w:tc>
          <w:tcPr>
            <w:tcW w:w="4110" w:type="dxa"/>
          </w:tcPr>
          <w:p w:rsidR="00E34F77" w:rsidRDefault="00F739AD" w:rsidP="00F739AD">
            <w:r>
              <w:t>Financijska matematika</w:t>
            </w:r>
            <w:r w:rsidR="00E34F77">
              <w:t xml:space="preserve">, </w:t>
            </w:r>
            <w:r>
              <w:t>predavanja</w:t>
            </w:r>
          </w:p>
        </w:tc>
        <w:tc>
          <w:tcPr>
            <w:tcW w:w="2268" w:type="dxa"/>
          </w:tcPr>
          <w:p w:rsidR="00E34F77" w:rsidRDefault="00E34F77" w:rsidP="00302E11">
            <w:r>
              <w:t xml:space="preserve">IPS, 2. god, </w:t>
            </w:r>
            <w:r w:rsidR="00302E11">
              <w:t>SVI</w:t>
            </w:r>
          </w:p>
        </w:tc>
        <w:tc>
          <w:tcPr>
            <w:tcW w:w="2127" w:type="dxa"/>
          </w:tcPr>
          <w:p w:rsidR="00E34F77" w:rsidRPr="00A17DC7" w:rsidRDefault="00F739AD" w:rsidP="00F065E7">
            <w:r>
              <w:t>Neće se održavati</w:t>
            </w:r>
          </w:p>
        </w:tc>
      </w:tr>
    </w:tbl>
    <w:p w:rsidR="002D5EEB" w:rsidRDefault="002D5EEB" w:rsidP="00281D04">
      <w:pPr>
        <w:rPr>
          <w:b/>
          <w:sz w:val="24"/>
          <w:szCs w:val="24"/>
          <w:highlight w:val="lightGray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 w:rsidRPr="00A17DC7">
              <w:t>Termin</w:t>
            </w:r>
          </w:p>
        </w:tc>
        <w:tc>
          <w:tcPr>
            <w:tcW w:w="4110" w:type="dxa"/>
          </w:tcPr>
          <w:p w:rsidR="00F739AD" w:rsidRPr="00A17DC7" w:rsidRDefault="00F739AD" w:rsidP="00F739AD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2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F739AD" w:rsidRPr="00A17DC7" w:rsidRDefault="00F739AD" w:rsidP="00184AF7">
            <w:r w:rsidRPr="00A17DC7">
              <w:t>Grupa</w:t>
            </w:r>
          </w:p>
        </w:tc>
        <w:tc>
          <w:tcPr>
            <w:tcW w:w="2127" w:type="dxa"/>
          </w:tcPr>
          <w:p w:rsidR="00F739AD" w:rsidRPr="00A17DC7" w:rsidRDefault="00F739AD" w:rsidP="00184AF7">
            <w:r w:rsidRPr="00A17DC7">
              <w:t>Seli u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>
              <w:t>09-10</w:t>
            </w:r>
          </w:p>
        </w:tc>
        <w:tc>
          <w:tcPr>
            <w:tcW w:w="4110" w:type="dxa"/>
          </w:tcPr>
          <w:p w:rsidR="00F739AD" w:rsidRPr="00A17DC7" w:rsidRDefault="00F739AD" w:rsidP="00F739AD">
            <w:r>
              <w:t>Poslovni engleski jezik 3, predavanje</w:t>
            </w:r>
          </w:p>
        </w:tc>
        <w:tc>
          <w:tcPr>
            <w:tcW w:w="2268" w:type="dxa"/>
          </w:tcPr>
          <w:p w:rsidR="00F739AD" w:rsidRPr="00455CE2" w:rsidRDefault="00F739AD" w:rsidP="00302E11">
            <w:r>
              <w:t xml:space="preserve">EP, </w:t>
            </w:r>
            <w:r w:rsidR="00302E11">
              <w:t>3</w:t>
            </w:r>
            <w:r>
              <w:t xml:space="preserve">. god, </w:t>
            </w:r>
            <w:r w:rsidR="00302E11">
              <w:t>SVI</w:t>
            </w:r>
          </w:p>
        </w:tc>
        <w:tc>
          <w:tcPr>
            <w:tcW w:w="2127" w:type="dxa"/>
          </w:tcPr>
          <w:p w:rsidR="00F739AD" w:rsidRPr="00A17DC7" w:rsidRDefault="00F739AD" w:rsidP="00F739AD">
            <w:r>
              <w:t xml:space="preserve">Dv2, FOI2, </w:t>
            </w:r>
            <w:r w:rsidRPr="00302E11">
              <w:rPr>
                <w:highlight w:val="lightGray"/>
                <w:shd w:val="clear" w:color="auto" w:fill="F2F2F2" w:themeFill="background1" w:themeFillShade="F2"/>
              </w:rPr>
              <w:t>10-11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>
              <w:t>10-12</w:t>
            </w:r>
          </w:p>
        </w:tc>
        <w:tc>
          <w:tcPr>
            <w:tcW w:w="4110" w:type="dxa"/>
          </w:tcPr>
          <w:p w:rsidR="00F739AD" w:rsidRPr="00A17DC7" w:rsidRDefault="00F739AD" w:rsidP="00F739AD">
            <w:r>
              <w:t>Matematika za ekonomiste 1, seminar</w:t>
            </w:r>
          </w:p>
        </w:tc>
        <w:tc>
          <w:tcPr>
            <w:tcW w:w="2268" w:type="dxa"/>
          </w:tcPr>
          <w:p w:rsidR="00F739AD" w:rsidRPr="00455CE2" w:rsidRDefault="00F739AD" w:rsidP="00F739AD">
            <w:r>
              <w:t>EP, 1. god, G2.1</w:t>
            </w:r>
          </w:p>
        </w:tc>
        <w:tc>
          <w:tcPr>
            <w:tcW w:w="2127" w:type="dxa"/>
          </w:tcPr>
          <w:p w:rsidR="00F739AD" w:rsidRPr="00A17DC7" w:rsidRDefault="00F739AD" w:rsidP="00184AF7">
            <w:r>
              <w:t xml:space="preserve">Dv10, FOI2, </w:t>
            </w:r>
            <w:r w:rsidRPr="00302E11">
              <w:rPr>
                <w:highlight w:val="lightGray"/>
              </w:rPr>
              <w:t>14-16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Default="00F739AD" w:rsidP="00184AF7">
            <w:r>
              <w:t>12-14</w:t>
            </w:r>
          </w:p>
        </w:tc>
        <w:tc>
          <w:tcPr>
            <w:tcW w:w="4110" w:type="dxa"/>
          </w:tcPr>
          <w:p w:rsidR="00F739AD" w:rsidRDefault="00F739AD" w:rsidP="00F739AD">
            <w:r>
              <w:t>Matematika za ekonomiste 1, seminar</w:t>
            </w:r>
          </w:p>
        </w:tc>
        <w:tc>
          <w:tcPr>
            <w:tcW w:w="2268" w:type="dxa"/>
          </w:tcPr>
          <w:p w:rsidR="00F739AD" w:rsidRDefault="00F739AD" w:rsidP="00F739AD">
            <w:r>
              <w:t>EP, 1. god, G1.2</w:t>
            </w:r>
          </w:p>
        </w:tc>
        <w:tc>
          <w:tcPr>
            <w:tcW w:w="2127" w:type="dxa"/>
          </w:tcPr>
          <w:p w:rsidR="00F739AD" w:rsidRPr="00A17DC7" w:rsidRDefault="00F739AD" w:rsidP="00F739AD">
            <w:r>
              <w:t>Dv10, FOI2</w:t>
            </w:r>
          </w:p>
        </w:tc>
      </w:tr>
    </w:tbl>
    <w:p w:rsidR="00F739AD" w:rsidRDefault="00F739AD" w:rsidP="00281D04">
      <w:pPr>
        <w:rPr>
          <w:b/>
          <w:sz w:val="24"/>
          <w:szCs w:val="24"/>
          <w:highlight w:val="lightGray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 w:rsidRPr="00A17DC7">
              <w:t>Termin</w:t>
            </w:r>
          </w:p>
        </w:tc>
        <w:tc>
          <w:tcPr>
            <w:tcW w:w="4110" w:type="dxa"/>
          </w:tcPr>
          <w:p w:rsidR="00F739AD" w:rsidRPr="00A17DC7" w:rsidRDefault="00F739AD" w:rsidP="00184AF7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3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F739AD" w:rsidRPr="00A17DC7" w:rsidRDefault="00F739AD" w:rsidP="00184AF7">
            <w:r w:rsidRPr="00A17DC7">
              <w:t>Grupa</w:t>
            </w:r>
          </w:p>
        </w:tc>
        <w:tc>
          <w:tcPr>
            <w:tcW w:w="2127" w:type="dxa"/>
          </w:tcPr>
          <w:p w:rsidR="00F739AD" w:rsidRPr="00A17DC7" w:rsidRDefault="00F739AD" w:rsidP="00184AF7">
            <w:r w:rsidRPr="00A17DC7">
              <w:t>Seli u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>
              <w:t>8-1</w:t>
            </w:r>
            <w:r w:rsidR="0067739C">
              <w:t>0</w:t>
            </w:r>
          </w:p>
        </w:tc>
        <w:tc>
          <w:tcPr>
            <w:tcW w:w="4110" w:type="dxa"/>
          </w:tcPr>
          <w:p w:rsidR="00F739AD" w:rsidRPr="00A17DC7" w:rsidRDefault="0067739C" w:rsidP="0067739C">
            <w:proofErr w:type="spellStart"/>
            <w:r>
              <w:t>Višeagentni</w:t>
            </w:r>
            <w:proofErr w:type="spellEnd"/>
            <w:r>
              <w:t xml:space="preserve"> sustavi</w:t>
            </w:r>
            <w:r w:rsidR="00F739AD">
              <w:t xml:space="preserve">, </w:t>
            </w:r>
            <w:r>
              <w:t>predavanje</w:t>
            </w:r>
          </w:p>
        </w:tc>
        <w:tc>
          <w:tcPr>
            <w:tcW w:w="2268" w:type="dxa"/>
          </w:tcPr>
          <w:p w:rsidR="00F739AD" w:rsidRPr="00455CE2" w:rsidRDefault="0067739C" w:rsidP="00302E11">
            <w:r>
              <w:t>DS INF</w:t>
            </w:r>
            <w:r w:rsidR="00F739AD">
              <w:t xml:space="preserve">, </w:t>
            </w:r>
            <w:r>
              <w:t xml:space="preserve">2. god, </w:t>
            </w:r>
            <w:r w:rsidR="00302E11">
              <w:t>SVI</w:t>
            </w:r>
          </w:p>
        </w:tc>
        <w:tc>
          <w:tcPr>
            <w:tcW w:w="2127" w:type="dxa"/>
          </w:tcPr>
          <w:p w:rsidR="00F739AD" w:rsidRPr="00A17DC7" w:rsidRDefault="00F739AD" w:rsidP="00184AF7">
            <w:r>
              <w:t>Dv8, FOI2</w:t>
            </w:r>
          </w:p>
        </w:tc>
      </w:tr>
    </w:tbl>
    <w:p w:rsidR="00F739AD" w:rsidRDefault="00F739AD" w:rsidP="00281D04">
      <w:pPr>
        <w:rPr>
          <w:b/>
          <w:sz w:val="24"/>
          <w:szCs w:val="24"/>
          <w:highlight w:val="lightGray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7D5619" w:rsidRPr="00A17DC7" w:rsidTr="00F065E7">
        <w:tc>
          <w:tcPr>
            <w:tcW w:w="988" w:type="dxa"/>
          </w:tcPr>
          <w:p w:rsidR="007D5619" w:rsidRPr="00A17DC7" w:rsidRDefault="007D5619" w:rsidP="00F065E7">
            <w:r w:rsidRPr="00A17DC7">
              <w:t>Termin</w:t>
            </w:r>
          </w:p>
        </w:tc>
        <w:tc>
          <w:tcPr>
            <w:tcW w:w="4110" w:type="dxa"/>
          </w:tcPr>
          <w:p w:rsidR="007D5619" w:rsidRPr="00A17DC7" w:rsidRDefault="007D5619" w:rsidP="0067739C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67739C">
              <w:rPr>
                <w:b/>
              </w:rPr>
              <w:t>8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7D5619" w:rsidRPr="00A17DC7" w:rsidRDefault="007D5619" w:rsidP="00F065E7">
            <w:r w:rsidRPr="00A17DC7">
              <w:t>Grupa</w:t>
            </w:r>
          </w:p>
        </w:tc>
        <w:tc>
          <w:tcPr>
            <w:tcW w:w="2127" w:type="dxa"/>
          </w:tcPr>
          <w:p w:rsidR="007D5619" w:rsidRPr="00A17DC7" w:rsidRDefault="007D5619" w:rsidP="00F065E7">
            <w:r w:rsidRPr="00A17DC7">
              <w:t>Seli u</w:t>
            </w:r>
          </w:p>
        </w:tc>
      </w:tr>
      <w:tr w:rsidR="007D5619" w:rsidRPr="00A17DC7" w:rsidTr="00F065E7">
        <w:tc>
          <w:tcPr>
            <w:tcW w:w="988" w:type="dxa"/>
          </w:tcPr>
          <w:p w:rsidR="007D5619" w:rsidRPr="00A17DC7" w:rsidRDefault="0067739C" w:rsidP="00F065E7">
            <w:r>
              <w:t>0</w:t>
            </w:r>
            <w:r w:rsidR="007D5619">
              <w:t>8-10</w:t>
            </w:r>
          </w:p>
        </w:tc>
        <w:tc>
          <w:tcPr>
            <w:tcW w:w="4110" w:type="dxa"/>
          </w:tcPr>
          <w:p w:rsidR="007D5619" w:rsidRPr="00A17DC7" w:rsidRDefault="0067739C" w:rsidP="00F065E7">
            <w:r>
              <w:t>Matematika 1</w:t>
            </w:r>
            <w:r w:rsidR="00E34F77">
              <w:t>, seminar</w:t>
            </w:r>
          </w:p>
        </w:tc>
        <w:tc>
          <w:tcPr>
            <w:tcW w:w="2268" w:type="dxa"/>
          </w:tcPr>
          <w:p w:rsidR="007D5619" w:rsidRPr="00A17DC7" w:rsidRDefault="0067739C" w:rsidP="0067739C">
            <w:r>
              <w:t>IPS</w:t>
            </w:r>
            <w:r w:rsidR="00E34F77">
              <w:t xml:space="preserve">, </w:t>
            </w:r>
            <w:r>
              <w:t>1</w:t>
            </w:r>
            <w:r w:rsidR="00E34F77">
              <w:t>. god, G1</w:t>
            </w:r>
            <w:r>
              <w:t>.3</w:t>
            </w:r>
          </w:p>
        </w:tc>
        <w:tc>
          <w:tcPr>
            <w:tcW w:w="2127" w:type="dxa"/>
          </w:tcPr>
          <w:p w:rsidR="007D5619" w:rsidRPr="00A17DC7" w:rsidRDefault="0067739C" w:rsidP="00F065E7">
            <w:r>
              <w:t>Dv10,</w:t>
            </w:r>
            <w:r w:rsidR="00C86F61">
              <w:t xml:space="preserve"> FOI1</w:t>
            </w:r>
            <w:r>
              <w:t xml:space="preserve">, </w:t>
            </w:r>
            <w:r w:rsidRPr="00302E11">
              <w:rPr>
                <w:highlight w:val="lightGray"/>
              </w:rPr>
              <w:t>14-16</w:t>
            </w:r>
          </w:p>
        </w:tc>
      </w:tr>
      <w:tr w:rsidR="007D5619" w:rsidRPr="00A17DC7" w:rsidTr="00F065E7">
        <w:tc>
          <w:tcPr>
            <w:tcW w:w="988" w:type="dxa"/>
          </w:tcPr>
          <w:p w:rsidR="007D5619" w:rsidRPr="00A17DC7" w:rsidRDefault="00E34F77" w:rsidP="00F065E7">
            <w:r>
              <w:t>10-12</w:t>
            </w:r>
          </w:p>
        </w:tc>
        <w:tc>
          <w:tcPr>
            <w:tcW w:w="4110" w:type="dxa"/>
          </w:tcPr>
          <w:p w:rsidR="007D5619" w:rsidRPr="00A17DC7" w:rsidRDefault="0067739C" w:rsidP="0067739C">
            <w:r>
              <w:t>Statistika</w:t>
            </w:r>
            <w:r w:rsidR="00E34F77">
              <w:t xml:space="preserve">, </w:t>
            </w:r>
            <w:r>
              <w:t>seminar</w:t>
            </w:r>
          </w:p>
        </w:tc>
        <w:tc>
          <w:tcPr>
            <w:tcW w:w="2268" w:type="dxa"/>
          </w:tcPr>
          <w:p w:rsidR="007D5619" w:rsidRPr="00A17DC7" w:rsidRDefault="0067739C" w:rsidP="0067739C">
            <w:r>
              <w:t>IPS</w:t>
            </w:r>
            <w:r w:rsidR="00E34F77">
              <w:t xml:space="preserve">, </w:t>
            </w:r>
            <w:r>
              <w:t>1</w:t>
            </w:r>
            <w:r w:rsidR="00E34F77">
              <w:t>. god, G1</w:t>
            </w:r>
            <w:r>
              <w:t>.4</w:t>
            </w:r>
          </w:p>
        </w:tc>
        <w:tc>
          <w:tcPr>
            <w:tcW w:w="2127" w:type="dxa"/>
          </w:tcPr>
          <w:p w:rsidR="007D5619" w:rsidRPr="00A17DC7" w:rsidRDefault="00384E78" w:rsidP="00302E11">
            <w:r>
              <w:t>Dv</w:t>
            </w:r>
            <w:r w:rsidR="00302E11">
              <w:t>8</w:t>
            </w:r>
            <w:r>
              <w:t>, FOI</w:t>
            </w:r>
            <w:r w:rsidR="00302E11">
              <w:t>1</w:t>
            </w:r>
            <w:r w:rsidR="0067739C">
              <w:t xml:space="preserve">, </w:t>
            </w:r>
            <w:r w:rsidR="0067739C" w:rsidRPr="00302E11">
              <w:rPr>
                <w:highlight w:val="lightGray"/>
              </w:rPr>
              <w:t>14-16</w:t>
            </w:r>
          </w:p>
        </w:tc>
      </w:tr>
    </w:tbl>
    <w:p w:rsidR="007D5619" w:rsidRDefault="007D5619" w:rsidP="00281D04">
      <w:pPr>
        <w:rPr>
          <w:b/>
          <w:sz w:val="24"/>
          <w:szCs w:val="24"/>
          <w:highlight w:val="lightGray"/>
        </w:rPr>
      </w:pPr>
    </w:p>
    <w:p w:rsidR="007D5619" w:rsidRDefault="007D5619" w:rsidP="00E34D68"/>
    <w:p w:rsidR="00E34D68" w:rsidRDefault="00E34D68" w:rsidP="00E34D68">
      <w:r>
        <w:t xml:space="preserve">U Varaždinu, </w:t>
      </w:r>
      <w:r w:rsidR="00E542C2">
        <w:t>30</w:t>
      </w:r>
      <w:r>
        <w:t>.</w:t>
      </w:r>
      <w:r w:rsidR="00E542C2">
        <w:t>09</w:t>
      </w:r>
      <w:r>
        <w:t>.201</w:t>
      </w:r>
      <w:r w:rsidR="00E542C2">
        <w:t>9</w:t>
      </w:r>
      <w:r>
        <w:t>.</w:t>
      </w:r>
    </w:p>
    <w:p w:rsidR="00E34D68" w:rsidRPr="00E34D68" w:rsidRDefault="00E34D68" w:rsidP="00E34D68">
      <w:r>
        <w:t xml:space="preserve">Prodekanica za nastavu </w:t>
      </w:r>
      <w:r w:rsidR="00E542C2">
        <w:t>izv.prof</w:t>
      </w:r>
      <w:r>
        <w:t>.dr.sc. Renata Mekovec</w:t>
      </w:r>
    </w:p>
    <w:sectPr w:rsidR="00E34D68" w:rsidRPr="00E34D68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6F" w:rsidRDefault="001F466F" w:rsidP="00DD665E">
      <w:pPr>
        <w:spacing w:after="0"/>
      </w:pPr>
      <w:r>
        <w:separator/>
      </w:r>
    </w:p>
  </w:endnote>
  <w:endnote w:type="continuationSeparator" w:id="0">
    <w:p w:rsidR="001F466F" w:rsidRDefault="001F466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6F" w:rsidRDefault="001F466F" w:rsidP="00DD665E">
      <w:pPr>
        <w:spacing w:after="0"/>
      </w:pPr>
      <w:r>
        <w:separator/>
      </w:r>
    </w:p>
  </w:footnote>
  <w:footnote w:type="continuationSeparator" w:id="0">
    <w:p w:rsidR="001F466F" w:rsidRDefault="001F466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A505E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A505E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B7775"/>
    <w:rsid w:val="001260E0"/>
    <w:rsid w:val="00131BD9"/>
    <w:rsid w:val="00145B76"/>
    <w:rsid w:val="00172C57"/>
    <w:rsid w:val="001A12C4"/>
    <w:rsid w:val="001D16D2"/>
    <w:rsid w:val="001E0293"/>
    <w:rsid w:val="001F4123"/>
    <w:rsid w:val="001F466F"/>
    <w:rsid w:val="001F6648"/>
    <w:rsid w:val="00210CF3"/>
    <w:rsid w:val="002139DF"/>
    <w:rsid w:val="00214E6B"/>
    <w:rsid w:val="00242D39"/>
    <w:rsid w:val="00246B2C"/>
    <w:rsid w:val="00267DD8"/>
    <w:rsid w:val="00281D04"/>
    <w:rsid w:val="002940E4"/>
    <w:rsid w:val="002A7DD8"/>
    <w:rsid w:val="002D5EEB"/>
    <w:rsid w:val="002E7F37"/>
    <w:rsid w:val="00302E11"/>
    <w:rsid w:val="00304907"/>
    <w:rsid w:val="00320B41"/>
    <w:rsid w:val="0032672B"/>
    <w:rsid w:val="0035464A"/>
    <w:rsid w:val="00357566"/>
    <w:rsid w:val="003661CA"/>
    <w:rsid w:val="003826B6"/>
    <w:rsid w:val="00384E78"/>
    <w:rsid w:val="003A1B11"/>
    <w:rsid w:val="003A3C11"/>
    <w:rsid w:val="003A6433"/>
    <w:rsid w:val="003C06B6"/>
    <w:rsid w:val="003C3AB4"/>
    <w:rsid w:val="003C5180"/>
    <w:rsid w:val="00406367"/>
    <w:rsid w:val="00412F79"/>
    <w:rsid w:val="00413C8A"/>
    <w:rsid w:val="00434627"/>
    <w:rsid w:val="004542EA"/>
    <w:rsid w:val="00455A4A"/>
    <w:rsid w:val="00455CE2"/>
    <w:rsid w:val="00486DE1"/>
    <w:rsid w:val="004B5A23"/>
    <w:rsid w:val="004D462D"/>
    <w:rsid w:val="004E5EA5"/>
    <w:rsid w:val="004F2BB5"/>
    <w:rsid w:val="004F7622"/>
    <w:rsid w:val="00510933"/>
    <w:rsid w:val="005633E3"/>
    <w:rsid w:val="0057152E"/>
    <w:rsid w:val="005A1102"/>
    <w:rsid w:val="005C6EEC"/>
    <w:rsid w:val="005D703B"/>
    <w:rsid w:val="00605DF6"/>
    <w:rsid w:val="006276FB"/>
    <w:rsid w:val="00630EAE"/>
    <w:rsid w:val="00651CBE"/>
    <w:rsid w:val="00660983"/>
    <w:rsid w:val="0067739C"/>
    <w:rsid w:val="006B191E"/>
    <w:rsid w:val="00723B65"/>
    <w:rsid w:val="00734EFF"/>
    <w:rsid w:val="0075356F"/>
    <w:rsid w:val="00753D75"/>
    <w:rsid w:val="00757E66"/>
    <w:rsid w:val="00776422"/>
    <w:rsid w:val="007A4392"/>
    <w:rsid w:val="007A4D33"/>
    <w:rsid w:val="007C439A"/>
    <w:rsid w:val="007C58FC"/>
    <w:rsid w:val="007D5619"/>
    <w:rsid w:val="007F54B4"/>
    <w:rsid w:val="00800AA4"/>
    <w:rsid w:val="00801103"/>
    <w:rsid w:val="00806B95"/>
    <w:rsid w:val="0084203E"/>
    <w:rsid w:val="00860857"/>
    <w:rsid w:val="00883837"/>
    <w:rsid w:val="008B565A"/>
    <w:rsid w:val="008C2828"/>
    <w:rsid w:val="008E4BAD"/>
    <w:rsid w:val="008E6464"/>
    <w:rsid w:val="009127B1"/>
    <w:rsid w:val="00930874"/>
    <w:rsid w:val="009327B0"/>
    <w:rsid w:val="009524F7"/>
    <w:rsid w:val="00985BFC"/>
    <w:rsid w:val="00996CE3"/>
    <w:rsid w:val="009A3AD4"/>
    <w:rsid w:val="009A6052"/>
    <w:rsid w:val="009B4356"/>
    <w:rsid w:val="009B5552"/>
    <w:rsid w:val="009C6345"/>
    <w:rsid w:val="009D0347"/>
    <w:rsid w:val="009F0FEC"/>
    <w:rsid w:val="00A30E30"/>
    <w:rsid w:val="00A40D1C"/>
    <w:rsid w:val="00A43A05"/>
    <w:rsid w:val="00A4744B"/>
    <w:rsid w:val="00A56DD9"/>
    <w:rsid w:val="00A61E22"/>
    <w:rsid w:val="00A81819"/>
    <w:rsid w:val="00AA505E"/>
    <w:rsid w:val="00AA70F7"/>
    <w:rsid w:val="00AC6B6B"/>
    <w:rsid w:val="00AE33BD"/>
    <w:rsid w:val="00B6341A"/>
    <w:rsid w:val="00B674D0"/>
    <w:rsid w:val="00B804EE"/>
    <w:rsid w:val="00B8111B"/>
    <w:rsid w:val="00B846CE"/>
    <w:rsid w:val="00B94577"/>
    <w:rsid w:val="00BA20EE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C3B4E"/>
    <w:rsid w:val="00CC7C58"/>
    <w:rsid w:val="00CF2F55"/>
    <w:rsid w:val="00D14F8B"/>
    <w:rsid w:val="00D159D4"/>
    <w:rsid w:val="00D44CEA"/>
    <w:rsid w:val="00D46D1C"/>
    <w:rsid w:val="00D52FBD"/>
    <w:rsid w:val="00D57528"/>
    <w:rsid w:val="00D636FA"/>
    <w:rsid w:val="00D65B3E"/>
    <w:rsid w:val="00D77919"/>
    <w:rsid w:val="00D81C3F"/>
    <w:rsid w:val="00D82623"/>
    <w:rsid w:val="00D94A3E"/>
    <w:rsid w:val="00D977D1"/>
    <w:rsid w:val="00DA2CC8"/>
    <w:rsid w:val="00DA319F"/>
    <w:rsid w:val="00DB5781"/>
    <w:rsid w:val="00DD665E"/>
    <w:rsid w:val="00E20B4C"/>
    <w:rsid w:val="00E34D68"/>
    <w:rsid w:val="00E34F77"/>
    <w:rsid w:val="00E542C2"/>
    <w:rsid w:val="00E9101C"/>
    <w:rsid w:val="00EB1077"/>
    <w:rsid w:val="00ED7E44"/>
    <w:rsid w:val="00F1466D"/>
    <w:rsid w:val="00F151FB"/>
    <w:rsid w:val="00F27871"/>
    <w:rsid w:val="00F37799"/>
    <w:rsid w:val="00F6182E"/>
    <w:rsid w:val="00F712C0"/>
    <w:rsid w:val="00F739AD"/>
    <w:rsid w:val="00FC53AB"/>
    <w:rsid w:val="00FD0458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1E4375-3065-40C6-A1F6-2977C81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C09"/>
    <w:rPr>
      <w:color w:val="0563C1" w:themeColor="hyperlink"/>
      <w:u w:val="single"/>
    </w:rPr>
  </w:style>
  <w:style w:type="paragraph" w:styleId="BlockText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ageNumber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7A4392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A439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Windows User</cp:lastModifiedBy>
  <cp:revision>2</cp:revision>
  <cp:lastPrinted>2019-09-29T16:46:00Z</cp:lastPrinted>
  <dcterms:created xsi:type="dcterms:W3CDTF">2019-09-30T06:07:00Z</dcterms:created>
  <dcterms:modified xsi:type="dcterms:W3CDTF">2019-09-30T06:07:00Z</dcterms:modified>
</cp:coreProperties>
</file>