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02B8" w14:textId="77777777" w:rsidR="00D71206" w:rsidRDefault="00D71206" w:rsidP="00D7120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SVEUČILIŠTE U ZAGREBU</w:t>
      </w:r>
    </w:p>
    <w:p w14:paraId="5EDD1D8A" w14:textId="77777777" w:rsidR="00D71206" w:rsidRDefault="00D71206" w:rsidP="00D7120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FAKULTET ORGANIZACIJE I INFORMATIKE VARAŽDIN</w:t>
      </w:r>
    </w:p>
    <w:p w14:paraId="63C32906" w14:textId="77777777" w:rsidR="00D71206" w:rsidRDefault="00D71206" w:rsidP="00D71206">
      <w:pPr>
        <w:jc w:val="center"/>
        <w:rPr>
          <w:rFonts w:ascii="Cambria" w:hAnsi="Cambria"/>
          <w:b/>
          <w:sz w:val="24"/>
          <w:szCs w:val="24"/>
        </w:rPr>
      </w:pPr>
    </w:p>
    <w:p w14:paraId="5109A89D" w14:textId="77777777" w:rsidR="00D71206" w:rsidRDefault="00D71206" w:rsidP="00D7120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raspisuje</w:t>
      </w:r>
    </w:p>
    <w:p w14:paraId="7A967C47" w14:textId="77777777" w:rsidR="00D71206" w:rsidRDefault="00D71206" w:rsidP="00D71206">
      <w:pPr>
        <w:jc w:val="center"/>
        <w:rPr>
          <w:rFonts w:ascii="Cambria" w:hAnsi="Cambria"/>
          <w:b/>
          <w:sz w:val="24"/>
          <w:szCs w:val="24"/>
        </w:rPr>
      </w:pPr>
    </w:p>
    <w:p w14:paraId="7A2AA98C" w14:textId="77777777" w:rsidR="00D71206" w:rsidRDefault="00D71206" w:rsidP="00D71206">
      <w:pPr>
        <w:jc w:val="center"/>
        <w:rPr>
          <w:rFonts w:ascii="Cambria" w:hAnsi="Cambria"/>
          <w:b/>
          <w:spacing w:val="80"/>
          <w:sz w:val="28"/>
        </w:rPr>
      </w:pPr>
      <w:r>
        <w:rPr>
          <w:rFonts w:ascii="Cambria" w:hAnsi="Cambria"/>
          <w:b/>
          <w:spacing w:val="80"/>
          <w:sz w:val="28"/>
        </w:rPr>
        <w:t>NATJEČAJ</w:t>
      </w:r>
    </w:p>
    <w:p w14:paraId="51B76681" w14:textId="77777777" w:rsidR="00D71206" w:rsidRDefault="00D71206" w:rsidP="00D71206">
      <w:pPr>
        <w:rPr>
          <w:rFonts w:ascii="Cambria" w:hAnsi="Cambria"/>
          <w:b/>
        </w:rPr>
      </w:pPr>
    </w:p>
    <w:p w14:paraId="03E44C71" w14:textId="5499E3A7" w:rsidR="00D71206" w:rsidRDefault="00D71206" w:rsidP="00D71206">
      <w:pPr>
        <w:jc w:val="both"/>
        <w:rPr>
          <w:rFonts w:ascii="Cambria" w:hAnsi="Cambria"/>
        </w:rPr>
      </w:pPr>
      <w:r>
        <w:rPr>
          <w:rFonts w:ascii="Cambria" w:hAnsi="Cambria"/>
        </w:rPr>
        <w:t>za upis studenata na sveučilišne specijalističke studij</w:t>
      </w:r>
      <w:r w:rsidR="007A0DE9">
        <w:rPr>
          <w:rFonts w:ascii="Cambria" w:hAnsi="Cambria"/>
        </w:rPr>
        <w:t>e u ak. god. 2024./2025.</w:t>
      </w:r>
    </w:p>
    <w:p w14:paraId="68553BE7" w14:textId="77777777" w:rsidR="00D71206" w:rsidRDefault="00D71206" w:rsidP="00D71206">
      <w:pPr>
        <w:numPr>
          <w:ilvl w:val="0"/>
          <w:numId w:val="12"/>
        </w:numPr>
        <w:spacing w:after="6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Menadžment poslovnih sustava (MPS)</w:t>
      </w:r>
    </w:p>
    <w:p w14:paraId="28E7F73E" w14:textId="77777777" w:rsidR="00D71206" w:rsidRDefault="00D71206" w:rsidP="00D71206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(završetkom studija stječe se akademski naziv sveučilišni/a specijalist/ica menadžmenta poslovnih sustava, univ. spec. oec.)</w:t>
      </w:r>
    </w:p>
    <w:p w14:paraId="6604D5B2" w14:textId="438BB301" w:rsidR="00D71206" w:rsidRDefault="00D71206" w:rsidP="00D71206">
      <w:pPr>
        <w:numPr>
          <w:ilvl w:val="0"/>
          <w:numId w:val="12"/>
        </w:numPr>
        <w:spacing w:after="6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Upravljanje sigurnošću i revizij</w:t>
      </w:r>
      <w:r w:rsidR="007A0DE9">
        <w:rPr>
          <w:rFonts w:ascii="Cambria" w:hAnsi="Cambria"/>
          <w:b/>
          <w:i/>
        </w:rPr>
        <w:t>a</w:t>
      </w:r>
      <w:r>
        <w:rPr>
          <w:rFonts w:ascii="Cambria" w:hAnsi="Cambria"/>
          <w:b/>
          <w:i/>
        </w:rPr>
        <w:t xml:space="preserve"> informacijskih sustava (USIRIS)</w:t>
      </w:r>
    </w:p>
    <w:p w14:paraId="6286F523" w14:textId="77777777" w:rsidR="00D71206" w:rsidRDefault="00D71206" w:rsidP="00D71206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(završetkom studija stječe se akademski naziv sveučilišni/a specijalist/ica upravljanja sigurnošću i revizijom informacijskih sustava, univ. spec. inf.)</w:t>
      </w:r>
    </w:p>
    <w:p w14:paraId="6E7739FF" w14:textId="77777777" w:rsidR="00D71206" w:rsidRDefault="00D71206" w:rsidP="00D71206">
      <w:pPr>
        <w:numPr>
          <w:ilvl w:val="0"/>
          <w:numId w:val="12"/>
        </w:numPr>
        <w:spacing w:after="6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bCs/>
          <w:i/>
        </w:rPr>
        <w:t>E-učenje u obrazovanju i poslovanju</w:t>
      </w:r>
      <w:r>
        <w:rPr>
          <w:rFonts w:ascii="Cambria" w:hAnsi="Cambria"/>
          <w:b/>
          <w:i/>
        </w:rPr>
        <w:t xml:space="preserve"> (EUOP)</w:t>
      </w:r>
    </w:p>
    <w:p w14:paraId="6EF8D642" w14:textId="77777777" w:rsidR="00D71206" w:rsidRDefault="00D71206" w:rsidP="00D71206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(završetkom studija stječe se akademski naziv sveučilišni/a specijalist/ica E-učenja u obrazovanju i poslovanju, univ. spec. inf.)</w:t>
      </w:r>
    </w:p>
    <w:p w14:paraId="5B408E19" w14:textId="77777777" w:rsidR="00D71206" w:rsidRDefault="00D71206" w:rsidP="00D71206">
      <w:pPr>
        <w:ind w:left="720"/>
        <w:jc w:val="both"/>
        <w:rPr>
          <w:rFonts w:ascii="Cambria" w:hAnsi="Cambria"/>
        </w:rPr>
      </w:pPr>
    </w:p>
    <w:p w14:paraId="5698331E" w14:textId="77777777" w:rsidR="00D71206" w:rsidRDefault="00D71206" w:rsidP="00D7120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PRIJAVA NA NATJEČAJ</w:t>
      </w:r>
    </w:p>
    <w:p w14:paraId="27EDDE2A" w14:textId="77777777" w:rsidR="00D71206" w:rsidRDefault="00D71206" w:rsidP="00D71206">
      <w:pPr>
        <w:jc w:val="both"/>
        <w:rPr>
          <w:rFonts w:ascii="Cambria" w:hAnsi="Cambria"/>
        </w:rPr>
      </w:pPr>
      <w:r>
        <w:rPr>
          <w:rFonts w:ascii="Cambria" w:hAnsi="Cambria"/>
        </w:rPr>
        <w:t>Prijava na natječaj podnosi se u Referadu za poslijediplomske studije, Pavlinska 2, 42000 Varaždin (osobno ili poštom), a potrebno joj je priložiti:</w:t>
      </w:r>
    </w:p>
    <w:p w14:paraId="7D142D54" w14:textId="77777777" w:rsidR="007A0DE9" w:rsidRDefault="00D71206" w:rsidP="00D71206">
      <w:pPr>
        <w:numPr>
          <w:ilvl w:val="0"/>
          <w:numId w:val="13"/>
        </w:numPr>
        <w:spacing w:after="6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ovjerene prijepise (preslike) diploma i svjedodžbi završenih diplomskih (ili dodiplomskih)  studija </w:t>
      </w:r>
    </w:p>
    <w:p w14:paraId="119F9835" w14:textId="2F1A67CF" w:rsidR="007A0DE9" w:rsidRDefault="00D71206" w:rsidP="007A0DE9">
      <w:pPr>
        <w:spacing w:after="6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>(za diplome i svjedodžbe stečene izvan Hrvatske</w:t>
      </w:r>
      <w:r>
        <w:t xml:space="preserve"> </w:t>
      </w:r>
      <w:r w:rsidR="007A0DE9">
        <w:t xml:space="preserve">nužno je dostaviti </w:t>
      </w:r>
      <w:r>
        <w:rPr>
          <w:rFonts w:ascii="Cambria" w:hAnsi="Cambria"/>
        </w:rPr>
        <w:t>rješenje o akademskom priznavanju inozemne visokoškolske kvalifikacije izdano od strane nadležnog Ureda za akademsko priznavanje inozemnih visokoškolskih kvalifikacija</w:t>
      </w:r>
      <w:r w:rsidR="007A0DE9">
        <w:rPr>
          <w:rFonts w:ascii="Cambria" w:hAnsi="Cambria"/>
        </w:rPr>
        <w:t xml:space="preserve"> </w:t>
      </w:r>
      <w:hyperlink r:id="rId8" w:history="1">
        <w:r w:rsidR="007A0DE9" w:rsidRPr="00E771A6">
          <w:rPr>
            <w:rStyle w:val="Hyperlink"/>
            <w:rFonts w:ascii="Cambria" w:hAnsi="Cambria"/>
          </w:rPr>
          <w:t>http://www.unizg.hr/studiji-i-studiranje/upisi-stipendije-priznavanja/akademsko-priznavanje-inozemnih-visokoskolskih-kvalifikacija/</w:t>
        </w:r>
      </w:hyperlink>
      <w:r>
        <w:rPr>
          <w:rFonts w:ascii="Cambria" w:hAnsi="Cambria"/>
        </w:rPr>
        <w:t>),</w:t>
      </w:r>
    </w:p>
    <w:p w14:paraId="1F6AB952" w14:textId="77777777" w:rsidR="007A0DE9" w:rsidRDefault="00D71206" w:rsidP="007A0DE9">
      <w:pPr>
        <w:pStyle w:val="ListParagraph"/>
        <w:numPr>
          <w:ilvl w:val="0"/>
          <w:numId w:val="13"/>
        </w:numPr>
        <w:spacing w:after="60" w:line="240" w:lineRule="auto"/>
        <w:jc w:val="both"/>
        <w:rPr>
          <w:rFonts w:ascii="Cambria" w:hAnsi="Cambria"/>
        </w:rPr>
      </w:pPr>
      <w:r w:rsidRPr="007A0DE9">
        <w:rPr>
          <w:rFonts w:ascii="Cambria" w:hAnsi="Cambria"/>
        </w:rPr>
        <w:t>ovjereni prijepis ocjena svih predmeta završenih diplomskih (ili dodiplomskih) studija ili dopunske isprave o studiju,</w:t>
      </w:r>
    </w:p>
    <w:p w14:paraId="5B41B7C2" w14:textId="77777777" w:rsidR="007A0DE9" w:rsidRDefault="00D71206" w:rsidP="007A0DE9">
      <w:pPr>
        <w:pStyle w:val="ListParagraph"/>
        <w:numPr>
          <w:ilvl w:val="0"/>
          <w:numId w:val="13"/>
        </w:numPr>
        <w:spacing w:after="60" w:line="240" w:lineRule="auto"/>
        <w:jc w:val="both"/>
        <w:rPr>
          <w:rFonts w:ascii="Cambria" w:hAnsi="Cambria"/>
        </w:rPr>
      </w:pPr>
      <w:r w:rsidRPr="007A0DE9">
        <w:rPr>
          <w:rFonts w:ascii="Cambria" w:hAnsi="Cambria"/>
        </w:rPr>
        <w:t>dokaz o poznavanju jednog svjetskog jezika,</w:t>
      </w:r>
    </w:p>
    <w:p w14:paraId="7447D15A" w14:textId="77777777" w:rsidR="007A0DE9" w:rsidRDefault="00D71206" w:rsidP="007A0DE9">
      <w:pPr>
        <w:pStyle w:val="ListParagraph"/>
        <w:numPr>
          <w:ilvl w:val="0"/>
          <w:numId w:val="13"/>
        </w:numPr>
        <w:spacing w:after="60" w:line="240" w:lineRule="auto"/>
        <w:jc w:val="both"/>
        <w:rPr>
          <w:rFonts w:ascii="Cambria" w:hAnsi="Cambria"/>
        </w:rPr>
      </w:pPr>
      <w:r w:rsidRPr="007A0DE9">
        <w:rPr>
          <w:rFonts w:ascii="Cambria" w:hAnsi="Cambria"/>
        </w:rPr>
        <w:t>rodni list i dokaz o državljanstvu, ili odgovarajuće isprave za strance,</w:t>
      </w:r>
    </w:p>
    <w:p w14:paraId="23F56618" w14:textId="3D9E12E6" w:rsidR="00D71206" w:rsidRPr="007A0DE9" w:rsidRDefault="00D71206" w:rsidP="007A0DE9">
      <w:pPr>
        <w:pStyle w:val="ListParagraph"/>
        <w:numPr>
          <w:ilvl w:val="0"/>
          <w:numId w:val="13"/>
        </w:numPr>
        <w:spacing w:after="60" w:line="240" w:lineRule="auto"/>
        <w:jc w:val="both"/>
        <w:rPr>
          <w:rFonts w:ascii="Cambria" w:hAnsi="Cambria"/>
        </w:rPr>
      </w:pPr>
      <w:r w:rsidRPr="007A0DE9">
        <w:rPr>
          <w:rFonts w:ascii="Cambria" w:hAnsi="Cambria"/>
        </w:rPr>
        <w:t>životopis.</w:t>
      </w:r>
    </w:p>
    <w:p w14:paraId="185A6E47" w14:textId="77777777" w:rsidR="00D71206" w:rsidRDefault="00D71206" w:rsidP="00D71206">
      <w:pPr>
        <w:jc w:val="both"/>
        <w:rPr>
          <w:rFonts w:ascii="Cambria" w:hAnsi="Cambria"/>
        </w:rPr>
      </w:pPr>
    </w:p>
    <w:p w14:paraId="60455F2D" w14:textId="3659C9CC" w:rsidR="00D71206" w:rsidRDefault="00D71206" w:rsidP="00D7120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Rok za prijavu na natječaj </w:t>
      </w:r>
      <w:r w:rsidR="00CB512C">
        <w:rPr>
          <w:rFonts w:ascii="Cambria" w:hAnsi="Cambria"/>
        </w:rPr>
        <w:t xml:space="preserve">za studije Menadžment poslovnih sustava i </w:t>
      </w:r>
      <w:r w:rsidR="00CB512C" w:rsidRPr="00720567">
        <w:rPr>
          <w:rFonts w:ascii="Cambria" w:hAnsi="Cambria"/>
          <w:i/>
        </w:rPr>
        <w:t>Upravljanje sigurnošću i revizij</w:t>
      </w:r>
      <w:r w:rsidR="007A0DE9" w:rsidRPr="00720567">
        <w:rPr>
          <w:rFonts w:ascii="Cambria" w:hAnsi="Cambria"/>
          <w:i/>
        </w:rPr>
        <w:t>a</w:t>
      </w:r>
      <w:r w:rsidR="00CB512C" w:rsidRPr="00720567">
        <w:rPr>
          <w:rFonts w:ascii="Cambria" w:hAnsi="Cambria"/>
          <w:i/>
        </w:rPr>
        <w:t xml:space="preserve"> informacijskih sustava</w:t>
      </w:r>
      <w:r w:rsidR="00CB512C">
        <w:rPr>
          <w:rFonts w:ascii="Cambria" w:hAnsi="Cambria"/>
          <w:b/>
        </w:rPr>
        <w:t xml:space="preserve"> je</w:t>
      </w:r>
      <w:r w:rsidR="007A0DE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30. </w:t>
      </w:r>
      <w:r w:rsidR="007A0DE9">
        <w:rPr>
          <w:rFonts w:ascii="Cambria" w:hAnsi="Cambria"/>
          <w:b/>
        </w:rPr>
        <w:t>rujna</w:t>
      </w:r>
      <w:r>
        <w:rPr>
          <w:rFonts w:ascii="Cambria" w:hAnsi="Cambria"/>
          <w:b/>
        </w:rPr>
        <w:t xml:space="preserve"> 202</w:t>
      </w:r>
      <w:r w:rsidR="007A0DE9">
        <w:rPr>
          <w:rFonts w:ascii="Cambria" w:hAnsi="Cambria"/>
          <w:b/>
        </w:rPr>
        <w:t>4</w:t>
      </w:r>
      <w:r>
        <w:rPr>
          <w:rFonts w:ascii="Cambria" w:hAnsi="Cambria"/>
          <w:b/>
        </w:rPr>
        <w:t>. godine</w:t>
      </w:r>
      <w:r w:rsidR="00CB512C">
        <w:rPr>
          <w:rFonts w:ascii="Cambria" w:hAnsi="Cambria"/>
        </w:rPr>
        <w:t>.</w:t>
      </w:r>
    </w:p>
    <w:p w14:paraId="05BFCDD3" w14:textId="6040D205" w:rsidR="00CB512C" w:rsidRDefault="00CB512C" w:rsidP="00CB512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Rok za prijavu na natječaj za </w:t>
      </w:r>
      <w:r w:rsidRPr="00CB512C">
        <w:rPr>
          <w:rFonts w:ascii="Cambria" w:hAnsi="Cambria"/>
        </w:rPr>
        <w:t xml:space="preserve">studij </w:t>
      </w:r>
      <w:r w:rsidRPr="00720567">
        <w:rPr>
          <w:rFonts w:ascii="Cambria" w:hAnsi="Cambria"/>
          <w:bCs/>
          <w:i/>
        </w:rPr>
        <w:t>E-učenje u obrazovanju i poslovanju</w:t>
      </w:r>
      <w:r w:rsidRPr="00CB512C">
        <w:rPr>
          <w:rFonts w:ascii="Cambria" w:hAnsi="Cambria"/>
        </w:rPr>
        <w:t xml:space="preserve"> je</w:t>
      </w:r>
      <w:r>
        <w:rPr>
          <w:rFonts w:ascii="Cambria" w:hAnsi="Cambria"/>
        </w:rPr>
        <w:t xml:space="preserve"> </w:t>
      </w:r>
      <w:r w:rsidRPr="00CB512C">
        <w:rPr>
          <w:rFonts w:ascii="Cambria" w:hAnsi="Cambria"/>
          <w:b/>
        </w:rPr>
        <w:t>3</w:t>
      </w:r>
      <w:r>
        <w:rPr>
          <w:rFonts w:ascii="Cambria" w:hAnsi="Cambria"/>
          <w:b/>
        </w:rPr>
        <w:t>1</w:t>
      </w:r>
      <w:r w:rsidRPr="00CB512C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svibnja 2024. godine</w:t>
      </w:r>
      <w:r>
        <w:rPr>
          <w:rFonts w:ascii="Cambria" w:hAnsi="Cambria"/>
        </w:rPr>
        <w:t>.</w:t>
      </w:r>
    </w:p>
    <w:p w14:paraId="10792D2C" w14:textId="77777777" w:rsidR="00CB512C" w:rsidRDefault="00CB512C" w:rsidP="00D71206">
      <w:pPr>
        <w:spacing w:after="100" w:afterAutospacing="1"/>
        <w:jc w:val="both"/>
        <w:rPr>
          <w:rFonts w:ascii="Cambria" w:hAnsi="Cambria"/>
        </w:rPr>
      </w:pPr>
    </w:p>
    <w:p w14:paraId="06365B73" w14:textId="77777777" w:rsidR="007A0DE9" w:rsidRPr="007A0DE9" w:rsidRDefault="007A0DE9" w:rsidP="007A0DE9">
      <w:pPr>
        <w:jc w:val="both"/>
        <w:rPr>
          <w:rFonts w:ascii="Cambria" w:hAnsi="Cambria"/>
          <w:b/>
        </w:rPr>
      </w:pPr>
      <w:r w:rsidRPr="007A0DE9">
        <w:rPr>
          <w:rFonts w:ascii="Cambria" w:hAnsi="Cambria"/>
          <w:b/>
        </w:rPr>
        <w:lastRenderedPageBreak/>
        <w:t>ŠKOLARINA</w:t>
      </w:r>
    </w:p>
    <w:p w14:paraId="098204EC" w14:textId="0EC75D60" w:rsidR="00D71206" w:rsidRDefault="00D71206" w:rsidP="00D71206">
      <w:pPr>
        <w:spacing w:after="100" w:afterAutospacing="1"/>
        <w:jc w:val="both"/>
        <w:rPr>
          <w:rFonts w:ascii="Cambria" w:hAnsi="Cambria"/>
        </w:rPr>
      </w:pPr>
      <w:r>
        <w:rPr>
          <w:rFonts w:ascii="Cambria" w:hAnsi="Cambria"/>
        </w:rPr>
        <w:t xml:space="preserve">Cijena poslijediplomskih specijalističkih studija </w:t>
      </w:r>
      <w:r w:rsidRPr="00720567">
        <w:rPr>
          <w:rFonts w:ascii="Cambria" w:hAnsi="Cambria"/>
          <w:i/>
        </w:rPr>
        <w:t>Menadžment poslovnih sustava</w:t>
      </w:r>
      <w:r>
        <w:rPr>
          <w:rFonts w:ascii="Cambria" w:hAnsi="Cambria"/>
        </w:rPr>
        <w:t xml:space="preserve"> i </w:t>
      </w:r>
      <w:r w:rsidRPr="00720567">
        <w:rPr>
          <w:rFonts w:ascii="Cambria" w:hAnsi="Cambria"/>
          <w:i/>
        </w:rPr>
        <w:t>Upravljanje sigurnošću i revizij</w:t>
      </w:r>
      <w:r w:rsidR="007A0DE9" w:rsidRPr="00720567">
        <w:rPr>
          <w:rFonts w:ascii="Cambria" w:hAnsi="Cambria"/>
          <w:i/>
        </w:rPr>
        <w:t>a</w:t>
      </w:r>
      <w:r w:rsidRPr="00720567">
        <w:rPr>
          <w:rFonts w:ascii="Cambria" w:hAnsi="Cambria"/>
          <w:i/>
        </w:rPr>
        <w:t xml:space="preserve"> informacijskih sustava</w:t>
      </w:r>
      <w:r>
        <w:rPr>
          <w:rFonts w:ascii="Cambria" w:hAnsi="Cambria"/>
        </w:rPr>
        <w:t xml:space="preserve"> je 4.700,00 EUR.</w:t>
      </w:r>
    </w:p>
    <w:p w14:paraId="5C038668" w14:textId="6DC98589" w:rsidR="00D71206" w:rsidRDefault="00D71206" w:rsidP="00D71206">
      <w:pPr>
        <w:spacing w:after="100" w:afterAutospacing="1"/>
        <w:jc w:val="both"/>
        <w:rPr>
          <w:rFonts w:ascii="Cambria" w:hAnsi="Cambria"/>
        </w:rPr>
      </w:pPr>
      <w:r>
        <w:rPr>
          <w:rFonts w:ascii="Cambria" w:hAnsi="Cambria"/>
        </w:rPr>
        <w:t xml:space="preserve">Cijena poslijediplomskog specijalističkog studija </w:t>
      </w:r>
      <w:r w:rsidRPr="00720567">
        <w:rPr>
          <w:rFonts w:ascii="Cambria" w:hAnsi="Cambria"/>
          <w:i/>
        </w:rPr>
        <w:t>E-učenje u obrazovanju i poslovanju</w:t>
      </w:r>
      <w:r>
        <w:rPr>
          <w:rFonts w:ascii="Cambria" w:hAnsi="Cambria"/>
        </w:rPr>
        <w:t xml:space="preserve"> je 4.000,00 EUR.</w:t>
      </w:r>
    </w:p>
    <w:p w14:paraId="22DADC8D" w14:textId="2722C56F" w:rsidR="007A0DE9" w:rsidRPr="00A1021D" w:rsidRDefault="007A0DE9" w:rsidP="007A0DE9">
      <w:pPr>
        <w:spacing w:after="0"/>
        <w:jc w:val="both"/>
        <w:rPr>
          <w:rFonts w:ascii="Cambria" w:hAnsi="Cambria"/>
        </w:rPr>
      </w:pPr>
      <w:r w:rsidRPr="00A1021D">
        <w:rPr>
          <w:rFonts w:ascii="Cambria" w:hAnsi="Cambria"/>
        </w:rPr>
        <w:t xml:space="preserve">Naknade za eventualne razlikovne ispite, troškovi izrade </w:t>
      </w:r>
      <w:r>
        <w:rPr>
          <w:rFonts w:ascii="Cambria" w:hAnsi="Cambria"/>
        </w:rPr>
        <w:t>završnog specijalističkog</w:t>
      </w:r>
      <w:r w:rsidRPr="00A1021D">
        <w:rPr>
          <w:rFonts w:ascii="Cambria" w:hAnsi="Cambria"/>
        </w:rPr>
        <w:t xml:space="preserve"> rada, troškovi tiskanja diplome i drugi materijalni troškovi nisu uračunati u iznos školarine.  </w:t>
      </w:r>
    </w:p>
    <w:p w14:paraId="0E483839" w14:textId="7BFD0BA9" w:rsidR="00D71206" w:rsidRDefault="00D71206" w:rsidP="00D71206">
      <w:pPr>
        <w:jc w:val="both"/>
        <w:rPr>
          <w:rFonts w:ascii="Cambria" w:hAnsi="Cambria"/>
        </w:rPr>
      </w:pPr>
    </w:p>
    <w:p w14:paraId="35B55884" w14:textId="77777777" w:rsidR="007A0DE9" w:rsidRDefault="007A0DE9" w:rsidP="00D71206">
      <w:pPr>
        <w:jc w:val="both"/>
        <w:rPr>
          <w:rFonts w:ascii="Cambria" w:hAnsi="Cambria"/>
        </w:rPr>
      </w:pPr>
      <w:bookmarkStart w:id="0" w:name="_GoBack"/>
      <w:bookmarkEnd w:id="0"/>
    </w:p>
    <w:p w14:paraId="698A1E7F" w14:textId="77777777" w:rsidR="00D71206" w:rsidRDefault="00D71206" w:rsidP="00D71206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UVJETI UPISA</w:t>
      </w:r>
    </w:p>
    <w:p w14:paraId="5C205617" w14:textId="5316046D" w:rsidR="00D71206" w:rsidRDefault="00D71206" w:rsidP="00D7120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 studij </w:t>
      </w:r>
      <w:r>
        <w:rPr>
          <w:rFonts w:ascii="Cambria" w:hAnsi="Cambria"/>
          <w:b/>
          <w:bCs/>
          <w:i/>
        </w:rPr>
        <w:t>Menadžment poslovnih sustava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(MPS) mogu se izravno upisati pristupnici koji su </w:t>
      </w:r>
      <w:r>
        <w:rPr>
          <w:rFonts w:ascii="Cambria" w:hAnsi="Cambria"/>
          <w:bCs/>
        </w:rPr>
        <w:t xml:space="preserve">završili diplomski studij Fakulteta </w:t>
      </w:r>
      <w:r w:rsidR="007A0DE9">
        <w:rPr>
          <w:rFonts w:ascii="Cambria" w:hAnsi="Cambria"/>
          <w:bCs/>
        </w:rPr>
        <w:t xml:space="preserve">organizacije i informatike </w:t>
      </w:r>
      <w:r>
        <w:rPr>
          <w:rFonts w:ascii="Cambria" w:hAnsi="Cambria"/>
          <w:bCs/>
        </w:rPr>
        <w:t>s prosječnom ocjenom 3,5 i višom</w:t>
      </w:r>
      <w:r>
        <w:rPr>
          <w:rFonts w:ascii="Cambria" w:hAnsi="Cambria"/>
        </w:rPr>
        <w:t xml:space="preserve">. Također se mogu upisati i pristupnici koji su </w:t>
      </w:r>
      <w:r>
        <w:rPr>
          <w:rFonts w:ascii="Cambria" w:hAnsi="Cambria"/>
          <w:bCs/>
        </w:rPr>
        <w:t>završili odgovarajući sveučilišni diplomski studij u trajanju od osam semestara, sveučilišni pr</w:t>
      </w:r>
      <w:r w:rsidR="007A0DE9">
        <w:rPr>
          <w:rFonts w:ascii="Cambria" w:hAnsi="Cambria"/>
          <w:bCs/>
        </w:rPr>
        <w:t>ije</w:t>
      </w:r>
      <w:r>
        <w:rPr>
          <w:rFonts w:ascii="Cambria" w:hAnsi="Cambria"/>
          <w:bCs/>
        </w:rPr>
        <w:t>diplomski studij u trajanju od šest semestara + sveučilišni diplomski studij u trajanju od četiri semestara</w:t>
      </w:r>
      <w:r>
        <w:rPr>
          <w:rFonts w:ascii="Cambria" w:hAnsi="Cambria"/>
        </w:rPr>
        <w:t>. Odgovarajući sveučilišni dodiplomski, odnosno diplomski studij je svaki studij na kome se izučavaju sadržaji iz znanstvenog polja informacijskih i ekonomskih znanosti.</w:t>
      </w:r>
    </w:p>
    <w:p w14:paraId="5F93A491" w14:textId="77777777" w:rsidR="00D71206" w:rsidRDefault="00D71206" w:rsidP="00D71206">
      <w:pPr>
        <w:jc w:val="both"/>
        <w:rPr>
          <w:rFonts w:ascii="Cambria" w:hAnsi="Cambria"/>
        </w:rPr>
      </w:pPr>
    </w:p>
    <w:p w14:paraId="3E1D4450" w14:textId="3E0732E7" w:rsidR="00D71206" w:rsidRDefault="00D71206" w:rsidP="00D7120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 studij </w:t>
      </w:r>
      <w:r>
        <w:rPr>
          <w:rFonts w:ascii="Cambria" w:hAnsi="Cambria"/>
          <w:b/>
          <w:bCs/>
          <w:i/>
        </w:rPr>
        <w:t>Upravljanje sigurnošću i revizij</w:t>
      </w:r>
      <w:r w:rsidR="007A0DE9">
        <w:rPr>
          <w:rFonts w:ascii="Cambria" w:hAnsi="Cambria"/>
          <w:b/>
          <w:bCs/>
          <w:i/>
        </w:rPr>
        <w:t>a</w:t>
      </w:r>
      <w:r>
        <w:rPr>
          <w:rFonts w:ascii="Cambria" w:hAnsi="Cambria"/>
          <w:b/>
          <w:bCs/>
          <w:i/>
        </w:rPr>
        <w:t xml:space="preserve"> informacijskih sustav</w:t>
      </w:r>
      <w:r w:rsidR="007A0DE9">
        <w:rPr>
          <w:rFonts w:ascii="Cambria" w:hAnsi="Cambria"/>
          <w:b/>
          <w:bCs/>
          <w:i/>
        </w:rPr>
        <w:t>a</w:t>
      </w:r>
      <w:r>
        <w:rPr>
          <w:rFonts w:ascii="Cambria" w:hAnsi="Cambria"/>
        </w:rPr>
        <w:t xml:space="preserve"> (USRIS) mogu se izravno upisati pristupnici koji su </w:t>
      </w:r>
      <w:r>
        <w:rPr>
          <w:rFonts w:ascii="Cambria" w:hAnsi="Cambria"/>
          <w:bCs/>
        </w:rPr>
        <w:t>završili odgovarajući sveučilišni diplomski studij iz područja društvenih, tehničkih ili prirodnih znanosti u trajanju od osam semestra i imaju 300 ECTS bodova</w:t>
      </w:r>
      <w:r>
        <w:rPr>
          <w:rFonts w:ascii="Cambria" w:hAnsi="Cambria"/>
        </w:rPr>
        <w:t xml:space="preserve"> s prosječnom ocjenom </w:t>
      </w:r>
      <w:r>
        <w:rPr>
          <w:rFonts w:ascii="Cambria" w:hAnsi="Cambria"/>
          <w:bCs/>
        </w:rPr>
        <w:t>3,5 i višom</w:t>
      </w:r>
      <w:r>
        <w:rPr>
          <w:rFonts w:ascii="Cambria" w:hAnsi="Cambria"/>
        </w:rPr>
        <w:t xml:space="preserve">. Odgovarajući sveučilišni diplomski studij je svaki studij na kome se izučavaju sadržaji iz znanstvenih polja informacijskih i računalskih znanosti. </w:t>
      </w:r>
    </w:p>
    <w:p w14:paraId="03D291A6" w14:textId="77777777" w:rsidR="00D71206" w:rsidRDefault="00D71206" w:rsidP="00D71206">
      <w:pPr>
        <w:jc w:val="both"/>
        <w:rPr>
          <w:rFonts w:ascii="Cambria" w:hAnsi="Cambria"/>
        </w:rPr>
      </w:pPr>
    </w:p>
    <w:p w14:paraId="402A45F3" w14:textId="77777777" w:rsidR="00D71206" w:rsidRDefault="00D71206" w:rsidP="00D7120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 studij </w:t>
      </w:r>
      <w:r>
        <w:rPr>
          <w:rFonts w:ascii="Cambria" w:hAnsi="Cambria"/>
          <w:b/>
          <w:i/>
        </w:rPr>
        <w:t>E-učenje u obrazovanju i poslovanju</w:t>
      </w:r>
      <w:r>
        <w:rPr>
          <w:rFonts w:ascii="Cambria" w:hAnsi="Cambria"/>
        </w:rPr>
        <w:t xml:space="preserve"> (EUOP) mogu se upisati pristupnici koji su završili sveučilišni dodiplomski ili sveučilišni diplomski studij na nekom od fakulteta u Republici Hrvatskoj ili u Europskoj uniji ili pristupnici koji su završili sveučilišni dodiplomski ili sveučilišni diplomski studij na nekom do fakulteta u inozemstvu izvan Europske unije, a diploma im je priznata u Republici Hrvatskoj. Isti su dužni o svome trošku pribaviti i nakon prijave, ukoliko to nisu učinili ranije, dostaviti rješenje nadležnog tijela o akademskom priznavanju inozemne visokoškolske kvalifikacije i priznavanje razdoblja studija, odnosno ECTS bodova, u svrhu upisa na poslijediplomski specijalistički studij. </w:t>
      </w:r>
    </w:p>
    <w:p w14:paraId="30CA6168" w14:textId="77777777" w:rsidR="00D71206" w:rsidRDefault="00D71206" w:rsidP="00D71206">
      <w:pPr>
        <w:spacing w:before="100" w:beforeAutospacing="1" w:after="100" w:afterAutospacing="1"/>
        <w:jc w:val="both"/>
        <w:rPr>
          <w:rFonts w:ascii="Cambria" w:hAnsi="Cambria"/>
        </w:rPr>
      </w:pPr>
    </w:p>
    <w:p w14:paraId="5F079C5C" w14:textId="77777777" w:rsidR="00D71206" w:rsidRDefault="00D71206" w:rsidP="00D7120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Kontakt osoba za dodatne informacije o studijima ili natječaju:</w:t>
      </w:r>
    </w:p>
    <w:p w14:paraId="42065D7F" w14:textId="77777777" w:rsidR="00D71206" w:rsidRDefault="00D71206" w:rsidP="007A0DE9">
      <w:pPr>
        <w:spacing w:after="0"/>
        <w:rPr>
          <w:rFonts w:ascii="Cambria" w:hAnsi="Cambria"/>
        </w:rPr>
      </w:pPr>
      <w:r>
        <w:rPr>
          <w:rFonts w:ascii="Cambria" w:hAnsi="Cambria"/>
        </w:rPr>
        <w:t>Lea Friščić, mag. oec.</w:t>
      </w:r>
    </w:p>
    <w:p w14:paraId="093DB672" w14:textId="77777777" w:rsidR="00D71206" w:rsidRDefault="00D71206" w:rsidP="007A0DE9">
      <w:pPr>
        <w:spacing w:after="0"/>
        <w:rPr>
          <w:rFonts w:ascii="Cambria" w:hAnsi="Cambria"/>
        </w:rPr>
      </w:pPr>
      <w:r>
        <w:rPr>
          <w:rFonts w:ascii="Cambria" w:hAnsi="Cambria"/>
        </w:rPr>
        <w:t>voditeljica referade za poslijediplomske studije</w:t>
      </w:r>
    </w:p>
    <w:p w14:paraId="1F8CD6B5" w14:textId="77777777" w:rsidR="00D71206" w:rsidRDefault="00D71206" w:rsidP="007A0DE9">
      <w:pPr>
        <w:spacing w:after="0"/>
        <w:rPr>
          <w:rFonts w:ascii="Cambria" w:hAnsi="Cambria"/>
        </w:rPr>
      </w:pPr>
      <w:r>
        <w:rPr>
          <w:rFonts w:ascii="Cambria" w:hAnsi="Cambria"/>
        </w:rPr>
        <w:t>Pavlinska 2, 42000 Varaždin</w:t>
      </w:r>
    </w:p>
    <w:p w14:paraId="7915A66E" w14:textId="77777777" w:rsidR="00D71206" w:rsidRDefault="00D71206" w:rsidP="007A0DE9">
      <w:pPr>
        <w:spacing w:after="0"/>
        <w:rPr>
          <w:rFonts w:ascii="Cambria" w:hAnsi="Cambria"/>
        </w:rPr>
      </w:pPr>
      <w:r>
        <w:rPr>
          <w:rFonts w:ascii="Cambria" w:hAnsi="Cambria"/>
        </w:rPr>
        <w:t>tel. 042/390-808</w:t>
      </w:r>
    </w:p>
    <w:p w14:paraId="774E652A" w14:textId="77777777" w:rsidR="005E7614" w:rsidRDefault="005E7614" w:rsidP="005E761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9" w:history="1">
        <w:r>
          <w:rPr>
            <w:rStyle w:val="Hyperlink"/>
            <w:rFonts w:ascii="Cambria" w:hAnsi="Cambria"/>
          </w:rPr>
          <w:t>lea.friscic@foi.unizg.hr</w:t>
        </w:r>
      </w:hyperlink>
      <w:r>
        <w:rPr>
          <w:rFonts w:ascii="Cambria" w:hAnsi="Cambria"/>
        </w:rPr>
        <w:t xml:space="preserve"> ili </w:t>
      </w:r>
      <w:hyperlink r:id="rId10" w:history="1">
        <w:r>
          <w:rPr>
            <w:rStyle w:val="Hyperlink"/>
            <w:rFonts w:ascii="Cambria" w:hAnsi="Cambria"/>
          </w:rPr>
          <w:t>pdsreferada@foi.unizg.hr</w:t>
        </w:r>
      </w:hyperlink>
    </w:p>
    <w:p w14:paraId="4E9ED181" w14:textId="1230DB01" w:rsidR="00D71206" w:rsidRDefault="00D71206" w:rsidP="005E7614">
      <w:pPr>
        <w:spacing w:after="0"/>
        <w:rPr>
          <w:rFonts w:ascii="Cambria" w:hAnsi="Cambria"/>
        </w:rPr>
      </w:pPr>
    </w:p>
    <w:sectPr w:rsidR="00D71206" w:rsidSect="00CA761A">
      <w:headerReference w:type="default" r:id="rId11"/>
      <w:headerReference w:type="first" r:id="rId12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69470" w14:textId="77777777" w:rsidR="00976378" w:rsidRDefault="00976378" w:rsidP="00DD665E">
      <w:pPr>
        <w:spacing w:after="0"/>
      </w:pPr>
      <w:r>
        <w:separator/>
      </w:r>
    </w:p>
  </w:endnote>
  <w:endnote w:type="continuationSeparator" w:id="0">
    <w:p w14:paraId="6608EF25" w14:textId="77777777" w:rsidR="00976378" w:rsidRDefault="00976378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955C6" w14:textId="77777777" w:rsidR="00976378" w:rsidRDefault="00976378" w:rsidP="00DD665E">
      <w:pPr>
        <w:spacing w:after="0"/>
      </w:pPr>
      <w:r>
        <w:separator/>
      </w:r>
    </w:p>
  </w:footnote>
  <w:footnote w:type="continuationSeparator" w:id="0">
    <w:p w14:paraId="022105E4" w14:textId="77777777" w:rsidR="00976378" w:rsidRDefault="00976378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4C10" w14:textId="1ED07F4B" w:rsidR="00DD665E" w:rsidRPr="00357566" w:rsidRDefault="00CA761A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 wp14:anchorId="2FCFFE18" wp14:editId="4664A9BD">
          <wp:extent cx="59245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CFE5" w14:textId="7A017832" w:rsidR="002940E4" w:rsidRDefault="000858F9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 wp14:anchorId="478EFBFF" wp14:editId="73A7735C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34274"/>
    <w:multiLevelType w:val="hybridMultilevel"/>
    <w:tmpl w:val="2924D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75FA2"/>
    <w:multiLevelType w:val="hybridMultilevel"/>
    <w:tmpl w:val="057A5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33FB0"/>
    <w:multiLevelType w:val="multilevel"/>
    <w:tmpl w:val="EE08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858F9"/>
    <w:rsid w:val="00097D08"/>
    <w:rsid w:val="000B3DC0"/>
    <w:rsid w:val="000B7775"/>
    <w:rsid w:val="001260E0"/>
    <w:rsid w:val="00133B4A"/>
    <w:rsid w:val="001D16D2"/>
    <w:rsid w:val="001E0293"/>
    <w:rsid w:val="001F6648"/>
    <w:rsid w:val="002139DF"/>
    <w:rsid w:val="002317CE"/>
    <w:rsid w:val="002940E4"/>
    <w:rsid w:val="002A7DD8"/>
    <w:rsid w:val="002C1424"/>
    <w:rsid w:val="002C35AB"/>
    <w:rsid w:val="002E7F37"/>
    <w:rsid w:val="002F68A0"/>
    <w:rsid w:val="00304907"/>
    <w:rsid w:val="00315CF1"/>
    <w:rsid w:val="0032672B"/>
    <w:rsid w:val="00357566"/>
    <w:rsid w:val="003661CA"/>
    <w:rsid w:val="00367536"/>
    <w:rsid w:val="003878D1"/>
    <w:rsid w:val="003A6433"/>
    <w:rsid w:val="00455A4A"/>
    <w:rsid w:val="00486DE1"/>
    <w:rsid w:val="0049340F"/>
    <w:rsid w:val="004D462D"/>
    <w:rsid w:val="00510933"/>
    <w:rsid w:val="0058197B"/>
    <w:rsid w:val="005A1102"/>
    <w:rsid w:val="005B1854"/>
    <w:rsid w:val="005C6EEC"/>
    <w:rsid w:val="005E7614"/>
    <w:rsid w:val="006276FB"/>
    <w:rsid w:val="00630EAE"/>
    <w:rsid w:val="00660983"/>
    <w:rsid w:val="00684855"/>
    <w:rsid w:val="006907E2"/>
    <w:rsid w:val="006E7157"/>
    <w:rsid w:val="00720567"/>
    <w:rsid w:val="0075356F"/>
    <w:rsid w:val="00753D75"/>
    <w:rsid w:val="00776422"/>
    <w:rsid w:val="007A0DE9"/>
    <w:rsid w:val="007B7CD7"/>
    <w:rsid w:val="007C58FC"/>
    <w:rsid w:val="0084203E"/>
    <w:rsid w:val="00846AF9"/>
    <w:rsid w:val="008571AB"/>
    <w:rsid w:val="00860857"/>
    <w:rsid w:val="00871116"/>
    <w:rsid w:val="00883837"/>
    <w:rsid w:val="008B11BE"/>
    <w:rsid w:val="008B43D8"/>
    <w:rsid w:val="008C2828"/>
    <w:rsid w:val="008C7F09"/>
    <w:rsid w:val="008D6A02"/>
    <w:rsid w:val="008E6464"/>
    <w:rsid w:val="00905CDD"/>
    <w:rsid w:val="009127B1"/>
    <w:rsid w:val="0092100E"/>
    <w:rsid w:val="009327B0"/>
    <w:rsid w:val="009524F7"/>
    <w:rsid w:val="00976378"/>
    <w:rsid w:val="009C6345"/>
    <w:rsid w:val="009F0FEC"/>
    <w:rsid w:val="00A4744B"/>
    <w:rsid w:val="00A56DD9"/>
    <w:rsid w:val="00A61E22"/>
    <w:rsid w:val="00AC6B6B"/>
    <w:rsid w:val="00B6341A"/>
    <w:rsid w:val="00B804EE"/>
    <w:rsid w:val="00B8111B"/>
    <w:rsid w:val="00B94577"/>
    <w:rsid w:val="00BD0560"/>
    <w:rsid w:val="00BE226A"/>
    <w:rsid w:val="00BF1677"/>
    <w:rsid w:val="00C70B41"/>
    <w:rsid w:val="00C7504A"/>
    <w:rsid w:val="00C8502E"/>
    <w:rsid w:val="00C94D0C"/>
    <w:rsid w:val="00CA761A"/>
    <w:rsid w:val="00CB4B04"/>
    <w:rsid w:val="00CB512C"/>
    <w:rsid w:val="00CC7C58"/>
    <w:rsid w:val="00CF2F55"/>
    <w:rsid w:val="00CF3637"/>
    <w:rsid w:val="00CF42A8"/>
    <w:rsid w:val="00D159D4"/>
    <w:rsid w:val="00D20428"/>
    <w:rsid w:val="00D354C9"/>
    <w:rsid w:val="00D57528"/>
    <w:rsid w:val="00D71206"/>
    <w:rsid w:val="00D977D1"/>
    <w:rsid w:val="00DD665E"/>
    <w:rsid w:val="00E141E4"/>
    <w:rsid w:val="00E23883"/>
    <w:rsid w:val="00E8528A"/>
    <w:rsid w:val="00E9101C"/>
    <w:rsid w:val="00ED7E44"/>
    <w:rsid w:val="00EE26CA"/>
    <w:rsid w:val="00EF33AC"/>
    <w:rsid w:val="00F37799"/>
    <w:rsid w:val="00F43B7D"/>
    <w:rsid w:val="00F707B2"/>
    <w:rsid w:val="00FB3115"/>
    <w:rsid w:val="00FD4A2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NormalWeb">
    <w:name w:val="Normal (Web)"/>
    <w:basedOn w:val="Normal"/>
    <w:uiPriority w:val="99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yperlink">
    <w:name w:val="Hyperlink"/>
    <w:uiPriority w:val="99"/>
    <w:unhideWhenUsed/>
    <w:rsid w:val="008B11B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1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9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97B"/>
    <w:rPr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315CF1"/>
    <w:rPr>
      <w:i/>
      <w:iCs/>
    </w:rPr>
  </w:style>
  <w:style w:type="paragraph" w:styleId="ListParagraph">
    <w:name w:val="List Paragraph"/>
    <w:basedOn w:val="Normal"/>
    <w:uiPriority w:val="34"/>
    <w:qFormat/>
    <w:rsid w:val="008B43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0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g.hr/studiji-i-studiranje/upisi-stipendije-priznavanja/akademsko-priznavanje-inozemnih-visokoskolskih-kvalifikacij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dsreferada@foi.unizg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.friscic@foi.unizg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ED75-1B62-4A9F-BAA6-4F280E5E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Lea</cp:lastModifiedBy>
  <cp:revision>5</cp:revision>
  <cp:lastPrinted>2017-02-09T14:32:00Z</cp:lastPrinted>
  <dcterms:created xsi:type="dcterms:W3CDTF">2024-04-26T04:55:00Z</dcterms:created>
  <dcterms:modified xsi:type="dcterms:W3CDTF">2024-04-30T06:15:00Z</dcterms:modified>
</cp:coreProperties>
</file>