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5700" w:rsidRDefault="00FB5700" w:rsidP="00FB5700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72E32" wp14:editId="21D4289B">
                <wp:simplePos x="0" y="0"/>
                <wp:positionH relativeFrom="column">
                  <wp:posOffset>4548372</wp:posOffset>
                </wp:positionH>
                <wp:positionV relativeFrom="paragraph">
                  <wp:posOffset>-144780</wp:posOffset>
                </wp:positionV>
                <wp:extent cx="1477527" cy="1818168"/>
                <wp:effectExtent l="19050" t="19050" r="27940" b="1079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527" cy="1818168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9E83C" id="Pravokutnik 3" o:spid="_x0000_s1026" style="position:absolute;margin-left:358.15pt;margin-top:-11.4pt;width:116.35pt;height:1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" filled="f" strokecolor="black [3213]" strokeweight="2.75pt">
                <v:stroke dashstyle="1 1" linestyle="thinThin"/>
              </v:rect>
            </w:pict>
          </mc:Fallback>
        </mc:AlternateContent>
      </w:r>
    </w:p>
    <w:p w:rsidR="00FB5700" w:rsidRDefault="00FB5700" w:rsidP="00FB5700"/>
    <w:p w:rsidR="00FB5700" w:rsidRDefault="00FB5700" w:rsidP="00FB5700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149881" wp14:editId="7A2B7DED">
                <wp:simplePos x="0" y="0"/>
                <wp:positionH relativeFrom="column">
                  <wp:posOffset>4866507</wp:posOffset>
                </wp:positionH>
                <wp:positionV relativeFrom="paragraph">
                  <wp:posOffset>7620</wp:posOffset>
                </wp:positionV>
                <wp:extent cx="818515" cy="49911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700" w:rsidRPr="00FB5700" w:rsidRDefault="00FB5700" w:rsidP="00FB570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B57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Prostor za fotografiju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4988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83.2pt;margin-top:.6pt;width:64.45pt;height:3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" filled="f" stroked="f">
                <v:textbox>
                  <w:txbxContent>
                    <w:p w:rsidR="00FB5700" w:rsidRPr="00FB5700" w:rsidRDefault="00FB5700" w:rsidP="00FB570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B5700">
                        <w:rPr>
                          <w:color w:val="000000" w:themeColor="text1"/>
                          <w:sz w:val="18"/>
                          <w:szCs w:val="18"/>
                        </w:rPr>
                        <w:t>Prostor za fotografiju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5700" w:rsidRDefault="00FB5700" w:rsidP="00FB5700">
      <w:pPr>
        <w:jc w:val="center"/>
      </w:pPr>
    </w:p>
    <w:p w:rsidR="00FB5700" w:rsidRDefault="006E2ABF" w:rsidP="00FB5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FB5700" w:rsidRPr="00FB5700">
        <w:rPr>
          <w:b/>
          <w:sz w:val="32"/>
          <w:szCs w:val="32"/>
        </w:rPr>
        <w:t>MATIČNI LIST</w:t>
      </w:r>
    </w:p>
    <w:p w:rsidR="00FB5700" w:rsidRPr="00FB5700" w:rsidRDefault="00FB5700" w:rsidP="00FB5700">
      <w:pPr>
        <w:rPr>
          <w:sz w:val="32"/>
          <w:szCs w:val="32"/>
        </w:rPr>
      </w:pPr>
    </w:p>
    <w:p w:rsidR="00FB5700" w:rsidRDefault="00FB5700" w:rsidP="00FB5700">
      <w:pPr>
        <w:rPr>
          <w:sz w:val="32"/>
          <w:szCs w:val="32"/>
        </w:rPr>
      </w:pPr>
    </w:p>
    <w:p w:rsidR="00FB5700" w:rsidRPr="00FB5700" w:rsidRDefault="00FB5700" w:rsidP="00FB5700">
      <w:pPr>
        <w:tabs>
          <w:tab w:val="left" w:pos="6932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eGrid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127"/>
        <w:gridCol w:w="3380"/>
        <w:gridCol w:w="4771"/>
      </w:tblGrid>
      <w:tr w:rsidR="00FB5700" w:rsidRPr="00FB5700" w:rsidTr="00F02180">
        <w:trPr>
          <w:trHeight w:val="567"/>
          <w:jc w:val="center"/>
        </w:trPr>
        <w:tc>
          <w:tcPr>
            <w:tcW w:w="1127" w:type="dxa"/>
            <w:shd w:val="clear" w:color="auto" w:fill="D9D9D9" w:themeFill="background1" w:themeFillShade="D9"/>
          </w:tcPr>
          <w:p w:rsidR="00FB5700" w:rsidRPr="00F02180" w:rsidRDefault="00FB5700" w:rsidP="00FB5700">
            <w:pPr>
              <w:tabs>
                <w:tab w:val="left" w:pos="6932"/>
              </w:tabs>
              <w:jc w:val="center"/>
              <w:rPr>
                <w:b/>
                <w:sz w:val="28"/>
                <w:szCs w:val="28"/>
              </w:rPr>
            </w:pPr>
            <w:r w:rsidRPr="00F02180">
              <w:rPr>
                <w:b/>
                <w:sz w:val="28"/>
                <w:szCs w:val="28"/>
              </w:rPr>
              <w:t>Redni broj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:rsidR="00FB5700" w:rsidRPr="00F02180" w:rsidRDefault="00FB5700" w:rsidP="00FB5700">
            <w:pPr>
              <w:tabs>
                <w:tab w:val="left" w:pos="6932"/>
              </w:tabs>
              <w:jc w:val="center"/>
              <w:rPr>
                <w:b/>
                <w:sz w:val="32"/>
                <w:szCs w:val="32"/>
              </w:rPr>
            </w:pPr>
            <w:r w:rsidRPr="00F02180">
              <w:rPr>
                <w:b/>
                <w:sz w:val="32"/>
                <w:szCs w:val="32"/>
              </w:rPr>
              <w:br/>
              <w:t>PITANJE</w:t>
            </w:r>
          </w:p>
        </w:tc>
        <w:tc>
          <w:tcPr>
            <w:tcW w:w="4771" w:type="dxa"/>
            <w:shd w:val="clear" w:color="auto" w:fill="D9D9D9" w:themeFill="background1" w:themeFillShade="D9"/>
          </w:tcPr>
          <w:p w:rsidR="00FB5700" w:rsidRPr="00F02180" w:rsidRDefault="00FB5700" w:rsidP="00FB5700">
            <w:pPr>
              <w:tabs>
                <w:tab w:val="left" w:pos="6932"/>
              </w:tabs>
              <w:jc w:val="center"/>
              <w:rPr>
                <w:b/>
                <w:sz w:val="32"/>
                <w:szCs w:val="32"/>
              </w:rPr>
            </w:pPr>
            <w:r w:rsidRPr="00F02180">
              <w:rPr>
                <w:b/>
                <w:sz w:val="32"/>
                <w:szCs w:val="32"/>
              </w:rPr>
              <w:br/>
              <w:t>ODGOVOR</w:t>
            </w: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0218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FB5700" w:rsidRPr="00F0218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80" w:type="dxa"/>
          </w:tcPr>
          <w:p w:rsidR="00FB5700" w:rsidRPr="00F02180" w:rsidRDefault="00F02180" w:rsidP="00FB570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FB5700" w:rsidRPr="00F02180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4771" w:type="dxa"/>
          </w:tcPr>
          <w:p w:rsidR="00FB5700" w:rsidRDefault="00FB5700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B570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2.</w:t>
            </w:r>
          </w:p>
        </w:tc>
        <w:tc>
          <w:tcPr>
            <w:tcW w:w="3380" w:type="dxa"/>
          </w:tcPr>
          <w:p w:rsidR="00FB5700" w:rsidRPr="00F02180" w:rsidRDefault="00F02180" w:rsidP="00FB570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FB5700" w:rsidRPr="00F02180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4771" w:type="dxa"/>
          </w:tcPr>
          <w:p w:rsidR="00FB5700" w:rsidRDefault="00FB5700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B570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3.</w:t>
            </w:r>
          </w:p>
        </w:tc>
        <w:tc>
          <w:tcPr>
            <w:tcW w:w="3380" w:type="dxa"/>
          </w:tcPr>
          <w:p w:rsidR="00FB5700" w:rsidRPr="00F02180" w:rsidRDefault="00FB5700" w:rsidP="00FB570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Spol</w:t>
            </w:r>
          </w:p>
        </w:tc>
        <w:tc>
          <w:tcPr>
            <w:tcW w:w="4771" w:type="dxa"/>
          </w:tcPr>
          <w:p w:rsidR="00FB5700" w:rsidRPr="00FB5700" w:rsidRDefault="00FB5700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FB5700">
              <w:rPr>
                <w:b/>
                <w:sz w:val="20"/>
                <w:szCs w:val="20"/>
              </w:rPr>
              <w:t>1.</w:t>
            </w:r>
            <w:r>
              <w:rPr>
                <w:b/>
                <w:szCs w:val="20"/>
              </w:rPr>
              <w:t xml:space="preserve"> </w:t>
            </w:r>
            <w:r w:rsidRPr="00FB5700">
              <w:rPr>
                <w:b/>
                <w:szCs w:val="20"/>
              </w:rPr>
              <w:t xml:space="preserve">M  </w:t>
            </w:r>
            <w:r>
              <w:rPr>
                <w:b/>
                <w:szCs w:val="20"/>
              </w:rPr>
              <w:t xml:space="preserve">                     </w:t>
            </w:r>
            <w:r w:rsidRPr="00FB5700">
              <w:rPr>
                <w:b/>
                <w:szCs w:val="20"/>
              </w:rPr>
              <w:t xml:space="preserve"> 2. </w:t>
            </w:r>
            <w:r>
              <w:rPr>
                <w:b/>
                <w:szCs w:val="20"/>
              </w:rPr>
              <w:t>Ž</w:t>
            </w: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B570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4.</w:t>
            </w:r>
          </w:p>
        </w:tc>
        <w:tc>
          <w:tcPr>
            <w:tcW w:w="3380" w:type="dxa"/>
          </w:tcPr>
          <w:p w:rsidR="00FB5700" w:rsidRPr="00F02180" w:rsidRDefault="00FB5700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t>Dan, mjesec i godina rođenja</w:t>
            </w:r>
          </w:p>
        </w:tc>
        <w:tc>
          <w:tcPr>
            <w:tcW w:w="4771" w:type="dxa"/>
          </w:tcPr>
          <w:p w:rsidR="00FB5700" w:rsidRDefault="00FB5700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B570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5.</w:t>
            </w:r>
          </w:p>
        </w:tc>
        <w:tc>
          <w:tcPr>
            <w:tcW w:w="3380" w:type="dxa"/>
          </w:tcPr>
          <w:p w:rsidR="00FB5700" w:rsidRPr="00F02180" w:rsidRDefault="00FB5700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t>Mjesto, grad (općina), županija i država rođenja</w:t>
            </w:r>
          </w:p>
        </w:tc>
        <w:tc>
          <w:tcPr>
            <w:tcW w:w="4771" w:type="dxa"/>
          </w:tcPr>
          <w:p w:rsidR="00FB5700" w:rsidRDefault="00FB5700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B570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6.</w:t>
            </w:r>
          </w:p>
        </w:tc>
        <w:tc>
          <w:tcPr>
            <w:tcW w:w="3380" w:type="dxa"/>
          </w:tcPr>
          <w:p w:rsidR="00FB5700" w:rsidRPr="00F02180" w:rsidRDefault="00FB5700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Prebivalište (mjesto stalnog boravka)</w:t>
            </w:r>
            <w:r w:rsidR="00F02180" w:rsidRPr="00F02180">
              <w:rPr>
                <w:b/>
                <w:sz w:val="24"/>
                <w:szCs w:val="24"/>
              </w:rPr>
              <w:br/>
            </w:r>
          </w:p>
        </w:tc>
        <w:tc>
          <w:tcPr>
            <w:tcW w:w="4771" w:type="dxa"/>
          </w:tcPr>
          <w:p w:rsidR="00FB5700" w:rsidRDefault="00FB5700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0218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7.</w:t>
            </w:r>
          </w:p>
        </w:tc>
        <w:tc>
          <w:tcPr>
            <w:tcW w:w="3380" w:type="dxa"/>
          </w:tcPr>
          <w:p w:rsidR="00FB5700" w:rsidRPr="00F02180" w:rsidRDefault="00F02180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Državljanstvo</w:t>
            </w:r>
          </w:p>
        </w:tc>
        <w:tc>
          <w:tcPr>
            <w:tcW w:w="4771" w:type="dxa"/>
          </w:tcPr>
          <w:p w:rsidR="00FB5700" w:rsidRDefault="00FB5700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ABF" w:rsidRPr="00FB5700" w:rsidTr="006E2ABF">
        <w:trPr>
          <w:trHeight w:val="567"/>
          <w:jc w:val="center"/>
        </w:trPr>
        <w:tc>
          <w:tcPr>
            <w:tcW w:w="1127" w:type="dxa"/>
            <w:vMerge w:val="restart"/>
          </w:tcPr>
          <w:p w:rsidR="006E2ABF" w:rsidRDefault="006E2ABF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</w:p>
          <w:p w:rsidR="006E2ABF" w:rsidRPr="00F02180" w:rsidRDefault="006E2ABF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151" w:type="dxa"/>
            <w:gridSpan w:val="2"/>
            <w:shd w:val="clear" w:color="auto" w:fill="D9D9D9" w:themeFill="background1" w:themeFillShade="D9"/>
          </w:tcPr>
          <w:p w:rsidR="006E2ABF" w:rsidRPr="006E2ABF" w:rsidRDefault="006E2ABF" w:rsidP="00FB5700">
            <w:pPr>
              <w:tabs>
                <w:tab w:val="left" w:pos="69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6E2ABF">
              <w:rPr>
                <w:b/>
                <w:sz w:val="28"/>
                <w:szCs w:val="28"/>
              </w:rPr>
              <w:t>PRETHODNO ZAVRŠENA STRUČNA SPREMA</w:t>
            </w:r>
          </w:p>
        </w:tc>
      </w:tr>
      <w:tr w:rsidR="006E2ABF" w:rsidRPr="00FB5700" w:rsidTr="00F02180">
        <w:trPr>
          <w:trHeight w:val="567"/>
          <w:jc w:val="center"/>
        </w:trPr>
        <w:tc>
          <w:tcPr>
            <w:tcW w:w="1127" w:type="dxa"/>
            <w:vMerge/>
          </w:tcPr>
          <w:p w:rsidR="006E2ABF" w:rsidRPr="00F02180" w:rsidRDefault="006E2ABF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6E2ABF" w:rsidRDefault="006E2ABF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Škola/učilište  </w:t>
            </w:r>
          </w:p>
        </w:tc>
        <w:tc>
          <w:tcPr>
            <w:tcW w:w="4771" w:type="dxa"/>
          </w:tcPr>
          <w:p w:rsidR="006E2ABF" w:rsidRDefault="006E2ABF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ABF" w:rsidRPr="00FB5700" w:rsidTr="00F02180">
        <w:trPr>
          <w:trHeight w:val="567"/>
          <w:jc w:val="center"/>
        </w:trPr>
        <w:tc>
          <w:tcPr>
            <w:tcW w:w="1127" w:type="dxa"/>
            <w:vMerge/>
          </w:tcPr>
          <w:p w:rsidR="006E2ABF" w:rsidRPr="00F02180" w:rsidRDefault="006E2ABF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6E2ABF" w:rsidRPr="00F02180" w:rsidRDefault="006E2ABF" w:rsidP="006E2ABF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Smjer</w:t>
            </w:r>
          </w:p>
        </w:tc>
        <w:tc>
          <w:tcPr>
            <w:tcW w:w="4771" w:type="dxa"/>
          </w:tcPr>
          <w:p w:rsidR="006E2ABF" w:rsidRDefault="006E2ABF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ABF" w:rsidRPr="00FB5700" w:rsidTr="00F02180">
        <w:trPr>
          <w:trHeight w:val="567"/>
          <w:jc w:val="center"/>
        </w:trPr>
        <w:tc>
          <w:tcPr>
            <w:tcW w:w="1127" w:type="dxa"/>
            <w:vMerge/>
          </w:tcPr>
          <w:p w:rsidR="006E2ABF" w:rsidRPr="00F02180" w:rsidRDefault="006E2ABF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6E2ABF" w:rsidRDefault="006E2ABF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Godina završetka</w:t>
            </w:r>
          </w:p>
        </w:tc>
        <w:tc>
          <w:tcPr>
            <w:tcW w:w="4771" w:type="dxa"/>
          </w:tcPr>
          <w:p w:rsidR="006E2ABF" w:rsidRDefault="006E2ABF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E2ABF" w:rsidRDefault="006E2ABF" w:rsidP="006E2ABF">
      <w:pPr>
        <w:tabs>
          <w:tab w:val="left" w:pos="6932"/>
        </w:tabs>
        <w:jc w:val="right"/>
        <w:rPr>
          <w:sz w:val="24"/>
          <w:szCs w:val="24"/>
        </w:rPr>
      </w:pPr>
    </w:p>
    <w:p w:rsidR="00AC4891" w:rsidRPr="006E2ABF" w:rsidRDefault="0018717B" w:rsidP="0018717B">
      <w:pPr>
        <w:tabs>
          <w:tab w:val="left" w:pos="6932"/>
        </w:tabs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2ABF" w:rsidRPr="006E2ABF">
        <w:rPr>
          <w:sz w:val="24"/>
          <w:szCs w:val="24"/>
        </w:rPr>
        <w:t>Potpis studenta:</w:t>
      </w:r>
    </w:p>
    <w:sectPr w:rsidR="00AC4891" w:rsidRPr="006E2ABF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5F" w:rsidRDefault="00CF195F" w:rsidP="00DD665E">
      <w:pPr>
        <w:spacing w:after="0"/>
      </w:pPr>
      <w:r>
        <w:separator/>
      </w:r>
    </w:p>
  </w:endnote>
  <w:endnote w:type="continuationSeparator" w:id="0">
    <w:p w:rsidR="00CF195F" w:rsidRDefault="00CF195F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5F" w:rsidRDefault="00CF195F" w:rsidP="00DD665E">
      <w:pPr>
        <w:spacing w:after="0"/>
      </w:pPr>
      <w:r>
        <w:separator/>
      </w:r>
    </w:p>
  </w:footnote>
  <w:footnote w:type="continuationSeparator" w:id="0">
    <w:p w:rsidR="00CF195F" w:rsidRDefault="00CF195F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5334"/>
    <w:multiLevelType w:val="hybridMultilevel"/>
    <w:tmpl w:val="ADAC1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8717B"/>
    <w:rsid w:val="001B6762"/>
    <w:rsid w:val="001D16D2"/>
    <w:rsid w:val="001E0293"/>
    <w:rsid w:val="001F6648"/>
    <w:rsid w:val="002139DF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E2ABF"/>
    <w:rsid w:val="0075356F"/>
    <w:rsid w:val="00753D75"/>
    <w:rsid w:val="00776422"/>
    <w:rsid w:val="007C2566"/>
    <w:rsid w:val="007C58FC"/>
    <w:rsid w:val="007D578A"/>
    <w:rsid w:val="007D64AD"/>
    <w:rsid w:val="0084203E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C6345"/>
    <w:rsid w:val="009F0FEC"/>
    <w:rsid w:val="00A07A96"/>
    <w:rsid w:val="00A30EFB"/>
    <w:rsid w:val="00A4744B"/>
    <w:rsid w:val="00A56DD9"/>
    <w:rsid w:val="00A769FA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C7C58"/>
    <w:rsid w:val="00CD5DD2"/>
    <w:rsid w:val="00CF195F"/>
    <w:rsid w:val="00CF2F55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E92E34"/>
    <w:rsid w:val="00F02180"/>
    <w:rsid w:val="00F37799"/>
    <w:rsid w:val="00F573F8"/>
    <w:rsid w:val="00F619AA"/>
    <w:rsid w:val="00F84900"/>
    <w:rsid w:val="00FB57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TableGrid">
    <w:name w:val="Table Grid"/>
    <w:basedOn w:val="TableNormal"/>
    <w:uiPriority w:val="59"/>
    <w:rsid w:val="00FB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FC985F6-3D2F-459A-8805-A29DB131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2018-06-20T11:23:00Z</cp:lastPrinted>
  <dcterms:created xsi:type="dcterms:W3CDTF">2018-06-20T12:16:00Z</dcterms:created>
  <dcterms:modified xsi:type="dcterms:W3CDTF">2018-06-20T12:16:00Z</dcterms:modified>
</cp:coreProperties>
</file>