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5700" w:rsidRDefault="00FB5700" w:rsidP="00FB5700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72E32" wp14:editId="21D4289B">
                <wp:simplePos x="0" y="0"/>
                <wp:positionH relativeFrom="column">
                  <wp:posOffset>4548372</wp:posOffset>
                </wp:positionH>
                <wp:positionV relativeFrom="paragraph">
                  <wp:posOffset>-144780</wp:posOffset>
                </wp:positionV>
                <wp:extent cx="1477527" cy="1818168"/>
                <wp:effectExtent l="19050" t="19050" r="27940" b="1079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527" cy="1818168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9E83C" id="Pravokutnik 3" o:spid="_x0000_s1026" style="position:absolute;margin-left:358.15pt;margin-top:-11.4pt;width:116.35pt;height:1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" filled="f" strokecolor="black [3213]" strokeweight="2.75pt">
                <v:stroke dashstyle="1 1" linestyle="thinThin"/>
              </v:rect>
            </w:pict>
          </mc:Fallback>
        </mc:AlternateContent>
      </w:r>
    </w:p>
    <w:p w:rsidR="00FB5700" w:rsidRDefault="00FB5700" w:rsidP="00FB5700"/>
    <w:p w:rsidR="00FB5700" w:rsidRDefault="00FB5700" w:rsidP="00FB5700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49881" wp14:editId="7A2B7DED">
                <wp:simplePos x="0" y="0"/>
                <wp:positionH relativeFrom="column">
                  <wp:posOffset>4866507</wp:posOffset>
                </wp:positionH>
                <wp:positionV relativeFrom="paragraph">
                  <wp:posOffset>7620</wp:posOffset>
                </wp:positionV>
                <wp:extent cx="818515" cy="49911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700" w:rsidRPr="00FB5700" w:rsidRDefault="00FB5700" w:rsidP="00FB570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B570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Prostor za fotografiju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4988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83.2pt;margin-top:.6pt;width:64.45pt;height:3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" filled="f" stroked="f">
                <v:textbox>
                  <w:txbxContent>
                    <w:p w:rsidR="00FB5700" w:rsidRPr="00FB5700" w:rsidRDefault="00FB5700" w:rsidP="00FB570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B5700">
                        <w:rPr>
                          <w:color w:val="000000" w:themeColor="text1"/>
                          <w:sz w:val="18"/>
                          <w:szCs w:val="18"/>
                        </w:rPr>
                        <w:t>Prostor za fotografiju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5700" w:rsidRDefault="00FB5700" w:rsidP="00FB5700">
      <w:pPr>
        <w:jc w:val="center"/>
      </w:pPr>
    </w:p>
    <w:p w:rsidR="00FB5700" w:rsidRDefault="006E2ABF" w:rsidP="00FB57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FB5700" w:rsidRPr="00FB5700">
        <w:rPr>
          <w:b/>
          <w:sz w:val="32"/>
          <w:szCs w:val="32"/>
        </w:rPr>
        <w:t>MATIČNI LIST</w:t>
      </w:r>
    </w:p>
    <w:p w:rsidR="00FB5700" w:rsidRPr="00FB5700" w:rsidRDefault="00FB5700" w:rsidP="00FB5700">
      <w:pPr>
        <w:rPr>
          <w:sz w:val="32"/>
          <w:szCs w:val="32"/>
        </w:rPr>
      </w:pPr>
    </w:p>
    <w:p w:rsidR="00FB5700" w:rsidRDefault="00FB5700" w:rsidP="00FB5700">
      <w:pPr>
        <w:rPr>
          <w:sz w:val="32"/>
          <w:szCs w:val="32"/>
        </w:rPr>
      </w:pPr>
    </w:p>
    <w:p w:rsidR="00FB5700" w:rsidRPr="00FB5700" w:rsidRDefault="00FB5700" w:rsidP="00FB5700">
      <w:pPr>
        <w:tabs>
          <w:tab w:val="left" w:pos="693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127"/>
        <w:gridCol w:w="3380"/>
        <w:gridCol w:w="4771"/>
      </w:tblGrid>
      <w:tr w:rsidR="00FB5700" w:rsidRPr="00FB5700" w:rsidTr="00F02180">
        <w:trPr>
          <w:trHeight w:val="567"/>
          <w:jc w:val="center"/>
        </w:trPr>
        <w:tc>
          <w:tcPr>
            <w:tcW w:w="1127" w:type="dxa"/>
            <w:shd w:val="clear" w:color="auto" w:fill="D9D9D9" w:themeFill="background1" w:themeFillShade="D9"/>
          </w:tcPr>
          <w:p w:rsidR="00FB5700" w:rsidRPr="00F02180" w:rsidRDefault="00FB5700" w:rsidP="00FB5700">
            <w:pPr>
              <w:tabs>
                <w:tab w:val="left" w:pos="6932"/>
              </w:tabs>
              <w:jc w:val="center"/>
              <w:rPr>
                <w:b/>
                <w:sz w:val="28"/>
                <w:szCs w:val="28"/>
              </w:rPr>
            </w:pPr>
            <w:r w:rsidRPr="00F02180">
              <w:rPr>
                <w:b/>
                <w:sz w:val="28"/>
                <w:szCs w:val="28"/>
              </w:rPr>
              <w:t>Redni broj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:rsidR="00FB5700" w:rsidRPr="00F02180" w:rsidRDefault="00FB5700" w:rsidP="00FB5700">
            <w:pPr>
              <w:tabs>
                <w:tab w:val="left" w:pos="6932"/>
              </w:tabs>
              <w:jc w:val="center"/>
              <w:rPr>
                <w:b/>
                <w:sz w:val="32"/>
                <w:szCs w:val="32"/>
              </w:rPr>
            </w:pPr>
            <w:r w:rsidRPr="00F02180">
              <w:rPr>
                <w:b/>
                <w:sz w:val="32"/>
                <w:szCs w:val="32"/>
              </w:rPr>
              <w:br/>
              <w:t>PITANJE</w:t>
            </w:r>
          </w:p>
        </w:tc>
        <w:tc>
          <w:tcPr>
            <w:tcW w:w="4771" w:type="dxa"/>
            <w:shd w:val="clear" w:color="auto" w:fill="D9D9D9" w:themeFill="background1" w:themeFillShade="D9"/>
          </w:tcPr>
          <w:p w:rsidR="00FB5700" w:rsidRPr="00F02180" w:rsidRDefault="00FB5700" w:rsidP="00FB5700">
            <w:pPr>
              <w:tabs>
                <w:tab w:val="left" w:pos="6932"/>
              </w:tabs>
              <w:jc w:val="center"/>
              <w:rPr>
                <w:b/>
                <w:sz w:val="32"/>
                <w:szCs w:val="32"/>
              </w:rPr>
            </w:pPr>
            <w:r w:rsidRPr="00F02180">
              <w:rPr>
                <w:b/>
                <w:sz w:val="32"/>
                <w:szCs w:val="32"/>
              </w:rPr>
              <w:br/>
              <w:t>ODGOVOR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0218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FB5700" w:rsidRPr="00F0218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80" w:type="dxa"/>
          </w:tcPr>
          <w:p w:rsidR="00FB5700" w:rsidRPr="00F02180" w:rsidRDefault="00F02180" w:rsidP="00FB570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FB5700" w:rsidRPr="00F02180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4771" w:type="dxa"/>
          </w:tcPr>
          <w:p w:rsidR="00FB5700" w:rsidRDefault="00F51653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F51653">
              <w:rPr>
                <w:b/>
                <w:color w:val="FF0000"/>
                <w:sz w:val="20"/>
                <w:szCs w:val="20"/>
              </w:rPr>
              <w:t>Marko Marulić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2.</w:t>
            </w:r>
          </w:p>
        </w:tc>
        <w:tc>
          <w:tcPr>
            <w:tcW w:w="3380" w:type="dxa"/>
          </w:tcPr>
          <w:p w:rsidR="00FB5700" w:rsidRPr="00F02180" w:rsidRDefault="00F02180" w:rsidP="00FB570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FB5700" w:rsidRPr="00F02180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4771" w:type="dxa"/>
          </w:tcPr>
          <w:p w:rsidR="00FB5700" w:rsidRDefault="00F51653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F51653">
              <w:rPr>
                <w:b/>
                <w:color w:val="FF0000"/>
                <w:sz w:val="20"/>
                <w:szCs w:val="20"/>
              </w:rPr>
              <w:t>12345678910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3.</w:t>
            </w:r>
          </w:p>
        </w:tc>
        <w:tc>
          <w:tcPr>
            <w:tcW w:w="3380" w:type="dxa"/>
          </w:tcPr>
          <w:p w:rsidR="00FB5700" w:rsidRPr="00F02180" w:rsidRDefault="00FB5700" w:rsidP="00FB570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Spol</w:t>
            </w:r>
          </w:p>
        </w:tc>
        <w:tc>
          <w:tcPr>
            <w:tcW w:w="4771" w:type="dxa"/>
          </w:tcPr>
          <w:p w:rsidR="00FB5700" w:rsidRPr="00FB5700" w:rsidRDefault="00F51653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608076</wp:posOffset>
                      </wp:positionH>
                      <wp:positionV relativeFrom="paragraph">
                        <wp:posOffset>31369</wp:posOffset>
                      </wp:positionV>
                      <wp:extent cx="416967" cy="343815"/>
                      <wp:effectExtent l="0" t="0" r="21590" b="18415"/>
                      <wp:wrapNone/>
                      <wp:docPr id="4" name="Elips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967" cy="3438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D7A1E3" id="Elipsa 4" o:spid="_x0000_s1026" style="position:absolute;margin-left:47.9pt;margin-top:2.45pt;width:32.85pt;height:2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B5700">
              <w:rPr>
                <w:b/>
                <w:sz w:val="20"/>
                <w:szCs w:val="20"/>
              </w:rPr>
              <w:br/>
            </w:r>
            <w:r w:rsidR="00FB5700" w:rsidRPr="00FB5700">
              <w:rPr>
                <w:b/>
                <w:sz w:val="20"/>
                <w:szCs w:val="20"/>
              </w:rPr>
              <w:t>1.</w:t>
            </w:r>
            <w:r w:rsidR="00FB5700">
              <w:rPr>
                <w:b/>
                <w:szCs w:val="20"/>
              </w:rPr>
              <w:t xml:space="preserve"> </w:t>
            </w:r>
            <w:r w:rsidR="00FB5700" w:rsidRPr="00FB5700">
              <w:rPr>
                <w:b/>
                <w:szCs w:val="20"/>
              </w:rPr>
              <w:t xml:space="preserve">M  </w:t>
            </w:r>
            <w:r w:rsidR="00FB5700">
              <w:rPr>
                <w:b/>
                <w:szCs w:val="20"/>
              </w:rPr>
              <w:t xml:space="preserve">                     </w:t>
            </w:r>
            <w:r w:rsidR="00FB5700" w:rsidRPr="00FB5700">
              <w:rPr>
                <w:b/>
                <w:szCs w:val="20"/>
              </w:rPr>
              <w:t xml:space="preserve"> 2. </w:t>
            </w:r>
            <w:r w:rsidR="00FB5700">
              <w:rPr>
                <w:b/>
                <w:szCs w:val="20"/>
              </w:rPr>
              <w:t>Ž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4.</w:t>
            </w:r>
          </w:p>
        </w:tc>
        <w:tc>
          <w:tcPr>
            <w:tcW w:w="3380" w:type="dxa"/>
          </w:tcPr>
          <w:p w:rsidR="00FB5700" w:rsidRPr="00F02180" w:rsidRDefault="00FB5700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t>Dan, mjesec i godina rođenja</w:t>
            </w:r>
          </w:p>
        </w:tc>
        <w:tc>
          <w:tcPr>
            <w:tcW w:w="4771" w:type="dxa"/>
          </w:tcPr>
          <w:p w:rsidR="00FB5700" w:rsidRDefault="00F51653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F51653">
              <w:rPr>
                <w:b/>
                <w:color w:val="FF0000"/>
                <w:sz w:val="20"/>
                <w:szCs w:val="20"/>
              </w:rPr>
              <w:t>1.1.1998.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5.</w:t>
            </w:r>
          </w:p>
        </w:tc>
        <w:tc>
          <w:tcPr>
            <w:tcW w:w="3380" w:type="dxa"/>
          </w:tcPr>
          <w:p w:rsidR="00FB5700" w:rsidRPr="00F02180" w:rsidRDefault="00FB5700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t>Mjesto, grad (općina), županija i država rođenja</w:t>
            </w:r>
          </w:p>
        </w:tc>
        <w:tc>
          <w:tcPr>
            <w:tcW w:w="4771" w:type="dxa"/>
          </w:tcPr>
          <w:p w:rsidR="00FB5700" w:rsidRDefault="00F51653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  <w:r w:rsidRPr="00F51653">
              <w:rPr>
                <w:b/>
                <w:color w:val="FF0000"/>
                <w:sz w:val="20"/>
                <w:szCs w:val="20"/>
              </w:rPr>
              <w:br/>
              <w:t>Varaždin, Varaždinska, Hrvatska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B570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6.</w:t>
            </w:r>
          </w:p>
        </w:tc>
        <w:tc>
          <w:tcPr>
            <w:tcW w:w="3380" w:type="dxa"/>
          </w:tcPr>
          <w:p w:rsidR="00FB5700" w:rsidRPr="00F02180" w:rsidRDefault="00FB5700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Prebivalište (mjesto stalnog boravka)</w:t>
            </w:r>
            <w:r w:rsidR="00F02180" w:rsidRPr="00F02180">
              <w:rPr>
                <w:b/>
                <w:sz w:val="24"/>
                <w:szCs w:val="24"/>
              </w:rPr>
              <w:br/>
            </w:r>
          </w:p>
        </w:tc>
        <w:tc>
          <w:tcPr>
            <w:tcW w:w="4771" w:type="dxa"/>
          </w:tcPr>
          <w:p w:rsidR="00FB5700" w:rsidRDefault="00F51653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F51653">
              <w:rPr>
                <w:b/>
                <w:color w:val="FF0000"/>
                <w:sz w:val="20"/>
                <w:szCs w:val="20"/>
              </w:rPr>
              <w:br/>
              <w:t>Varaždin, Pavlinska 2, 42000 Varaždin</w:t>
            </w:r>
          </w:p>
        </w:tc>
      </w:tr>
      <w:tr w:rsidR="00FB5700" w:rsidRPr="00FB5700" w:rsidTr="00F02180">
        <w:trPr>
          <w:trHeight w:val="567"/>
          <w:jc w:val="center"/>
        </w:trPr>
        <w:tc>
          <w:tcPr>
            <w:tcW w:w="1127" w:type="dxa"/>
          </w:tcPr>
          <w:p w:rsidR="00FB5700" w:rsidRPr="00F02180" w:rsidRDefault="00F02180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7.</w:t>
            </w:r>
          </w:p>
        </w:tc>
        <w:tc>
          <w:tcPr>
            <w:tcW w:w="3380" w:type="dxa"/>
          </w:tcPr>
          <w:p w:rsidR="00FB5700" w:rsidRPr="00F02180" w:rsidRDefault="00F02180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 w:rsidRPr="00F02180">
              <w:rPr>
                <w:b/>
                <w:sz w:val="24"/>
                <w:szCs w:val="24"/>
              </w:rPr>
              <w:br/>
              <w:t>Državljanstvo</w:t>
            </w:r>
          </w:p>
        </w:tc>
        <w:tc>
          <w:tcPr>
            <w:tcW w:w="4771" w:type="dxa"/>
          </w:tcPr>
          <w:p w:rsidR="00FB5700" w:rsidRDefault="00F51653" w:rsidP="00FB5700">
            <w:pPr>
              <w:tabs>
                <w:tab w:val="left" w:pos="693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F51653">
              <w:rPr>
                <w:b/>
                <w:color w:val="FF0000"/>
                <w:sz w:val="20"/>
                <w:szCs w:val="20"/>
              </w:rPr>
              <w:t>Hrvatsko</w:t>
            </w:r>
          </w:p>
        </w:tc>
      </w:tr>
      <w:tr w:rsidR="006E2ABF" w:rsidRPr="00FB5700" w:rsidTr="006E2ABF">
        <w:trPr>
          <w:trHeight w:val="567"/>
          <w:jc w:val="center"/>
        </w:trPr>
        <w:tc>
          <w:tcPr>
            <w:tcW w:w="1127" w:type="dxa"/>
            <w:vMerge w:val="restart"/>
          </w:tcPr>
          <w:p w:rsidR="006E2ABF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br/>
            </w:r>
          </w:p>
          <w:p w:rsidR="006E2ABF" w:rsidRPr="00F02180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151" w:type="dxa"/>
            <w:gridSpan w:val="2"/>
            <w:shd w:val="clear" w:color="auto" w:fill="D9D9D9" w:themeFill="background1" w:themeFillShade="D9"/>
          </w:tcPr>
          <w:p w:rsidR="006E2ABF" w:rsidRPr="006E2ABF" w:rsidRDefault="006E2ABF" w:rsidP="00FB5700">
            <w:pPr>
              <w:tabs>
                <w:tab w:val="left" w:pos="69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Pr="006E2ABF">
              <w:rPr>
                <w:b/>
                <w:sz w:val="28"/>
                <w:szCs w:val="28"/>
              </w:rPr>
              <w:t>PRETHODNO ZAVRŠENA STRUČNA SPREMA</w:t>
            </w:r>
          </w:p>
        </w:tc>
      </w:tr>
      <w:tr w:rsidR="006E2ABF" w:rsidRPr="00FB5700" w:rsidTr="00F02180">
        <w:trPr>
          <w:trHeight w:val="567"/>
          <w:jc w:val="center"/>
        </w:trPr>
        <w:tc>
          <w:tcPr>
            <w:tcW w:w="1127" w:type="dxa"/>
            <w:vMerge/>
          </w:tcPr>
          <w:p w:rsidR="006E2ABF" w:rsidRPr="00F02180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6E2ABF" w:rsidRDefault="006E2ABF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Škola/učilište  </w:t>
            </w:r>
          </w:p>
        </w:tc>
        <w:tc>
          <w:tcPr>
            <w:tcW w:w="4771" w:type="dxa"/>
          </w:tcPr>
          <w:p w:rsidR="006E2ABF" w:rsidRPr="00F51653" w:rsidRDefault="00F51653" w:rsidP="00FB5700">
            <w:pPr>
              <w:tabs>
                <w:tab w:val="left" w:pos="6932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51653">
              <w:rPr>
                <w:b/>
                <w:color w:val="FF0000"/>
                <w:sz w:val="20"/>
                <w:szCs w:val="20"/>
              </w:rPr>
              <w:br/>
              <w:t>Prva Gimnazija Varaždin</w:t>
            </w:r>
          </w:p>
        </w:tc>
      </w:tr>
      <w:tr w:rsidR="006E2ABF" w:rsidRPr="00FB5700" w:rsidTr="00F02180">
        <w:trPr>
          <w:trHeight w:val="567"/>
          <w:jc w:val="center"/>
        </w:trPr>
        <w:tc>
          <w:tcPr>
            <w:tcW w:w="1127" w:type="dxa"/>
            <w:vMerge/>
          </w:tcPr>
          <w:p w:rsidR="006E2ABF" w:rsidRPr="00F02180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6E2ABF" w:rsidRPr="00F02180" w:rsidRDefault="006E2ABF" w:rsidP="006E2ABF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Smjer</w:t>
            </w:r>
          </w:p>
        </w:tc>
        <w:tc>
          <w:tcPr>
            <w:tcW w:w="4771" w:type="dxa"/>
          </w:tcPr>
          <w:p w:rsidR="006E2ABF" w:rsidRPr="00F51653" w:rsidRDefault="00F51653" w:rsidP="00FB5700">
            <w:pPr>
              <w:tabs>
                <w:tab w:val="left" w:pos="6932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51653">
              <w:rPr>
                <w:b/>
                <w:color w:val="FF0000"/>
                <w:sz w:val="20"/>
                <w:szCs w:val="20"/>
              </w:rPr>
              <w:br/>
              <w:t>Opća gimnazija</w:t>
            </w:r>
          </w:p>
        </w:tc>
      </w:tr>
      <w:tr w:rsidR="006E2ABF" w:rsidRPr="00FB5700" w:rsidTr="00F02180">
        <w:trPr>
          <w:trHeight w:val="567"/>
          <w:jc w:val="center"/>
        </w:trPr>
        <w:tc>
          <w:tcPr>
            <w:tcW w:w="1127" w:type="dxa"/>
            <w:vMerge/>
          </w:tcPr>
          <w:p w:rsidR="006E2ABF" w:rsidRPr="00F02180" w:rsidRDefault="006E2ABF" w:rsidP="00F02180">
            <w:pPr>
              <w:tabs>
                <w:tab w:val="left" w:pos="693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6E2ABF" w:rsidRDefault="006E2ABF" w:rsidP="00F02180">
            <w:pPr>
              <w:tabs>
                <w:tab w:val="left" w:pos="69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Godina završetka</w:t>
            </w:r>
          </w:p>
        </w:tc>
        <w:tc>
          <w:tcPr>
            <w:tcW w:w="4771" w:type="dxa"/>
          </w:tcPr>
          <w:p w:rsidR="006E2ABF" w:rsidRPr="00F51653" w:rsidRDefault="00F51653" w:rsidP="00FB5700">
            <w:pPr>
              <w:tabs>
                <w:tab w:val="left" w:pos="6932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51653">
              <w:rPr>
                <w:b/>
                <w:color w:val="FF0000"/>
                <w:sz w:val="20"/>
                <w:szCs w:val="20"/>
              </w:rPr>
              <w:br/>
              <w:t>2018.</w:t>
            </w:r>
          </w:p>
        </w:tc>
      </w:tr>
    </w:tbl>
    <w:p w:rsidR="006E2ABF" w:rsidRDefault="006E2ABF" w:rsidP="006E2ABF">
      <w:pPr>
        <w:tabs>
          <w:tab w:val="left" w:pos="6932"/>
        </w:tabs>
        <w:jc w:val="right"/>
        <w:rPr>
          <w:sz w:val="24"/>
          <w:szCs w:val="24"/>
        </w:rPr>
      </w:pPr>
    </w:p>
    <w:p w:rsidR="00AC4891" w:rsidRPr="006E2ABF" w:rsidRDefault="0018717B" w:rsidP="0018717B">
      <w:pPr>
        <w:tabs>
          <w:tab w:val="left" w:pos="6932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 w:rsidR="00F51653">
        <w:rPr>
          <w:sz w:val="24"/>
          <w:szCs w:val="24"/>
        </w:rPr>
        <w:t xml:space="preserve"> </w:t>
      </w:r>
      <w:r w:rsidR="00F51653" w:rsidRPr="00F51653">
        <w:rPr>
          <w:color w:val="FF0000"/>
          <w:sz w:val="24"/>
          <w:szCs w:val="24"/>
        </w:rPr>
        <w:t>20.7.2018.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ABF" w:rsidRPr="006E2ABF">
        <w:rPr>
          <w:sz w:val="24"/>
          <w:szCs w:val="24"/>
        </w:rPr>
        <w:t>Potpis studenta:</w:t>
      </w:r>
      <w:r w:rsidR="00F51653">
        <w:rPr>
          <w:sz w:val="24"/>
          <w:szCs w:val="24"/>
        </w:rPr>
        <w:br/>
      </w:r>
      <w:r w:rsidR="00F51653">
        <w:rPr>
          <w:sz w:val="24"/>
          <w:szCs w:val="24"/>
        </w:rPr>
        <w:tab/>
      </w:r>
      <w:r w:rsidR="00F51653" w:rsidRPr="00F51653">
        <w:rPr>
          <w:rFonts w:ascii="Brush Script MT" w:hAnsi="Brush Script MT"/>
          <w:color w:val="FF0000"/>
          <w:sz w:val="24"/>
          <w:szCs w:val="24"/>
        </w:rPr>
        <w:t xml:space="preserve">    Marko Maruli</w:t>
      </w:r>
      <w:r w:rsidR="00F51653" w:rsidRPr="00F51653">
        <w:rPr>
          <w:rFonts w:ascii="Cambria" w:hAnsi="Cambria" w:cs="Cambria"/>
          <w:color w:val="FF0000"/>
          <w:sz w:val="24"/>
          <w:szCs w:val="24"/>
        </w:rPr>
        <w:t>ć</w:t>
      </w:r>
    </w:p>
    <w:sectPr w:rsidR="00AC4891" w:rsidRPr="006E2ABF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2E" w:rsidRDefault="002E202E" w:rsidP="00DD665E">
      <w:pPr>
        <w:spacing w:after="0"/>
      </w:pPr>
      <w:r>
        <w:separator/>
      </w:r>
    </w:p>
  </w:endnote>
  <w:endnote w:type="continuationSeparator" w:id="0">
    <w:p w:rsidR="002E202E" w:rsidRDefault="002E202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2E" w:rsidRDefault="002E202E" w:rsidP="00DD665E">
      <w:pPr>
        <w:spacing w:after="0"/>
      </w:pPr>
      <w:r>
        <w:separator/>
      </w:r>
    </w:p>
  </w:footnote>
  <w:footnote w:type="continuationSeparator" w:id="0">
    <w:p w:rsidR="002E202E" w:rsidRDefault="002E202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5334"/>
    <w:multiLevelType w:val="hybridMultilevel"/>
    <w:tmpl w:val="ADAC1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8717B"/>
    <w:rsid w:val="001B6762"/>
    <w:rsid w:val="001D16D2"/>
    <w:rsid w:val="001E0293"/>
    <w:rsid w:val="001F6648"/>
    <w:rsid w:val="002139DF"/>
    <w:rsid w:val="002940E4"/>
    <w:rsid w:val="002A7DD8"/>
    <w:rsid w:val="002B34F0"/>
    <w:rsid w:val="002E202E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E2ABF"/>
    <w:rsid w:val="0075356F"/>
    <w:rsid w:val="00753D75"/>
    <w:rsid w:val="00776422"/>
    <w:rsid w:val="007C2566"/>
    <w:rsid w:val="007C58FC"/>
    <w:rsid w:val="007D578A"/>
    <w:rsid w:val="007D64AD"/>
    <w:rsid w:val="0084203E"/>
    <w:rsid w:val="00850A27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C6345"/>
    <w:rsid w:val="009F0FEC"/>
    <w:rsid w:val="00A07A96"/>
    <w:rsid w:val="00A4744B"/>
    <w:rsid w:val="00A56DD9"/>
    <w:rsid w:val="00A769FA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46D"/>
    <w:rsid w:val="00CC7C58"/>
    <w:rsid w:val="00CD5DD2"/>
    <w:rsid w:val="00CF2F55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E92E34"/>
    <w:rsid w:val="00F02180"/>
    <w:rsid w:val="00F37799"/>
    <w:rsid w:val="00F51653"/>
    <w:rsid w:val="00F573F8"/>
    <w:rsid w:val="00F619AA"/>
    <w:rsid w:val="00F84900"/>
    <w:rsid w:val="00FB57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TableGrid">
    <w:name w:val="Table Grid"/>
    <w:basedOn w:val="TableNormal"/>
    <w:uiPriority w:val="59"/>
    <w:rsid w:val="00FB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11E9C39-2A5D-4E8F-80A7-BA07ADED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2017-10-03T07:37:00Z</cp:lastPrinted>
  <dcterms:created xsi:type="dcterms:W3CDTF">2018-07-13T09:54:00Z</dcterms:created>
  <dcterms:modified xsi:type="dcterms:W3CDTF">2018-07-13T09:54:00Z</dcterms:modified>
</cp:coreProperties>
</file>